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0" w:firstLineChars="0"/>
        <w:jc w:val="both"/>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社会团体填写</w:t>
      </w:r>
    </w:p>
    <w:p>
      <w:pPr>
        <w:keepNext w:val="0"/>
        <w:keepLines w:val="0"/>
        <w:pageBreakBefore w:val="0"/>
        <w:widowControl w:val="0"/>
        <w:kinsoku/>
        <w:wordWrap/>
        <w:overflowPunct/>
        <w:topLinePunct w:val="0"/>
        <w:autoSpaceDE/>
        <w:autoSpaceDN/>
        <w:bidi w:val="0"/>
        <w:adjustRightInd w:val="0"/>
        <w:snapToGrid w:val="0"/>
        <w:spacing w:before="223" w:beforeLines="50" w:after="223" w:afterLines="50" w:line="576"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rPr>
      </w:pPr>
      <w:bookmarkStart w:id="0" w:name="_GoBack"/>
      <w:r>
        <w:rPr>
          <w:rFonts w:hint="default" w:ascii="Times New Roman" w:hAnsi="Times New Roman" w:eastAsia="方正小标宋简体" w:cs="Times New Roman"/>
          <w:color w:val="auto"/>
          <w:kern w:val="0"/>
          <w:sz w:val="44"/>
          <w:szCs w:val="44"/>
          <w:lang w:bidi="ar"/>
        </w:rPr>
        <w:t>规范社会组织法人治理专项整治自查自纠表（社会团体）</w:t>
      </w:r>
    </w:p>
    <w:bookmarkEnd w:id="0"/>
    <w:p>
      <w:pPr>
        <w:pStyle w:val="2"/>
        <w:keepNext w:val="0"/>
        <w:keepLines w:val="0"/>
        <w:pageBreakBefore w:val="0"/>
        <w:kinsoku/>
        <w:wordWrap/>
        <w:overflowPunct/>
        <w:topLinePunct w:val="0"/>
        <w:autoSpaceDE/>
        <w:autoSpaceDN/>
        <w:bidi w:val="0"/>
        <w:adjustRightInd w:val="0"/>
        <w:snapToGrid w:val="0"/>
        <w:spacing w:line="576" w:lineRule="exact"/>
        <w:ind w:left="0" w:leftChars="0" w:right="0" w:rightChars="0" w:firstLine="0" w:firstLineChars="0"/>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kern w:val="0"/>
          <w:szCs w:val="32"/>
          <w:lang w:bidi="ar"/>
        </w:rPr>
        <w:t xml:space="preserve">填报单位：（单位公章）                               </w:t>
      </w:r>
    </w:p>
    <w:tbl>
      <w:tblPr>
        <w:tblStyle w:val="20"/>
        <w:tblW w:w="0" w:type="auto"/>
        <w:jc w:val="center"/>
        <w:tblLayout w:type="fixed"/>
        <w:tblCellMar>
          <w:top w:w="15" w:type="dxa"/>
          <w:left w:w="15" w:type="dxa"/>
          <w:bottom w:w="15" w:type="dxa"/>
          <w:right w:w="15" w:type="dxa"/>
        </w:tblCellMar>
      </w:tblPr>
      <w:tblGrid>
        <w:gridCol w:w="607"/>
        <w:gridCol w:w="915"/>
        <w:gridCol w:w="8522"/>
        <w:gridCol w:w="938"/>
        <w:gridCol w:w="1218"/>
        <w:gridCol w:w="1500"/>
        <w:gridCol w:w="1098"/>
      </w:tblGrid>
      <w:tr>
        <w:tblPrEx>
          <w:tblCellMar>
            <w:top w:w="15" w:type="dxa"/>
            <w:left w:w="15" w:type="dxa"/>
            <w:bottom w:w="15" w:type="dxa"/>
            <w:right w:w="15" w:type="dxa"/>
          </w:tblCellMar>
        </w:tblPrEx>
        <w:trPr>
          <w:trHeight w:val="91" w:hRule="atLeast"/>
          <w:tblHeader/>
          <w:jc w:val="center"/>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序号</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项目</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重点自查内容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自查</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结果</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自查整改情况</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需要说明</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的情况</w:t>
            </w: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备注</w:t>
            </w:r>
          </w:p>
        </w:tc>
      </w:tr>
      <w:tr>
        <w:tblPrEx>
          <w:tblCellMar>
            <w:top w:w="15" w:type="dxa"/>
            <w:left w:w="15" w:type="dxa"/>
            <w:bottom w:w="15" w:type="dxa"/>
            <w:right w:w="15" w:type="dxa"/>
          </w:tblCellMar>
        </w:tblPrEx>
        <w:trPr>
          <w:trHeight w:val="825" w:hRule="atLeast"/>
          <w:jc w:val="center"/>
        </w:trPr>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1</w:t>
            </w:r>
          </w:p>
        </w:tc>
        <w:tc>
          <w:tcPr>
            <w:tcW w:w="9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章程制定规范情况</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是否明确会员（代表）大会、理事会、监事（会）、会长有关职责及年度召开次数。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行业协会商会是否对会费档次不超过4级。</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w:t>
            </w:r>
          </w:p>
        </w:tc>
        <w:tc>
          <w:tcPr>
            <w:tcW w:w="9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法人内部治理情况</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是否按照章程规定召开会员（代表）大会，并形成会议纪要。</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是否按时换届；未按时换届的，是否提出并同意延期换届。</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是否每年按章程规定次数召开理事会，并形成会议纪要。</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是否按照章程规定，监事（会）履行监督职责</w:t>
            </w:r>
            <w:r>
              <w:rPr>
                <w:rFonts w:hint="default" w:ascii="Times New Roman" w:hAnsi="Times New Roman" w:cs="Times New Roman"/>
                <w:color w:val="auto"/>
                <w:kern w:val="0"/>
                <w:sz w:val="28"/>
                <w:szCs w:val="28"/>
                <w:lang w:eastAsia="zh-CN" w:bidi="ar"/>
              </w:rPr>
              <w:t>，并在会议纪要上签字</w:t>
            </w:r>
            <w:r>
              <w:rPr>
                <w:rFonts w:hint="default" w:ascii="Times New Roman" w:hAnsi="Times New Roman" w:cs="Times New Roman"/>
                <w:color w:val="auto"/>
                <w:kern w:val="0"/>
                <w:sz w:val="28"/>
                <w:szCs w:val="28"/>
                <w:lang w:bidi="ar"/>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重大事项，是否按照章程规定经理事会或会员（代表）大会民主决议。</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是否设立自律委员会；自律委员会是否发挥作用。</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91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是否长期未开展活动，是否愿意主动注销。</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91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内部管理情况</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是否建立财务管理制度。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是否建立薪酬管理制度。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是否建立劳动用工制度。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设立了分支机构的，是否建立分支机构管理制度。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是否建立证书、印章管理制度。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是否建立信息公开制度。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91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遵守政策法规情况</w:t>
            </w: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是否存在未按规定或拒不接受登记管理机关行政检查的行为。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是否按照章程规定的宗旨和业务范围开展活动。</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是否按照规定办理有关变更登记。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是否存在未按照章程规定设立分支（代表）机构。</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629" w:hRule="exact"/>
          <w:jc w:val="center"/>
        </w:trPr>
        <w:tc>
          <w:tcPr>
            <w:tcW w:w="60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2"/>
                <w:sz w:val="28"/>
                <w:szCs w:val="28"/>
                <w:lang w:val="en-US" w:eastAsia="zh-CN" w:bidi="ar-SA"/>
              </w:rPr>
              <w:t>是否存在</w:t>
            </w:r>
            <w:r>
              <w:rPr>
                <w:rFonts w:hint="default" w:ascii="Times New Roman" w:hAnsi="Times New Roman" w:eastAsia="仿宋_GB2312" w:cs="Times New Roman"/>
                <w:color w:val="auto"/>
                <w:kern w:val="2"/>
                <w:sz w:val="28"/>
                <w:szCs w:val="28"/>
                <w:lang w:val="en-US" w:eastAsia="zh-CN" w:bidi="ar-SA"/>
              </w:rPr>
              <w:t>违法违规</w:t>
            </w:r>
            <w:r>
              <w:rPr>
                <w:rFonts w:hint="default" w:ascii="Times New Roman" w:hAnsi="Times New Roman" w:cs="Times New Roman"/>
                <w:color w:val="auto"/>
                <w:kern w:val="2"/>
                <w:sz w:val="28"/>
                <w:szCs w:val="28"/>
                <w:lang w:val="en-US" w:eastAsia="zh-CN" w:bidi="ar-SA"/>
              </w:rPr>
              <w:t>乱</w:t>
            </w:r>
            <w:r>
              <w:rPr>
                <w:rFonts w:hint="default" w:ascii="Times New Roman" w:hAnsi="Times New Roman" w:eastAsia="仿宋_GB2312" w:cs="Times New Roman"/>
                <w:color w:val="auto"/>
                <w:kern w:val="2"/>
                <w:sz w:val="28"/>
                <w:szCs w:val="28"/>
                <w:lang w:val="en-US" w:eastAsia="zh-CN" w:bidi="ar-SA"/>
              </w:rPr>
              <w:t>收费行为</w:t>
            </w:r>
            <w:r>
              <w:rPr>
                <w:rFonts w:hint="default" w:ascii="Times New Roman" w:hAnsi="Times New Roman" w:cs="Times New Roman"/>
                <w:color w:val="auto"/>
                <w:kern w:val="2"/>
                <w:sz w:val="28"/>
                <w:szCs w:val="28"/>
                <w:lang w:val="en-US" w:eastAsia="zh-CN" w:bidi="ar-SA"/>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restart"/>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val="en-US" w:eastAsia="zh-CN"/>
              </w:rPr>
            </w:pPr>
            <w:r>
              <w:rPr>
                <w:rFonts w:hint="eastAsia" w:cs="Times New Roman"/>
                <w:color w:val="auto"/>
                <w:sz w:val="28"/>
                <w:szCs w:val="28"/>
                <w:lang w:val="en-US" w:eastAsia="zh-CN"/>
              </w:rPr>
              <w:t>5</w:t>
            </w:r>
          </w:p>
        </w:tc>
        <w:tc>
          <w:tcPr>
            <w:tcW w:w="91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r>
              <w:rPr>
                <w:rFonts w:hint="eastAsia" w:cs="Times New Roman"/>
                <w:color w:val="auto"/>
                <w:sz w:val="28"/>
                <w:szCs w:val="28"/>
                <w:lang w:val="en-US" w:eastAsia="zh-CN"/>
              </w:rPr>
              <w:t>抵制非法社会组织情况</w:t>
            </w: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是否与非法社会组织勾连开展活动或为其活动提供便利。</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是否参与成立或加入非法社会组织。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是否接收非法社会组织作为分支或下属机构。</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是否为非法社会组织提供账户使用等便利。</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76" w:lineRule="exact"/>
              <w:ind w:left="0" w:leftChars="0" w:right="0" w:right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6" w:lineRule="exact"/>
              <w:ind w:left="0" w:leftChars="0" w:right="0" w:rightChars="0"/>
              <w:jc w:val="left"/>
              <w:textAlignment w:val="center"/>
              <w:outlineLvl w:val="9"/>
              <w:rPr>
                <w:rFonts w:hint="default" w:ascii="Times New Roman" w:hAnsi="Times New Roman" w:cs="Times New Roman"/>
                <w:color w:val="auto"/>
                <w:kern w:val="2"/>
                <w:sz w:val="32"/>
                <w:szCs w:val="32"/>
                <w:lang w:val="en-US" w:eastAsia="zh-CN" w:bidi="ar-SA"/>
              </w:rPr>
            </w:pPr>
            <w:r>
              <w:rPr>
                <w:rFonts w:hint="eastAsia" w:cs="Times New Roman"/>
                <w:color w:val="auto"/>
                <w:kern w:val="0"/>
                <w:sz w:val="28"/>
                <w:szCs w:val="28"/>
                <w:lang w:val="en-US" w:eastAsia="zh-CN" w:bidi="ar"/>
              </w:rPr>
              <w:t>是否为非法社会组织进行虚假宣传。</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6</w:t>
            </w:r>
          </w:p>
        </w:tc>
        <w:tc>
          <w:tcPr>
            <w:tcW w:w="91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信息公开情况</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spacing w:val="-6"/>
                <w:kern w:val="0"/>
                <w:sz w:val="28"/>
                <w:szCs w:val="28"/>
                <w:lang w:bidi="ar"/>
              </w:rPr>
              <w:t>是否向社会公开经核准章程、登记证书、收费许可证、年度工作报告等。</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是否公开服务价格、制定服务标准和履行服务内容承诺。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是否明确社会组织新闻发言人。</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是否建立社会组织新闻发言人制度和舆情应对制度。</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982" w:hRule="exact"/>
          <w:jc w:val="center"/>
        </w:trPr>
        <w:tc>
          <w:tcPr>
            <w:tcW w:w="607"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val="en-US" w:eastAsia="zh-CN"/>
              </w:rPr>
              <w:t>7</w:t>
            </w:r>
          </w:p>
        </w:tc>
        <w:tc>
          <w:tcPr>
            <w:tcW w:w="91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人员管理情况</w:t>
            </w: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现职和离退休国家机关工作人员、国企事业单位人员在社会组织兼任负责人的，是否按人事管理权限报批或报备。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专职工作人员是否按照劳动用工法律法规规定，签订劳动合同。</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67" w:hRule="exact"/>
          <w:jc w:val="center"/>
        </w:trPr>
        <w:tc>
          <w:tcPr>
            <w:tcW w:w="607"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852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是否为专职工作人员购买“五险一金”。</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kern w:val="0"/>
                <w:sz w:val="28"/>
                <w:szCs w:val="28"/>
                <w:lang w:val="en-US" w:eastAsia="zh-CN" w:bidi="ar"/>
              </w:rPr>
              <w:t>8</w:t>
            </w:r>
          </w:p>
        </w:tc>
        <w:tc>
          <w:tcPr>
            <w:tcW w:w="91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党建</w:t>
            </w:r>
          </w:p>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工作</w:t>
            </w:r>
          </w:p>
        </w:tc>
        <w:tc>
          <w:tcPr>
            <w:tcW w:w="8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是否将坚持党的全面领导的要求和社会主义核心价值观有关内容写入章程总则，并单设“党建工作”章节。（成立和未成立党组织的均填写）</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510" w:hRule="exac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lang w:bidi="ar"/>
              </w:rPr>
              <w:t>社会</w:t>
            </w: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社会组织党员负责人是否担任党组织书记。（成立党组织的填写）</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党组织负责人是否参加或列席理事会会议，党组织是否对社会组织重要决策、重要业务活动、大额经费开支、接收大额捐赠、开展涉外活动等提出意见。（成立党组织的填写）</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是否为党组织开展活动、做好工作提供必要的场地、人员和经费支持。（成立党组织的填写）</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r>
        <w:tblPrEx>
          <w:tblCellMar>
            <w:top w:w="15" w:type="dxa"/>
            <w:left w:w="15" w:type="dxa"/>
            <w:bottom w:w="15" w:type="dxa"/>
            <w:right w:w="15" w:type="dxa"/>
          </w:tblCellMar>
        </w:tblPrEx>
        <w:trPr>
          <w:trHeight w:val="286" w:hRule="atLeast"/>
          <w:jc w:val="center"/>
        </w:trPr>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outlineLvl w:val="9"/>
              <w:rPr>
                <w:rFonts w:hint="default" w:ascii="Times New Roman" w:hAnsi="Times New Roman" w:cs="Times New Roman"/>
                <w:color w:val="auto"/>
                <w:sz w:val="28"/>
                <w:szCs w:val="28"/>
              </w:rPr>
            </w:pPr>
          </w:p>
        </w:tc>
        <w:tc>
          <w:tcPr>
            <w:tcW w:w="91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80" w:lineRule="exact"/>
              <w:ind w:left="0" w:leftChars="0" w:right="0" w:rightChars="0" w:firstLine="0" w:firstLineChars="0"/>
              <w:jc w:val="center"/>
              <w:textAlignment w:val="center"/>
              <w:outlineLvl w:val="9"/>
              <w:rPr>
                <w:rFonts w:hint="default" w:ascii="Times New Roman" w:hAnsi="Times New Roman" w:cs="Times New Roman"/>
                <w:color w:val="auto"/>
                <w:sz w:val="28"/>
                <w:szCs w:val="28"/>
              </w:rPr>
            </w:pPr>
          </w:p>
        </w:tc>
        <w:tc>
          <w:tcPr>
            <w:tcW w:w="85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0" w:firstLineChars="0"/>
              <w:jc w:val="left"/>
              <w:textAlignment w:val="center"/>
              <w:outlineLvl w:val="9"/>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是否支持建立工会、共青团、妇联组织，做好联系职工群众等工作</w:t>
            </w:r>
            <w:r>
              <w:rPr>
                <w:rFonts w:hint="default" w:ascii="Times New Roman" w:hAnsi="Times New Roman" w:cs="Times New Roman"/>
                <w:color w:val="auto"/>
                <w:sz w:val="32"/>
                <w:szCs w:val="32"/>
                <w:lang w:bidi="ar"/>
              </w:rPr>
              <w:t>。</w:t>
            </w:r>
            <w:r>
              <w:rPr>
                <w:rFonts w:hint="default" w:ascii="Times New Roman" w:hAnsi="Times New Roman" w:cs="Times New Roman"/>
                <w:color w:val="auto"/>
                <w:kern w:val="0"/>
                <w:sz w:val="28"/>
                <w:szCs w:val="28"/>
                <w:lang w:bidi="ar"/>
              </w:rPr>
              <w:t>（成立和未成立党组织的均填写）</w:t>
            </w:r>
          </w:p>
        </w:tc>
        <w:tc>
          <w:tcPr>
            <w:tcW w:w="9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80" w:lineRule="exact"/>
              <w:ind w:left="0" w:leftChars="0" w:right="0" w:rightChars="0" w:firstLine="0" w:firstLineChars="0"/>
              <w:jc w:val="center"/>
              <w:outlineLvl w:val="9"/>
              <w:rPr>
                <w:rFonts w:hint="default" w:ascii="Times New Roman" w:hAnsi="Times New Roman" w:cs="Times New Roman"/>
                <w:color w:val="auto"/>
                <w:sz w:val="28"/>
                <w:szCs w:val="28"/>
              </w:rPr>
            </w:pPr>
          </w:p>
        </w:tc>
      </w:tr>
    </w:tbl>
    <w:p>
      <w:pPr>
        <w:pStyle w:val="2"/>
        <w:keepNext w:val="0"/>
        <w:keepLines w:val="0"/>
        <w:pageBreakBefore w:val="0"/>
        <w:kinsoku/>
        <w:wordWrap/>
        <w:overflowPunct/>
        <w:topLinePunct w:val="0"/>
        <w:autoSpaceDE/>
        <w:autoSpaceDN/>
        <w:bidi w:val="0"/>
        <w:adjustRightInd w:val="0"/>
        <w:snapToGrid w:val="0"/>
        <w:spacing w:after="0" w:line="440" w:lineRule="exact"/>
        <w:ind w:left="0" w:leftChars="0" w:right="0" w:rightChars="0" w:firstLine="0" w:firstLineChars="0"/>
        <w:outlineLvl w:val="9"/>
        <w:rPr>
          <w:rFonts w:hint="default" w:ascii="Times New Roman" w:hAnsi="Times New Roman" w:eastAsia="黑体" w:cs="Times New Roman"/>
          <w:color w:val="auto"/>
          <w:szCs w:val="32"/>
        </w:rPr>
      </w:pPr>
      <w:r>
        <w:rPr>
          <w:rFonts w:hint="default" w:ascii="Times New Roman" w:hAnsi="Times New Roman" w:eastAsia="仿宋_GB2312" w:cs="Times New Roman"/>
          <w:color w:val="auto"/>
          <w:sz w:val="28"/>
          <w:szCs w:val="28"/>
        </w:rPr>
        <w:t xml:space="preserve">机构法定代表人（负责人）签名：               填报人:（签名）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联系电话： </w:t>
      </w: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outlineLvl w:val="9"/>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outlineLvl w:val="9"/>
        <w:rPr>
          <w:rFonts w:hint="default" w:ascii="Times New Roman" w:hAnsi="Times New Roman" w:cs="Times New Roman"/>
          <w:color w:val="auto"/>
          <w:sz w:val="28"/>
          <w:szCs w:val="28"/>
        </w:rPr>
      </w:pPr>
    </w:p>
    <w:p>
      <w:pPr>
        <w:keepNext w:val="0"/>
        <w:keepLines w:val="0"/>
        <w:pageBreakBefore w:val="0"/>
        <w:kinsoku/>
        <w:wordWrap/>
        <w:overflowPunct/>
        <w:topLinePunct w:val="0"/>
        <w:autoSpaceDE/>
        <w:autoSpaceDN/>
        <w:bidi w:val="0"/>
        <w:adjustRightInd w:val="0"/>
        <w:snapToGrid w:val="0"/>
        <w:spacing w:line="576" w:lineRule="exact"/>
        <w:ind w:left="0" w:leftChars="0" w:right="0" w:rightChars="0"/>
        <w:outlineLvl w:val="9"/>
        <w:rPr>
          <w:rFonts w:hint="default" w:ascii="Times New Roman" w:hAnsi="Times New Roman" w:cs="Times New Roman"/>
          <w:color w:val="auto"/>
          <w:sz w:val="28"/>
          <w:szCs w:val="28"/>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outlineLvl w:val="9"/>
        <w:rPr>
          <w:rFonts w:hint="default"/>
          <w:color w:val="auto"/>
          <w:lang w:val="en-US" w:eastAsia="zh-CN"/>
        </w:rPr>
      </w:pPr>
    </w:p>
    <w:sectPr>
      <w:footerReference r:id="rId5" w:type="first"/>
      <w:headerReference r:id="rId3" w:type="default"/>
      <w:footerReference r:id="rId4" w:type="default"/>
      <w:pgSz w:w="16838" w:h="11906" w:orient="landscape"/>
      <w:pgMar w:top="1587" w:right="2098" w:bottom="1474" w:left="1984" w:header="851" w:footer="1559" w:gutter="0"/>
      <w:paperSrc/>
      <w:pgBorders>
        <w:top w:val="none" w:sz="0" w:space="0"/>
        <w:left w:val="none" w:sz="0" w:space="0"/>
        <w:bottom w:val="none" w:sz="0" w:space="0"/>
        <w:right w:val="none" w:sz="0" w:space="0"/>
      </w:pgBorders>
      <w:pgNumType w:fmt="numberInDash"/>
      <w:cols w:space="720" w:num="1"/>
      <w:titlePg/>
      <w:rtlGutter w:val="0"/>
      <w:docGrid w:type="lines" w:linePitch="44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 wne:kcmPrimary="045A">
      <wne:fci wne:fciName="ApplyStyleName" wne:swArg="000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Tahoma">
    <w:panose1 w:val="020B0604030504040204"/>
    <w:charset w:val="01"/>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1" w:usb1="080E0000" w:usb2="00000000" w:usb3="00000000" w:csb0="00040000" w:csb1="00000000"/>
  </w:font>
  <w:font w:name="创艺简仿宋">
    <w:altName w:val="黑体"/>
    <w:panose1 w:val="00000000000000000000"/>
    <w:charset w:val="86"/>
    <w:family w:val="auto"/>
    <w:pitch w:val="default"/>
    <w:sig w:usb0="00000001" w:usb1="080E0000" w:usb2="00000010" w:usb3="00000000" w:csb0="00040000" w:csb1="00000000"/>
  </w:font>
  <w:font w:name="方正小标宋简体">
    <w:altName w:val="黑体"/>
    <w:panose1 w:val="02010601030101010101"/>
    <w:charset w:val="86"/>
    <w:family w:val="auto"/>
    <w:pitch w:val="default"/>
    <w:sig w:usb0="00000001" w:usb1="080E0000" w:usb2="00000000" w:usb3="00000000" w:csb0="00040000" w:csb1="00000000"/>
  </w:font>
  <w:font w:name="创艺简黑体">
    <w:altName w:val="黑体"/>
    <w:panose1 w:val="00000000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4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JsVzA/o&#10;AQAAygMAAA4AAAAAAAAAAQAgAAAAIgEAAGRycy9lMm9Eb2MueG1sUEsFBgAAAAAGAAYAWQEAAHwF&#10;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221"/>
  <w:displayHorizontalDrawingGridEvery w:val="1"/>
  <w:displayVerticalDrawingGridEvery w:val="2"/>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C4FEC"/>
    <w:rsid w:val="00106254"/>
    <w:rsid w:val="00195F2C"/>
    <w:rsid w:val="001C6DA1"/>
    <w:rsid w:val="003324C9"/>
    <w:rsid w:val="003A62CB"/>
    <w:rsid w:val="005E0FFC"/>
    <w:rsid w:val="0064155E"/>
    <w:rsid w:val="006508D6"/>
    <w:rsid w:val="00687208"/>
    <w:rsid w:val="006E5D09"/>
    <w:rsid w:val="00807D61"/>
    <w:rsid w:val="00957B6B"/>
    <w:rsid w:val="00A02491"/>
    <w:rsid w:val="00A31821"/>
    <w:rsid w:val="00AA3833"/>
    <w:rsid w:val="00B37D8A"/>
    <w:rsid w:val="00BF3907"/>
    <w:rsid w:val="00CA4786"/>
    <w:rsid w:val="00D060C0"/>
    <w:rsid w:val="00F130E0"/>
    <w:rsid w:val="00FD49A7"/>
    <w:rsid w:val="00FF6C58"/>
    <w:rsid w:val="01074C8F"/>
    <w:rsid w:val="01101B92"/>
    <w:rsid w:val="01172BC9"/>
    <w:rsid w:val="011937F2"/>
    <w:rsid w:val="011F40FC"/>
    <w:rsid w:val="012553C4"/>
    <w:rsid w:val="0128113B"/>
    <w:rsid w:val="01287BC1"/>
    <w:rsid w:val="012D6571"/>
    <w:rsid w:val="013134B5"/>
    <w:rsid w:val="01357A7C"/>
    <w:rsid w:val="013D2A36"/>
    <w:rsid w:val="0140357A"/>
    <w:rsid w:val="014F4309"/>
    <w:rsid w:val="0152730A"/>
    <w:rsid w:val="019D1715"/>
    <w:rsid w:val="019F0590"/>
    <w:rsid w:val="01AC7717"/>
    <w:rsid w:val="01B82CA2"/>
    <w:rsid w:val="01BE36D0"/>
    <w:rsid w:val="01BF322A"/>
    <w:rsid w:val="01EC2346"/>
    <w:rsid w:val="02042069"/>
    <w:rsid w:val="020579CE"/>
    <w:rsid w:val="021C4C9E"/>
    <w:rsid w:val="023A3378"/>
    <w:rsid w:val="023B178C"/>
    <w:rsid w:val="024B34E1"/>
    <w:rsid w:val="02614110"/>
    <w:rsid w:val="02631889"/>
    <w:rsid w:val="02692574"/>
    <w:rsid w:val="0280469E"/>
    <w:rsid w:val="02831811"/>
    <w:rsid w:val="0289526B"/>
    <w:rsid w:val="02A01769"/>
    <w:rsid w:val="02AB4DCD"/>
    <w:rsid w:val="02B56C71"/>
    <w:rsid w:val="02BC71ED"/>
    <w:rsid w:val="02C94F0D"/>
    <w:rsid w:val="02E1496B"/>
    <w:rsid w:val="02E24033"/>
    <w:rsid w:val="0300114A"/>
    <w:rsid w:val="0310565B"/>
    <w:rsid w:val="03150429"/>
    <w:rsid w:val="032133DC"/>
    <w:rsid w:val="033030D5"/>
    <w:rsid w:val="03422829"/>
    <w:rsid w:val="035C0828"/>
    <w:rsid w:val="035F07C1"/>
    <w:rsid w:val="0363654A"/>
    <w:rsid w:val="036656A2"/>
    <w:rsid w:val="03701F8E"/>
    <w:rsid w:val="03705205"/>
    <w:rsid w:val="03733531"/>
    <w:rsid w:val="03757762"/>
    <w:rsid w:val="03886985"/>
    <w:rsid w:val="038979BD"/>
    <w:rsid w:val="03912CF3"/>
    <w:rsid w:val="039B2BDF"/>
    <w:rsid w:val="03A9730C"/>
    <w:rsid w:val="03B13308"/>
    <w:rsid w:val="03F3366F"/>
    <w:rsid w:val="03FA2A80"/>
    <w:rsid w:val="04043390"/>
    <w:rsid w:val="041573D9"/>
    <w:rsid w:val="04167482"/>
    <w:rsid w:val="042975F3"/>
    <w:rsid w:val="043A2D2A"/>
    <w:rsid w:val="0459425C"/>
    <w:rsid w:val="04637723"/>
    <w:rsid w:val="04676E41"/>
    <w:rsid w:val="04776849"/>
    <w:rsid w:val="048E59C0"/>
    <w:rsid w:val="0492719A"/>
    <w:rsid w:val="04A01A02"/>
    <w:rsid w:val="04A06371"/>
    <w:rsid w:val="04B35B86"/>
    <w:rsid w:val="04BA7990"/>
    <w:rsid w:val="04BB12A8"/>
    <w:rsid w:val="04CB5B34"/>
    <w:rsid w:val="04DA6A8C"/>
    <w:rsid w:val="04E14346"/>
    <w:rsid w:val="04E44285"/>
    <w:rsid w:val="04EF61F5"/>
    <w:rsid w:val="04F60F87"/>
    <w:rsid w:val="04FD49F9"/>
    <w:rsid w:val="05015696"/>
    <w:rsid w:val="05112A39"/>
    <w:rsid w:val="05174137"/>
    <w:rsid w:val="05282895"/>
    <w:rsid w:val="0550186E"/>
    <w:rsid w:val="05555BBE"/>
    <w:rsid w:val="05563801"/>
    <w:rsid w:val="056313A2"/>
    <w:rsid w:val="05697278"/>
    <w:rsid w:val="056A6A32"/>
    <w:rsid w:val="056C140C"/>
    <w:rsid w:val="05822B08"/>
    <w:rsid w:val="05A74D8D"/>
    <w:rsid w:val="05AA1639"/>
    <w:rsid w:val="05B42A6F"/>
    <w:rsid w:val="05B430F2"/>
    <w:rsid w:val="05B6653A"/>
    <w:rsid w:val="05BC5338"/>
    <w:rsid w:val="05BF3AB9"/>
    <w:rsid w:val="05C14349"/>
    <w:rsid w:val="05D15DBD"/>
    <w:rsid w:val="05D76E51"/>
    <w:rsid w:val="05DF0EFB"/>
    <w:rsid w:val="05E71951"/>
    <w:rsid w:val="05E72525"/>
    <w:rsid w:val="05EE531D"/>
    <w:rsid w:val="06005DAF"/>
    <w:rsid w:val="0613044B"/>
    <w:rsid w:val="061B762E"/>
    <w:rsid w:val="0631133A"/>
    <w:rsid w:val="063243CA"/>
    <w:rsid w:val="064F2747"/>
    <w:rsid w:val="066000F7"/>
    <w:rsid w:val="066E4375"/>
    <w:rsid w:val="06707A4A"/>
    <w:rsid w:val="06727C6C"/>
    <w:rsid w:val="06845BA9"/>
    <w:rsid w:val="06AD5DE1"/>
    <w:rsid w:val="06B55A4E"/>
    <w:rsid w:val="06C42F14"/>
    <w:rsid w:val="06D92CFA"/>
    <w:rsid w:val="06F36802"/>
    <w:rsid w:val="06F702E6"/>
    <w:rsid w:val="06FA1479"/>
    <w:rsid w:val="06FC0373"/>
    <w:rsid w:val="07163C30"/>
    <w:rsid w:val="0751285F"/>
    <w:rsid w:val="07642827"/>
    <w:rsid w:val="07692D7C"/>
    <w:rsid w:val="07757E23"/>
    <w:rsid w:val="077D3C57"/>
    <w:rsid w:val="078D1AFB"/>
    <w:rsid w:val="07933C21"/>
    <w:rsid w:val="07B3088C"/>
    <w:rsid w:val="07DA2626"/>
    <w:rsid w:val="07DB0D60"/>
    <w:rsid w:val="07DF7A50"/>
    <w:rsid w:val="07E05688"/>
    <w:rsid w:val="07EE5D1B"/>
    <w:rsid w:val="07EF18D5"/>
    <w:rsid w:val="07F742CC"/>
    <w:rsid w:val="08082A4D"/>
    <w:rsid w:val="080838A8"/>
    <w:rsid w:val="080E1990"/>
    <w:rsid w:val="08230E6E"/>
    <w:rsid w:val="0836189F"/>
    <w:rsid w:val="083B1C90"/>
    <w:rsid w:val="08464D03"/>
    <w:rsid w:val="08481F9B"/>
    <w:rsid w:val="086F5DA0"/>
    <w:rsid w:val="088901D6"/>
    <w:rsid w:val="088E4441"/>
    <w:rsid w:val="088F183C"/>
    <w:rsid w:val="089D3A81"/>
    <w:rsid w:val="08A5691E"/>
    <w:rsid w:val="08AC1490"/>
    <w:rsid w:val="08B32B2D"/>
    <w:rsid w:val="08BB25BD"/>
    <w:rsid w:val="08EE7A15"/>
    <w:rsid w:val="08EF26AF"/>
    <w:rsid w:val="08F344AF"/>
    <w:rsid w:val="091233EC"/>
    <w:rsid w:val="0918262B"/>
    <w:rsid w:val="0918743E"/>
    <w:rsid w:val="092A1BFB"/>
    <w:rsid w:val="092F12D6"/>
    <w:rsid w:val="0931470D"/>
    <w:rsid w:val="0934455C"/>
    <w:rsid w:val="093731B3"/>
    <w:rsid w:val="093C1C51"/>
    <w:rsid w:val="09454E79"/>
    <w:rsid w:val="094D74BC"/>
    <w:rsid w:val="095368EE"/>
    <w:rsid w:val="09581C77"/>
    <w:rsid w:val="09667A8A"/>
    <w:rsid w:val="09683538"/>
    <w:rsid w:val="096C7731"/>
    <w:rsid w:val="09707EAF"/>
    <w:rsid w:val="097138F7"/>
    <w:rsid w:val="09A35E17"/>
    <w:rsid w:val="09AA729A"/>
    <w:rsid w:val="09BB68EB"/>
    <w:rsid w:val="09BE2A25"/>
    <w:rsid w:val="09C0388D"/>
    <w:rsid w:val="09C47152"/>
    <w:rsid w:val="09DF6BF3"/>
    <w:rsid w:val="09F604DD"/>
    <w:rsid w:val="0A001368"/>
    <w:rsid w:val="0A153A5B"/>
    <w:rsid w:val="0A700352"/>
    <w:rsid w:val="0A7C2B22"/>
    <w:rsid w:val="0AA0001C"/>
    <w:rsid w:val="0AA35127"/>
    <w:rsid w:val="0AB403E3"/>
    <w:rsid w:val="0AE26728"/>
    <w:rsid w:val="0AEF3465"/>
    <w:rsid w:val="0AF22813"/>
    <w:rsid w:val="0AFB68C8"/>
    <w:rsid w:val="0AFC1950"/>
    <w:rsid w:val="0B015C77"/>
    <w:rsid w:val="0B1B3C44"/>
    <w:rsid w:val="0B1D1325"/>
    <w:rsid w:val="0B204BA1"/>
    <w:rsid w:val="0B32493C"/>
    <w:rsid w:val="0B3A34E0"/>
    <w:rsid w:val="0B44237A"/>
    <w:rsid w:val="0B460306"/>
    <w:rsid w:val="0B620FB2"/>
    <w:rsid w:val="0B760657"/>
    <w:rsid w:val="0B7672B2"/>
    <w:rsid w:val="0B7820B5"/>
    <w:rsid w:val="0B7B1691"/>
    <w:rsid w:val="0B977FA8"/>
    <w:rsid w:val="0BA529C2"/>
    <w:rsid w:val="0BB55C13"/>
    <w:rsid w:val="0BBF2F83"/>
    <w:rsid w:val="0BC23F07"/>
    <w:rsid w:val="0BC30A2D"/>
    <w:rsid w:val="0BC70292"/>
    <w:rsid w:val="0BC95C42"/>
    <w:rsid w:val="0BD81B08"/>
    <w:rsid w:val="0BF52867"/>
    <w:rsid w:val="0BFF7249"/>
    <w:rsid w:val="0C085B47"/>
    <w:rsid w:val="0C131FB5"/>
    <w:rsid w:val="0C1F37F4"/>
    <w:rsid w:val="0C3926E6"/>
    <w:rsid w:val="0C422FD8"/>
    <w:rsid w:val="0C5C416B"/>
    <w:rsid w:val="0C624435"/>
    <w:rsid w:val="0C6B6A50"/>
    <w:rsid w:val="0C6C2588"/>
    <w:rsid w:val="0C780CDC"/>
    <w:rsid w:val="0C784FE3"/>
    <w:rsid w:val="0C7D057A"/>
    <w:rsid w:val="0C8736D5"/>
    <w:rsid w:val="0C9D7672"/>
    <w:rsid w:val="0CA02069"/>
    <w:rsid w:val="0CA560B2"/>
    <w:rsid w:val="0CA96C45"/>
    <w:rsid w:val="0CB851C9"/>
    <w:rsid w:val="0CBC1C59"/>
    <w:rsid w:val="0CBD5313"/>
    <w:rsid w:val="0CDD3D5F"/>
    <w:rsid w:val="0CF35CE7"/>
    <w:rsid w:val="0CFD52AF"/>
    <w:rsid w:val="0D095522"/>
    <w:rsid w:val="0D0B0A45"/>
    <w:rsid w:val="0D0E31E9"/>
    <w:rsid w:val="0D15471D"/>
    <w:rsid w:val="0D1F175B"/>
    <w:rsid w:val="0D201422"/>
    <w:rsid w:val="0D397829"/>
    <w:rsid w:val="0D405A9E"/>
    <w:rsid w:val="0D444F25"/>
    <w:rsid w:val="0D4A5A09"/>
    <w:rsid w:val="0D517D99"/>
    <w:rsid w:val="0D5B62E9"/>
    <w:rsid w:val="0D614F05"/>
    <w:rsid w:val="0D8A37AE"/>
    <w:rsid w:val="0D8A5FB3"/>
    <w:rsid w:val="0DAF6BDC"/>
    <w:rsid w:val="0DC2736C"/>
    <w:rsid w:val="0DF27535"/>
    <w:rsid w:val="0DF84C26"/>
    <w:rsid w:val="0DFB21B4"/>
    <w:rsid w:val="0E0E7623"/>
    <w:rsid w:val="0E0F47F7"/>
    <w:rsid w:val="0E321DAD"/>
    <w:rsid w:val="0E3550F1"/>
    <w:rsid w:val="0E55021D"/>
    <w:rsid w:val="0E55685F"/>
    <w:rsid w:val="0E6D0C22"/>
    <w:rsid w:val="0E8B09CA"/>
    <w:rsid w:val="0E9C7A74"/>
    <w:rsid w:val="0EA2467A"/>
    <w:rsid w:val="0EC137C1"/>
    <w:rsid w:val="0EF02F1D"/>
    <w:rsid w:val="0EF309F8"/>
    <w:rsid w:val="0F101F0B"/>
    <w:rsid w:val="0F2760A3"/>
    <w:rsid w:val="0F323D16"/>
    <w:rsid w:val="0F4E31EC"/>
    <w:rsid w:val="0F50091D"/>
    <w:rsid w:val="0F6725AE"/>
    <w:rsid w:val="0F69368C"/>
    <w:rsid w:val="0F6B18BF"/>
    <w:rsid w:val="0F6F7871"/>
    <w:rsid w:val="0F8A66A0"/>
    <w:rsid w:val="0F8B320A"/>
    <w:rsid w:val="0F967CAE"/>
    <w:rsid w:val="0F986F3E"/>
    <w:rsid w:val="0FA0792D"/>
    <w:rsid w:val="0FD25FF6"/>
    <w:rsid w:val="0FF70C08"/>
    <w:rsid w:val="100002DB"/>
    <w:rsid w:val="100A3F7C"/>
    <w:rsid w:val="100C79F9"/>
    <w:rsid w:val="101A25EA"/>
    <w:rsid w:val="1031334A"/>
    <w:rsid w:val="10323903"/>
    <w:rsid w:val="10341AD0"/>
    <w:rsid w:val="103801B7"/>
    <w:rsid w:val="103B0554"/>
    <w:rsid w:val="105A6805"/>
    <w:rsid w:val="108268CD"/>
    <w:rsid w:val="108D61D9"/>
    <w:rsid w:val="10907754"/>
    <w:rsid w:val="109738AA"/>
    <w:rsid w:val="10A16E83"/>
    <w:rsid w:val="10AF6A80"/>
    <w:rsid w:val="10B07FB0"/>
    <w:rsid w:val="10CC41D7"/>
    <w:rsid w:val="10D9218B"/>
    <w:rsid w:val="10DA3891"/>
    <w:rsid w:val="10FB77C9"/>
    <w:rsid w:val="110B75CD"/>
    <w:rsid w:val="11367B95"/>
    <w:rsid w:val="114C61DF"/>
    <w:rsid w:val="114D075A"/>
    <w:rsid w:val="11512D71"/>
    <w:rsid w:val="11543EA0"/>
    <w:rsid w:val="11581B5F"/>
    <w:rsid w:val="11631A2D"/>
    <w:rsid w:val="116645DD"/>
    <w:rsid w:val="117339E8"/>
    <w:rsid w:val="117D5DE1"/>
    <w:rsid w:val="11844ED1"/>
    <w:rsid w:val="119506CB"/>
    <w:rsid w:val="11961C97"/>
    <w:rsid w:val="11975984"/>
    <w:rsid w:val="119A2A71"/>
    <w:rsid w:val="11AC6B5B"/>
    <w:rsid w:val="11B540D9"/>
    <w:rsid w:val="11BD7DC2"/>
    <w:rsid w:val="11C07D68"/>
    <w:rsid w:val="1207462E"/>
    <w:rsid w:val="121B6853"/>
    <w:rsid w:val="121C3C3C"/>
    <w:rsid w:val="122C0EF3"/>
    <w:rsid w:val="122D4979"/>
    <w:rsid w:val="1238469E"/>
    <w:rsid w:val="12501F78"/>
    <w:rsid w:val="12560718"/>
    <w:rsid w:val="125E2B90"/>
    <w:rsid w:val="125E4966"/>
    <w:rsid w:val="127B101A"/>
    <w:rsid w:val="127D6A10"/>
    <w:rsid w:val="128D66D8"/>
    <w:rsid w:val="12942F98"/>
    <w:rsid w:val="12A04009"/>
    <w:rsid w:val="12B53FB4"/>
    <w:rsid w:val="12C144AC"/>
    <w:rsid w:val="12C244FA"/>
    <w:rsid w:val="12C30D2E"/>
    <w:rsid w:val="12C73725"/>
    <w:rsid w:val="12CC69B7"/>
    <w:rsid w:val="12D0094F"/>
    <w:rsid w:val="12D95826"/>
    <w:rsid w:val="12EA14F8"/>
    <w:rsid w:val="12F01A9A"/>
    <w:rsid w:val="12FC68C7"/>
    <w:rsid w:val="13044611"/>
    <w:rsid w:val="1311050E"/>
    <w:rsid w:val="131F1A4C"/>
    <w:rsid w:val="13373B76"/>
    <w:rsid w:val="134E02BD"/>
    <w:rsid w:val="135105F6"/>
    <w:rsid w:val="13555051"/>
    <w:rsid w:val="13576139"/>
    <w:rsid w:val="135B2E47"/>
    <w:rsid w:val="13685EDA"/>
    <w:rsid w:val="138409EE"/>
    <w:rsid w:val="138A567B"/>
    <w:rsid w:val="138E242F"/>
    <w:rsid w:val="139637B4"/>
    <w:rsid w:val="139C3030"/>
    <w:rsid w:val="13A15FC9"/>
    <w:rsid w:val="13A21925"/>
    <w:rsid w:val="13B6090B"/>
    <w:rsid w:val="13BB0278"/>
    <w:rsid w:val="13BC701B"/>
    <w:rsid w:val="13BF5B68"/>
    <w:rsid w:val="13CD408B"/>
    <w:rsid w:val="13E61EF6"/>
    <w:rsid w:val="13ED1AB3"/>
    <w:rsid w:val="13EF4979"/>
    <w:rsid w:val="13F70C6C"/>
    <w:rsid w:val="13FC53AB"/>
    <w:rsid w:val="14077ACC"/>
    <w:rsid w:val="141C0ABD"/>
    <w:rsid w:val="14297FCB"/>
    <w:rsid w:val="143001EF"/>
    <w:rsid w:val="14367B5F"/>
    <w:rsid w:val="14627009"/>
    <w:rsid w:val="14752CE1"/>
    <w:rsid w:val="147C74DC"/>
    <w:rsid w:val="14824156"/>
    <w:rsid w:val="148836DB"/>
    <w:rsid w:val="14961000"/>
    <w:rsid w:val="14AC1DA4"/>
    <w:rsid w:val="14B66971"/>
    <w:rsid w:val="14C93B1C"/>
    <w:rsid w:val="14DF47DD"/>
    <w:rsid w:val="14E71DCD"/>
    <w:rsid w:val="14E777D0"/>
    <w:rsid w:val="14EA0703"/>
    <w:rsid w:val="14F1197A"/>
    <w:rsid w:val="15021B8D"/>
    <w:rsid w:val="15427658"/>
    <w:rsid w:val="15511888"/>
    <w:rsid w:val="15832859"/>
    <w:rsid w:val="1583680A"/>
    <w:rsid w:val="158B1E77"/>
    <w:rsid w:val="158B52AF"/>
    <w:rsid w:val="15AA57D7"/>
    <w:rsid w:val="15B53045"/>
    <w:rsid w:val="15BB4B60"/>
    <w:rsid w:val="15BF60DE"/>
    <w:rsid w:val="15D97311"/>
    <w:rsid w:val="15FF1161"/>
    <w:rsid w:val="1606035A"/>
    <w:rsid w:val="160C407C"/>
    <w:rsid w:val="161C72D0"/>
    <w:rsid w:val="161E3A71"/>
    <w:rsid w:val="161F4287"/>
    <w:rsid w:val="16327D9A"/>
    <w:rsid w:val="164238A6"/>
    <w:rsid w:val="164873A9"/>
    <w:rsid w:val="16494D5E"/>
    <w:rsid w:val="164971D1"/>
    <w:rsid w:val="164C708E"/>
    <w:rsid w:val="165B6217"/>
    <w:rsid w:val="165F33A5"/>
    <w:rsid w:val="16670973"/>
    <w:rsid w:val="1681458C"/>
    <w:rsid w:val="16833885"/>
    <w:rsid w:val="16881690"/>
    <w:rsid w:val="16920BE1"/>
    <w:rsid w:val="16991D44"/>
    <w:rsid w:val="169F6FAB"/>
    <w:rsid w:val="16AB7BB4"/>
    <w:rsid w:val="16C53DFE"/>
    <w:rsid w:val="16D02F2F"/>
    <w:rsid w:val="16D34922"/>
    <w:rsid w:val="16D74A49"/>
    <w:rsid w:val="16DE3DB3"/>
    <w:rsid w:val="16E337A2"/>
    <w:rsid w:val="16E64CC6"/>
    <w:rsid w:val="16E74A67"/>
    <w:rsid w:val="16F40234"/>
    <w:rsid w:val="1704652A"/>
    <w:rsid w:val="170D3936"/>
    <w:rsid w:val="17153237"/>
    <w:rsid w:val="173C0926"/>
    <w:rsid w:val="176C1F43"/>
    <w:rsid w:val="177014AD"/>
    <w:rsid w:val="1773493D"/>
    <w:rsid w:val="178A4D10"/>
    <w:rsid w:val="179052EB"/>
    <w:rsid w:val="17947E67"/>
    <w:rsid w:val="179A1B5E"/>
    <w:rsid w:val="179C5094"/>
    <w:rsid w:val="17A06226"/>
    <w:rsid w:val="17AF6873"/>
    <w:rsid w:val="17B62B20"/>
    <w:rsid w:val="17BF3C99"/>
    <w:rsid w:val="17CA719C"/>
    <w:rsid w:val="17D01DB3"/>
    <w:rsid w:val="17D10347"/>
    <w:rsid w:val="17D377B2"/>
    <w:rsid w:val="17D726EC"/>
    <w:rsid w:val="17DE32EA"/>
    <w:rsid w:val="17F02701"/>
    <w:rsid w:val="17FA3E82"/>
    <w:rsid w:val="18015D5F"/>
    <w:rsid w:val="181B52EA"/>
    <w:rsid w:val="18213570"/>
    <w:rsid w:val="18241294"/>
    <w:rsid w:val="18300CDA"/>
    <w:rsid w:val="18302D06"/>
    <w:rsid w:val="183123C3"/>
    <w:rsid w:val="183F67B8"/>
    <w:rsid w:val="18617EAD"/>
    <w:rsid w:val="18783B00"/>
    <w:rsid w:val="18867805"/>
    <w:rsid w:val="188B422C"/>
    <w:rsid w:val="188B7BFF"/>
    <w:rsid w:val="189C1DD8"/>
    <w:rsid w:val="18A65769"/>
    <w:rsid w:val="18AA799D"/>
    <w:rsid w:val="18AC3BAC"/>
    <w:rsid w:val="18BF75A7"/>
    <w:rsid w:val="18C97E7C"/>
    <w:rsid w:val="18DD3B17"/>
    <w:rsid w:val="18EC7C3B"/>
    <w:rsid w:val="18F50DD2"/>
    <w:rsid w:val="19195781"/>
    <w:rsid w:val="191B1649"/>
    <w:rsid w:val="19257602"/>
    <w:rsid w:val="193E0EFD"/>
    <w:rsid w:val="1943035F"/>
    <w:rsid w:val="195B290E"/>
    <w:rsid w:val="195F746C"/>
    <w:rsid w:val="1974425A"/>
    <w:rsid w:val="197E496D"/>
    <w:rsid w:val="19815AA2"/>
    <w:rsid w:val="198E373B"/>
    <w:rsid w:val="19BC4821"/>
    <w:rsid w:val="19CD3043"/>
    <w:rsid w:val="19E42BF4"/>
    <w:rsid w:val="19E43BE5"/>
    <w:rsid w:val="19EA5925"/>
    <w:rsid w:val="19EB487A"/>
    <w:rsid w:val="19EC79C2"/>
    <w:rsid w:val="19F009FC"/>
    <w:rsid w:val="19F86414"/>
    <w:rsid w:val="19FF57FA"/>
    <w:rsid w:val="1A025E7B"/>
    <w:rsid w:val="1A047C43"/>
    <w:rsid w:val="1A145E4F"/>
    <w:rsid w:val="1A1E131B"/>
    <w:rsid w:val="1A296992"/>
    <w:rsid w:val="1A2C5711"/>
    <w:rsid w:val="1A3C10F9"/>
    <w:rsid w:val="1A3D53C4"/>
    <w:rsid w:val="1A412CEA"/>
    <w:rsid w:val="1A466548"/>
    <w:rsid w:val="1A4C4FD0"/>
    <w:rsid w:val="1A4F113B"/>
    <w:rsid w:val="1A5D3FEA"/>
    <w:rsid w:val="1A6177B5"/>
    <w:rsid w:val="1A6A0CED"/>
    <w:rsid w:val="1A72158F"/>
    <w:rsid w:val="1A7A36B2"/>
    <w:rsid w:val="1A843DE5"/>
    <w:rsid w:val="1A8E6950"/>
    <w:rsid w:val="1AB21F00"/>
    <w:rsid w:val="1AC73219"/>
    <w:rsid w:val="1ACD1341"/>
    <w:rsid w:val="1AD600C3"/>
    <w:rsid w:val="1AE21D20"/>
    <w:rsid w:val="1AE7719D"/>
    <w:rsid w:val="1AED3EE3"/>
    <w:rsid w:val="1AF05B3B"/>
    <w:rsid w:val="1B06252B"/>
    <w:rsid w:val="1B090F46"/>
    <w:rsid w:val="1B0E6E41"/>
    <w:rsid w:val="1B13431D"/>
    <w:rsid w:val="1B372413"/>
    <w:rsid w:val="1B394AEE"/>
    <w:rsid w:val="1B3B7A8E"/>
    <w:rsid w:val="1B3E6572"/>
    <w:rsid w:val="1B481FF2"/>
    <w:rsid w:val="1B4E71B6"/>
    <w:rsid w:val="1B541311"/>
    <w:rsid w:val="1B572B3B"/>
    <w:rsid w:val="1B621EE0"/>
    <w:rsid w:val="1B6837DF"/>
    <w:rsid w:val="1B955BA2"/>
    <w:rsid w:val="1B9D23DA"/>
    <w:rsid w:val="1BB34FCE"/>
    <w:rsid w:val="1BC430DF"/>
    <w:rsid w:val="1BCC5FAB"/>
    <w:rsid w:val="1BD046F6"/>
    <w:rsid w:val="1BD2540C"/>
    <w:rsid w:val="1BD62649"/>
    <w:rsid w:val="1BE11C1A"/>
    <w:rsid w:val="1BEB43FE"/>
    <w:rsid w:val="1C01459C"/>
    <w:rsid w:val="1C0D07F2"/>
    <w:rsid w:val="1C265ACA"/>
    <w:rsid w:val="1C283F23"/>
    <w:rsid w:val="1C2E07D7"/>
    <w:rsid w:val="1C36461A"/>
    <w:rsid w:val="1C367AEB"/>
    <w:rsid w:val="1C3C2E8D"/>
    <w:rsid w:val="1C47022E"/>
    <w:rsid w:val="1C5F601F"/>
    <w:rsid w:val="1C61620F"/>
    <w:rsid w:val="1C673D29"/>
    <w:rsid w:val="1C6805D6"/>
    <w:rsid w:val="1C690BE2"/>
    <w:rsid w:val="1C796EED"/>
    <w:rsid w:val="1C7C14F8"/>
    <w:rsid w:val="1C856D85"/>
    <w:rsid w:val="1C90539E"/>
    <w:rsid w:val="1C942BED"/>
    <w:rsid w:val="1CB76AA4"/>
    <w:rsid w:val="1CCF1691"/>
    <w:rsid w:val="1CDB6234"/>
    <w:rsid w:val="1CE658B6"/>
    <w:rsid w:val="1CE871DB"/>
    <w:rsid w:val="1CF24437"/>
    <w:rsid w:val="1CF710A7"/>
    <w:rsid w:val="1D004640"/>
    <w:rsid w:val="1D013C5C"/>
    <w:rsid w:val="1D032289"/>
    <w:rsid w:val="1D08527A"/>
    <w:rsid w:val="1D177BB4"/>
    <w:rsid w:val="1D190E42"/>
    <w:rsid w:val="1D1B1C22"/>
    <w:rsid w:val="1D1D7453"/>
    <w:rsid w:val="1D3A34B9"/>
    <w:rsid w:val="1D4F217F"/>
    <w:rsid w:val="1D58655E"/>
    <w:rsid w:val="1D595F6C"/>
    <w:rsid w:val="1D5F04D2"/>
    <w:rsid w:val="1D5F4B4C"/>
    <w:rsid w:val="1D8122EB"/>
    <w:rsid w:val="1D8439BC"/>
    <w:rsid w:val="1D8F16FF"/>
    <w:rsid w:val="1DA03BF5"/>
    <w:rsid w:val="1DC07CC8"/>
    <w:rsid w:val="1DCC6EE3"/>
    <w:rsid w:val="1DD2165D"/>
    <w:rsid w:val="1DEB0FEA"/>
    <w:rsid w:val="1E025473"/>
    <w:rsid w:val="1E030345"/>
    <w:rsid w:val="1E092B2C"/>
    <w:rsid w:val="1E174CA1"/>
    <w:rsid w:val="1E360674"/>
    <w:rsid w:val="1E453890"/>
    <w:rsid w:val="1E472598"/>
    <w:rsid w:val="1E5C52F5"/>
    <w:rsid w:val="1E6E12BD"/>
    <w:rsid w:val="1E6F26AF"/>
    <w:rsid w:val="1E715541"/>
    <w:rsid w:val="1E794248"/>
    <w:rsid w:val="1E896C38"/>
    <w:rsid w:val="1E9368CA"/>
    <w:rsid w:val="1EAB22BC"/>
    <w:rsid w:val="1EAE260D"/>
    <w:rsid w:val="1EB23315"/>
    <w:rsid w:val="1EB44EFE"/>
    <w:rsid w:val="1EB9134E"/>
    <w:rsid w:val="1EBB5348"/>
    <w:rsid w:val="1EC27EC9"/>
    <w:rsid w:val="1EDB2D1E"/>
    <w:rsid w:val="1EE10129"/>
    <w:rsid w:val="1EE304BB"/>
    <w:rsid w:val="1EEB0EAE"/>
    <w:rsid w:val="1EFB57DE"/>
    <w:rsid w:val="1F0118C7"/>
    <w:rsid w:val="1F076F88"/>
    <w:rsid w:val="1F08746F"/>
    <w:rsid w:val="1F095431"/>
    <w:rsid w:val="1F0B742D"/>
    <w:rsid w:val="1F150C8F"/>
    <w:rsid w:val="1F15206D"/>
    <w:rsid w:val="1F173259"/>
    <w:rsid w:val="1F1871C9"/>
    <w:rsid w:val="1F6670C5"/>
    <w:rsid w:val="1F6C15DB"/>
    <w:rsid w:val="1F704007"/>
    <w:rsid w:val="1F7A0FDC"/>
    <w:rsid w:val="1F7E28A0"/>
    <w:rsid w:val="1F897DDF"/>
    <w:rsid w:val="1F8F1BEA"/>
    <w:rsid w:val="1F991F45"/>
    <w:rsid w:val="1FBA52EE"/>
    <w:rsid w:val="1FBE31FD"/>
    <w:rsid w:val="1FBF3206"/>
    <w:rsid w:val="1FCA0CEB"/>
    <w:rsid w:val="1FE8639C"/>
    <w:rsid w:val="1FE94469"/>
    <w:rsid w:val="1FF23E8D"/>
    <w:rsid w:val="1FF94AE5"/>
    <w:rsid w:val="20011310"/>
    <w:rsid w:val="20021193"/>
    <w:rsid w:val="200A152A"/>
    <w:rsid w:val="202A1E38"/>
    <w:rsid w:val="203C21D0"/>
    <w:rsid w:val="2047073E"/>
    <w:rsid w:val="204F7FF9"/>
    <w:rsid w:val="207B43E5"/>
    <w:rsid w:val="207E3CFB"/>
    <w:rsid w:val="207F3401"/>
    <w:rsid w:val="2084425D"/>
    <w:rsid w:val="20A9739F"/>
    <w:rsid w:val="20AA60C2"/>
    <w:rsid w:val="20AC666D"/>
    <w:rsid w:val="20AC6F91"/>
    <w:rsid w:val="20AF5A79"/>
    <w:rsid w:val="20B74421"/>
    <w:rsid w:val="20BF2251"/>
    <w:rsid w:val="20C01BAA"/>
    <w:rsid w:val="20C86C11"/>
    <w:rsid w:val="21117DB9"/>
    <w:rsid w:val="21152CC7"/>
    <w:rsid w:val="21222155"/>
    <w:rsid w:val="212503AA"/>
    <w:rsid w:val="21283BFC"/>
    <w:rsid w:val="21316A8A"/>
    <w:rsid w:val="213451CC"/>
    <w:rsid w:val="2135113B"/>
    <w:rsid w:val="21485502"/>
    <w:rsid w:val="214B5E04"/>
    <w:rsid w:val="21543AD4"/>
    <w:rsid w:val="2172028E"/>
    <w:rsid w:val="21783483"/>
    <w:rsid w:val="218158CF"/>
    <w:rsid w:val="21857690"/>
    <w:rsid w:val="21A54E23"/>
    <w:rsid w:val="21A66B9C"/>
    <w:rsid w:val="21AC1B21"/>
    <w:rsid w:val="21BC77DD"/>
    <w:rsid w:val="21C94AD9"/>
    <w:rsid w:val="21CB6E84"/>
    <w:rsid w:val="21E6403B"/>
    <w:rsid w:val="21ED4C81"/>
    <w:rsid w:val="22010C59"/>
    <w:rsid w:val="22095FA7"/>
    <w:rsid w:val="22154092"/>
    <w:rsid w:val="2244211C"/>
    <w:rsid w:val="22506EE1"/>
    <w:rsid w:val="22535D05"/>
    <w:rsid w:val="22627541"/>
    <w:rsid w:val="226C2DB2"/>
    <w:rsid w:val="226E2022"/>
    <w:rsid w:val="226E23A7"/>
    <w:rsid w:val="22715D2C"/>
    <w:rsid w:val="227E3C31"/>
    <w:rsid w:val="228A0F8F"/>
    <w:rsid w:val="2293081A"/>
    <w:rsid w:val="229575CB"/>
    <w:rsid w:val="22C03654"/>
    <w:rsid w:val="22C068B6"/>
    <w:rsid w:val="22DB4FB5"/>
    <w:rsid w:val="22DB703C"/>
    <w:rsid w:val="22DD52E6"/>
    <w:rsid w:val="22EC1E9E"/>
    <w:rsid w:val="22ED6310"/>
    <w:rsid w:val="22EE757E"/>
    <w:rsid w:val="22FD0A71"/>
    <w:rsid w:val="22FE36F3"/>
    <w:rsid w:val="230B63B7"/>
    <w:rsid w:val="231356DA"/>
    <w:rsid w:val="23137F96"/>
    <w:rsid w:val="23177BEA"/>
    <w:rsid w:val="23276577"/>
    <w:rsid w:val="232B1928"/>
    <w:rsid w:val="23392426"/>
    <w:rsid w:val="233C1B32"/>
    <w:rsid w:val="233D0A1A"/>
    <w:rsid w:val="233F3493"/>
    <w:rsid w:val="23456E62"/>
    <w:rsid w:val="234F3121"/>
    <w:rsid w:val="235F67E4"/>
    <w:rsid w:val="235F6F8E"/>
    <w:rsid w:val="2386590C"/>
    <w:rsid w:val="23870BFE"/>
    <w:rsid w:val="238E3B40"/>
    <w:rsid w:val="239B0CE0"/>
    <w:rsid w:val="239E544E"/>
    <w:rsid w:val="23B40EBF"/>
    <w:rsid w:val="23C62E72"/>
    <w:rsid w:val="23D158CF"/>
    <w:rsid w:val="23DB0615"/>
    <w:rsid w:val="23E2498F"/>
    <w:rsid w:val="23EB2ED5"/>
    <w:rsid w:val="23F070F8"/>
    <w:rsid w:val="23F87C91"/>
    <w:rsid w:val="240028CB"/>
    <w:rsid w:val="240354E9"/>
    <w:rsid w:val="240F1AD3"/>
    <w:rsid w:val="240F3701"/>
    <w:rsid w:val="241328B9"/>
    <w:rsid w:val="242966FB"/>
    <w:rsid w:val="2432465D"/>
    <w:rsid w:val="24370464"/>
    <w:rsid w:val="243E4F52"/>
    <w:rsid w:val="243F5D31"/>
    <w:rsid w:val="244039F5"/>
    <w:rsid w:val="244D2192"/>
    <w:rsid w:val="245317C8"/>
    <w:rsid w:val="24553613"/>
    <w:rsid w:val="2460410E"/>
    <w:rsid w:val="24606774"/>
    <w:rsid w:val="24652512"/>
    <w:rsid w:val="24803FB4"/>
    <w:rsid w:val="24910A14"/>
    <w:rsid w:val="249633D3"/>
    <w:rsid w:val="249C5D89"/>
    <w:rsid w:val="24B54F2F"/>
    <w:rsid w:val="24B90A64"/>
    <w:rsid w:val="24CC4FAC"/>
    <w:rsid w:val="24D34138"/>
    <w:rsid w:val="24E15687"/>
    <w:rsid w:val="24E6680F"/>
    <w:rsid w:val="24EB3FB0"/>
    <w:rsid w:val="24F96B65"/>
    <w:rsid w:val="2501352F"/>
    <w:rsid w:val="250576DF"/>
    <w:rsid w:val="250C446A"/>
    <w:rsid w:val="25125D4A"/>
    <w:rsid w:val="252A3A0C"/>
    <w:rsid w:val="252D4729"/>
    <w:rsid w:val="25300D85"/>
    <w:rsid w:val="253206C6"/>
    <w:rsid w:val="25336148"/>
    <w:rsid w:val="253763B7"/>
    <w:rsid w:val="255F78A9"/>
    <w:rsid w:val="256A62EB"/>
    <w:rsid w:val="257842D3"/>
    <w:rsid w:val="25853D5C"/>
    <w:rsid w:val="25867D5B"/>
    <w:rsid w:val="25881691"/>
    <w:rsid w:val="25B24E42"/>
    <w:rsid w:val="25C0099A"/>
    <w:rsid w:val="25C91641"/>
    <w:rsid w:val="25C9531A"/>
    <w:rsid w:val="25CF0D53"/>
    <w:rsid w:val="25DB4205"/>
    <w:rsid w:val="25E15F46"/>
    <w:rsid w:val="260D061D"/>
    <w:rsid w:val="26150636"/>
    <w:rsid w:val="263042B9"/>
    <w:rsid w:val="26336120"/>
    <w:rsid w:val="263D5015"/>
    <w:rsid w:val="2646175C"/>
    <w:rsid w:val="266E3508"/>
    <w:rsid w:val="26751B95"/>
    <w:rsid w:val="2686394E"/>
    <w:rsid w:val="26934953"/>
    <w:rsid w:val="26941A81"/>
    <w:rsid w:val="269E2DB0"/>
    <w:rsid w:val="26A947BD"/>
    <w:rsid w:val="26C31961"/>
    <w:rsid w:val="26CB6166"/>
    <w:rsid w:val="26D5329C"/>
    <w:rsid w:val="26E34503"/>
    <w:rsid w:val="26E719D5"/>
    <w:rsid w:val="26E81E72"/>
    <w:rsid w:val="26E92940"/>
    <w:rsid w:val="26EC3132"/>
    <w:rsid w:val="27007705"/>
    <w:rsid w:val="27023E0A"/>
    <w:rsid w:val="27047461"/>
    <w:rsid w:val="270553C1"/>
    <w:rsid w:val="27076A5B"/>
    <w:rsid w:val="270C23EC"/>
    <w:rsid w:val="271C2716"/>
    <w:rsid w:val="272D2A33"/>
    <w:rsid w:val="273F1E29"/>
    <w:rsid w:val="273F4984"/>
    <w:rsid w:val="274F59E4"/>
    <w:rsid w:val="27534EDE"/>
    <w:rsid w:val="27596FD3"/>
    <w:rsid w:val="275A2FF3"/>
    <w:rsid w:val="276710A2"/>
    <w:rsid w:val="276A3F1D"/>
    <w:rsid w:val="276E17CA"/>
    <w:rsid w:val="278027B5"/>
    <w:rsid w:val="278377EF"/>
    <w:rsid w:val="27837A98"/>
    <w:rsid w:val="278819D0"/>
    <w:rsid w:val="279026C1"/>
    <w:rsid w:val="27965A86"/>
    <w:rsid w:val="27AA55EE"/>
    <w:rsid w:val="27C532BF"/>
    <w:rsid w:val="27D2125B"/>
    <w:rsid w:val="27E70B66"/>
    <w:rsid w:val="27EC6D82"/>
    <w:rsid w:val="27EF64D0"/>
    <w:rsid w:val="27F90E43"/>
    <w:rsid w:val="28030E12"/>
    <w:rsid w:val="28140D7D"/>
    <w:rsid w:val="283D6966"/>
    <w:rsid w:val="28433748"/>
    <w:rsid w:val="28445278"/>
    <w:rsid w:val="284C1C9A"/>
    <w:rsid w:val="285809DE"/>
    <w:rsid w:val="285F1203"/>
    <w:rsid w:val="28795B06"/>
    <w:rsid w:val="287E47D3"/>
    <w:rsid w:val="287F6C82"/>
    <w:rsid w:val="28803856"/>
    <w:rsid w:val="28812253"/>
    <w:rsid w:val="28976265"/>
    <w:rsid w:val="28A547F9"/>
    <w:rsid w:val="28B41DE0"/>
    <w:rsid w:val="28BF7615"/>
    <w:rsid w:val="28C16A0C"/>
    <w:rsid w:val="28C72118"/>
    <w:rsid w:val="28CB701E"/>
    <w:rsid w:val="28E41A59"/>
    <w:rsid w:val="28EB7399"/>
    <w:rsid w:val="28EE16C8"/>
    <w:rsid w:val="28EE6D86"/>
    <w:rsid w:val="292206AE"/>
    <w:rsid w:val="29271D34"/>
    <w:rsid w:val="2936253E"/>
    <w:rsid w:val="295A3AE7"/>
    <w:rsid w:val="29744992"/>
    <w:rsid w:val="2978290B"/>
    <w:rsid w:val="298F4AA9"/>
    <w:rsid w:val="29901AF1"/>
    <w:rsid w:val="2996507F"/>
    <w:rsid w:val="29985DB2"/>
    <w:rsid w:val="29D02366"/>
    <w:rsid w:val="29D34598"/>
    <w:rsid w:val="29D47D74"/>
    <w:rsid w:val="29D72F9E"/>
    <w:rsid w:val="29E500EB"/>
    <w:rsid w:val="29E814F6"/>
    <w:rsid w:val="29EA6C83"/>
    <w:rsid w:val="29ED6366"/>
    <w:rsid w:val="29ED7389"/>
    <w:rsid w:val="29F739EF"/>
    <w:rsid w:val="29FA3C6E"/>
    <w:rsid w:val="2A016D0C"/>
    <w:rsid w:val="2A020398"/>
    <w:rsid w:val="2A155FC5"/>
    <w:rsid w:val="2A235D74"/>
    <w:rsid w:val="2A254595"/>
    <w:rsid w:val="2A276BCA"/>
    <w:rsid w:val="2A3A1A24"/>
    <w:rsid w:val="2A3D61C5"/>
    <w:rsid w:val="2A3E6E2E"/>
    <w:rsid w:val="2A57780D"/>
    <w:rsid w:val="2A5C659C"/>
    <w:rsid w:val="2A6329F5"/>
    <w:rsid w:val="2A662A67"/>
    <w:rsid w:val="2A7B0757"/>
    <w:rsid w:val="2A9075A5"/>
    <w:rsid w:val="2A966357"/>
    <w:rsid w:val="2A9A5091"/>
    <w:rsid w:val="2AA128DD"/>
    <w:rsid w:val="2AA158ED"/>
    <w:rsid w:val="2AA56395"/>
    <w:rsid w:val="2AA65EC8"/>
    <w:rsid w:val="2AB30A7E"/>
    <w:rsid w:val="2ABA1483"/>
    <w:rsid w:val="2AC84F5E"/>
    <w:rsid w:val="2ACE7375"/>
    <w:rsid w:val="2AD37F90"/>
    <w:rsid w:val="2AD87BBB"/>
    <w:rsid w:val="2AE214CE"/>
    <w:rsid w:val="2AE41A3E"/>
    <w:rsid w:val="2AE5469B"/>
    <w:rsid w:val="2AE56F68"/>
    <w:rsid w:val="2B054970"/>
    <w:rsid w:val="2B106567"/>
    <w:rsid w:val="2B151194"/>
    <w:rsid w:val="2B273BB5"/>
    <w:rsid w:val="2B396D56"/>
    <w:rsid w:val="2B43357A"/>
    <w:rsid w:val="2B4C4BB1"/>
    <w:rsid w:val="2B4F265E"/>
    <w:rsid w:val="2B556534"/>
    <w:rsid w:val="2B5D76E6"/>
    <w:rsid w:val="2B631BFB"/>
    <w:rsid w:val="2B6773EE"/>
    <w:rsid w:val="2B80440E"/>
    <w:rsid w:val="2B8B3021"/>
    <w:rsid w:val="2B90408D"/>
    <w:rsid w:val="2B9A4171"/>
    <w:rsid w:val="2BAA095E"/>
    <w:rsid w:val="2BAA3054"/>
    <w:rsid w:val="2BAB6445"/>
    <w:rsid w:val="2BAF240B"/>
    <w:rsid w:val="2BB1590E"/>
    <w:rsid w:val="2BC10BF4"/>
    <w:rsid w:val="2BDA19D7"/>
    <w:rsid w:val="2BE0474B"/>
    <w:rsid w:val="2BED71B1"/>
    <w:rsid w:val="2BFD29E0"/>
    <w:rsid w:val="2C060965"/>
    <w:rsid w:val="2C160290"/>
    <w:rsid w:val="2C1833BE"/>
    <w:rsid w:val="2C1A6850"/>
    <w:rsid w:val="2C1B4161"/>
    <w:rsid w:val="2C3444C0"/>
    <w:rsid w:val="2C36107B"/>
    <w:rsid w:val="2C3D0D5E"/>
    <w:rsid w:val="2C3E17D1"/>
    <w:rsid w:val="2C422220"/>
    <w:rsid w:val="2C52622F"/>
    <w:rsid w:val="2C6A6FAD"/>
    <w:rsid w:val="2C6B4E03"/>
    <w:rsid w:val="2C6C648C"/>
    <w:rsid w:val="2C6F639B"/>
    <w:rsid w:val="2C72170E"/>
    <w:rsid w:val="2C760C88"/>
    <w:rsid w:val="2C7B5A36"/>
    <w:rsid w:val="2C9B53CE"/>
    <w:rsid w:val="2C9D56A8"/>
    <w:rsid w:val="2CA00679"/>
    <w:rsid w:val="2CA3767E"/>
    <w:rsid w:val="2CAF4D7C"/>
    <w:rsid w:val="2CC82A9C"/>
    <w:rsid w:val="2CD33BA9"/>
    <w:rsid w:val="2CD735CB"/>
    <w:rsid w:val="2CE67F19"/>
    <w:rsid w:val="2CF201D3"/>
    <w:rsid w:val="2CF258CC"/>
    <w:rsid w:val="2CFD4ECB"/>
    <w:rsid w:val="2CFE0D98"/>
    <w:rsid w:val="2D064E37"/>
    <w:rsid w:val="2D0C4861"/>
    <w:rsid w:val="2D345620"/>
    <w:rsid w:val="2D3835FC"/>
    <w:rsid w:val="2D477704"/>
    <w:rsid w:val="2D63311F"/>
    <w:rsid w:val="2D681BE9"/>
    <w:rsid w:val="2D6E4664"/>
    <w:rsid w:val="2D7203F8"/>
    <w:rsid w:val="2D83457F"/>
    <w:rsid w:val="2D9C5F16"/>
    <w:rsid w:val="2D9E1834"/>
    <w:rsid w:val="2DA43F58"/>
    <w:rsid w:val="2DB74015"/>
    <w:rsid w:val="2DD1685D"/>
    <w:rsid w:val="2DD71913"/>
    <w:rsid w:val="2DDC4FEC"/>
    <w:rsid w:val="2DDC53A5"/>
    <w:rsid w:val="2DDC7CC6"/>
    <w:rsid w:val="2DFE7C69"/>
    <w:rsid w:val="2E0368AB"/>
    <w:rsid w:val="2E0F25C1"/>
    <w:rsid w:val="2E3C29D4"/>
    <w:rsid w:val="2E3F0442"/>
    <w:rsid w:val="2E46162F"/>
    <w:rsid w:val="2E5C0CD7"/>
    <w:rsid w:val="2E68634C"/>
    <w:rsid w:val="2E6D5503"/>
    <w:rsid w:val="2E781964"/>
    <w:rsid w:val="2E9E4E78"/>
    <w:rsid w:val="2EA23352"/>
    <w:rsid w:val="2EA80693"/>
    <w:rsid w:val="2EB3431F"/>
    <w:rsid w:val="2EB57150"/>
    <w:rsid w:val="2EB63C74"/>
    <w:rsid w:val="2ECE12C5"/>
    <w:rsid w:val="2EE368E1"/>
    <w:rsid w:val="2EF028CA"/>
    <w:rsid w:val="2EF163BF"/>
    <w:rsid w:val="2EF4768D"/>
    <w:rsid w:val="2F2445C5"/>
    <w:rsid w:val="2F34103A"/>
    <w:rsid w:val="2F37200E"/>
    <w:rsid w:val="2F3E4CDB"/>
    <w:rsid w:val="2F3F33A7"/>
    <w:rsid w:val="2F580014"/>
    <w:rsid w:val="2F710384"/>
    <w:rsid w:val="2F806001"/>
    <w:rsid w:val="2F844160"/>
    <w:rsid w:val="2F8E2AE1"/>
    <w:rsid w:val="2F921A86"/>
    <w:rsid w:val="2F95497E"/>
    <w:rsid w:val="2F967BBB"/>
    <w:rsid w:val="2F9D38C8"/>
    <w:rsid w:val="2FA204F7"/>
    <w:rsid w:val="2FC101CF"/>
    <w:rsid w:val="2FC33FE1"/>
    <w:rsid w:val="2FE71C0B"/>
    <w:rsid w:val="2FE909CC"/>
    <w:rsid w:val="2FF72EEC"/>
    <w:rsid w:val="30006D40"/>
    <w:rsid w:val="301D5A6F"/>
    <w:rsid w:val="30211B32"/>
    <w:rsid w:val="304771C3"/>
    <w:rsid w:val="30481850"/>
    <w:rsid w:val="305A439F"/>
    <w:rsid w:val="30641499"/>
    <w:rsid w:val="30693E81"/>
    <w:rsid w:val="3074490C"/>
    <w:rsid w:val="30781E0D"/>
    <w:rsid w:val="30795348"/>
    <w:rsid w:val="30810EC0"/>
    <w:rsid w:val="308C39F3"/>
    <w:rsid w:val="309B5328"/>
    <w:rsid w:val="30AD25FA"/>
    <w:rsid w:val="30AF1625"/>
    <w:rsid w:val="30B24325"/>
    <w:rsid w:val="30B35A8C"/>
    <w:rsid w:val="30B365B5"/>
    <w:rsid w:val="30C2110E"/>
    <w:rsid w:val="30CC741D"/>
    <w:rsid w:val="30D21657"/>
    <w:rsid w:val="30D61160"/>
    <w:rsid w:val="30DA71AD"/>
    <w:rsid w:val="30E13F92"/>
    <w:rsid w:val="30EC1C03"/>
    <w:rsid w:val="31062E35"/>
    <w:rsid w:val="31094AA1"/>
    <w:rsid w:val="310A7688"/>
    <w:rsid w:val="310B55A4"/>
    <w:rsid w:val="31146CE8"/>
    <w:rsid w:val="311A032F"/>
    <w:rsid w:val="311D329C"/>
    <w:rsid w:val="311E475F"/>
    <w:rsid w:val="312405FF"/>
    <w:rsid w:val="31244D49"/>
    <w:rsid w:val="31290CE7"/>
    <w:rsid w:val="312A76E4"/>
    <w:rsid w:val="312C213E"/>
    <w:rsid w:val="31326CA1"/>
    <w:rsid w:val="31377BD7"/>
    <w:rsid w:val="313A696A"/>
    <w:rsid w:val="314A7BC9"/>
    <w:rsid w:val="316822FB"/>
    <w:rsid w:val="317B6B2A"/>
    <w:rsid w:val="317F1CB2"/>
    <w:rsid w:val="31831733"/>
    <w:rsid w:val="318D7A2A"/>
    <w:rsid w:val="3199596D"/>
    <w:rsid w:val="31A23D93"/>
    <w:rsid w:val="31A55402"/>
    <w:rsid w:val="31BB012C"/>
    <w:rsid w:val="31C73BE5"/>
    <w:rsid w:val="31C762CC"/>
    <w:rsid w:val="31C8149F"/>
    <w:rsid w:val="31D40E9F"/>
    <w:rsid w:val="31D834BE"/>
    <w:rsid w:val="31D875E1"/>
    <w:rsid w:val="31DD236A"/>
    <w:rsid w:val="31ED0E1A"/>
    <w:rsid w:val="32007A9D"/>
    <w:rsid w:val="32015EEE"/>
    <w:rsid w:val="32161BED"/>
    <w:rsid w:val="32240174"/>
    <w:rsid w:val="32287BAA"/>
    <w:rsid w:val="324C1D7D"/>
    <w:rsid w:val="32514BCF"/>
    <w:rsid w:val="32523F20"/>
    <w:rsid w:val="32593556"/>
    <w:rsid w:val="32594094"/>
    <w:rsid w:val="325D4EF1"/>
    <w:rsid w:val="326221C3"/>
    <w:rsid w:val="3266286C"/>
    <w:rsid w:val="327537BC"/>
    <w:rsid w:val="328D2238"/>
    <w:rsid w:val="329901B7"/>
    <w:rsid w:val="329E06F6"/>
    <w:rsid w:val="329E5266"/>
    <w:rsid w:val="32B04287"/>
    <w:rsid w:val="32B370AC"/>
    <w:rsid w:val="32C20ABF"/>
    <w:rsid w:val="32FE5A05"/>
    <w:rsid w:val="33032A0C"/>
    <w:rsid w:val="33130ECB"/>
    <w:rsid w:val="331D285F"/>
    <w:rsid w:val="3322553B"/>
    <w:rsid w:val="33386A19"/>
    <w:rsid w:val="333D07CA"/>
    <w:rsid w:val="33495D8E"/>
    <w:rsid w:val="337900B8"/>
    <w:rsid w:val="337959E4"/>
    <w:rsid w:val="337E3D96"/>
    <w:rsid w:val="338808CE"/>
    <w:rsid w:val="338C3A56"/>
    <w:rsid w:val="33A705C5"/>
    <w:rsid w:val="33AF650C"/>
    <w:rsid w:val="33B67078"/>
    <w:rsid w:val="33C2774E"/>
    <w:rsid w:val="33CE7DF7"/>
    <w:rsid w:val="33D21DE0"/>
    <w:rsid w:val="33D5467D"/>
    <w:rsid w:val="33DA1F56"/>
    <w:rsid w:val="33DD1187"/>
    <w:rsid w:val="33ED643D"/>
    <w:rsid w:val="33FD3F6B"/>
    <w:rsid w:val="341E38BB"/>
    <w:rsid w:val="343233FD"/>
    <w:rsid w:val="343744E4"/>
    <w:rsid w:val="3465206A"/>
    <w:rsid w:val="346D49CD"/>
    <w:rsid w:val="347333EB"/>
    <w:rsid w:val="34772874"/>
    <w:rsid w:val="34772A92"/>
    <w:rsid w:val="34785164"/>
    <w:rsid w:val="347E3A60"/>
    <w:rsid w:val="34860AC7"/>
    <w:rsid w:val="3493388E"/>
    <w:rsid w:val="34953476"/>
    <w:rsid w:val="349D485F"/>
    <w:rsid w:val="34B44CC3"/>
    <w:rsid w:val="34D51BF2"/>
    <w:rsid w:val="34D70B64"/>
    <w:rsid w:val="34E773F1"/>
    <w:rsid w:val="34F70068"/>
    <w:rsid w:val="34FB1426"/>
    <w:rsid w:val="35051FDB"/>
    <w:rsid w:val="3513544F"/>
    <w:rsid w:val="35152A61"/>
    <w:rsid w:val="351A2061"/>
    <w:rsid w:val="35261474"/>
    <w:rsid w:val="352D1E89"/>
    <w:rsid w:val="35301362"/>
    <w:rsid w:val="35424493"/>
    <w:rsid w:val="35514107"/>
    <w:rsid w:val="355374E0"/>
    <w:rsid w:val="35605801"/>
    <w:rsid w:val="356C3CB1"/>
    <w:rsid w:val="356C66BF"/>
    <w:rsid w:val="35853F22"/>
    <w:rsid w:val="35883D61"/>
    <w:rsid w:val="359028DC"/>
    <w:rsid w:val="359E0209"/>
    <w:rsid w:val="35AE7A02"/>
    <w:rsid w:val="35B11306"/>
    <w:rsid w:val="35C23069"/>
    <w:rsid w:val="35C94BB8"/>
    <w:rsid w:val="35CD408E"/>
    <w:rsid w:val="35E613C5"/>
    <w:rsid w:val="35EC7AC6"/>
    <w:rsid w:val="35FE2959"/>
    <w:rsid w:val="360466C6"/>
    <w:rsid w:val="3613500D"/>
    <w:rsid w:val="36194509"/>
    <w:rsid w:val="361E2404"/>
    <w:rsid w:val="36211844"/>
    <w:rsid w:val="36427EB5"/>
    <w:rsid w:val="365B32DC"/>
    <w:rsid w:val="36682B9E"/>
    <w:rsid w:val="367133BF"/>
    <w:rsid w:val="36720B0F"/>
    <w:rsid w:val="367E20DF"/>
    <w:rsid w:val="368B0DF2"/>
    <w:rsid w:val="369F1AA4"/>
    <w:rsid w:val="36A37C8C"/>
    <w:rsid w:val="36A52A51"/>
    <w:rsid w:val="36B200A6"/>
    <w:rsid w:val="36C438BD"/>
    <w:rsid w:val="36C833F8"/>
    <w:rsid w:val="36DF0661"/>
    <w:rsid w:val="36E8056F"/>
    <w:rsid w:val="37050924"/>
    <w:rsid w:val="37100A7C"/>
    <w:rsid w:val="37160B8B"/>
    <w:rsid w:val="372E1872"/>
    <w:rsid w:val="372F7376"/>
    <w:rsid w:val="373249E7"/>
    <w:rsid w:val="37367897"/>
    <w:rsid w:val="374529A6"/>
    <w:rsid w:val="37462523"/>
    <w:rsid w:val="375F3BC6"/>
    <w:rsid w:val="37633A75"/>
    <w:rsid w:val="376A4988"/>
    <w:rsid w:val="377331A7"/>
    <w:rsid w:val="377376C1"/>
    <w:rsid w:val="37783D6A"/>
    <w:rsid w:val="378A1A11"/>
    <w:rsid w:val="378F189B"/>
    <w:rsid w:val="37912AC4"/>
    <w:rsid w:val="37A15D86"/>
    <w:rsid w:val="37A52A2B"/>
    <w:rsid w:val="37A863B4"/>
    <w:rsid w:val="37B46A3F"/>
    <w:rsid w:val="37B9158B"/>
    <w:rsid w:val="37BA55AA"/>
    <w:rsid w:val="37BD7F6E"/>
    <w:rsid w:val="37C223ED"/>
    <w:rsid w:val="37CE52A7"/>
    <w:rsid w:val="37D04632"/>
    <w:rsid w:val="37D27C25"/>
    <w:rsid w:val="37E87E6B"/>
    <w:rsid w:val="37E9140F"/>
    <w:rsid w:val="37F30AB5"/>
    <w:rsid w:val="38114782"/>
    <w:rsid w:val="382702F2"/>
    <w:rsid w:val="38331090"/>
    <w:rsid w:val="38382840"/>
    <w:rsid w:val="38393396"/>
    <w:rsid w:val="383C258B"/>
    <w:rsid w:val="384C3310"/>
    <w:rsid w:val="384C7108"/>
    <w:rsid w:val="384E7989"/>
    <w:rsid w:val="38636AAD"/>
    <w:rsid w:val="386403F4"/>
    <w:rsid w:val="386C414D"/>
    <w:rsid w:val="38726056"/>
    <w:rsid w:val="38812092"/>
    <w:rsid w:val="388F49F5"/>
    <w:rsid w:val="38903D0B"/>
    <w:rsid w:val="38A75194"/>
    <w:rsid w:val="38B90E83"/>
    <w:rsid w:val="38C33C25"/>
    <w:rsid w:val="38CD4CF9"/>
    <w:rsid w:val="38DD5A37"/>
    <w:rsid w:val="38DF6F45"/>
    <w:rsid w:val="38EA719C"/>
    <w:rsid w:val="38ED0F48"/>
    <w:rsid w:val="390235DB"/>
    <w:rsid w:val="3902373F"/>
    <w:rsid w:val="39145C1F"/>
    <w:rsid w:val="39165992"/>
    <w:rsid w:val="39227B43"/>
    <w:rsid w:val="3925167C"/>
    <w:rsid w:val="392F65B5"/>
    <w:rsid w:val="394110CC"/>
    <w:rsid w:val="395263EF"/>
    <w:rsid w:val="3959373F"/>
    <w:rsid w:val="39690A18"/>
    <w:rsid w:val="398362C8"/>
    <w:rsid w:val="39843680"/>
    <w:rsid w:val="398F13D4"/>
    <w:rsid w:val="399B3EE6"/>
    <w:rsid w:val="39A81E2D"/>
    <w:rsid w:val="39BD0B41"/>
    <w:rsid w:val="39D302E6"/>
    <w:rsid w:val="39ED0B50"/>
    <w:rsid w:val="3A052BE2"/>
    <w:rsid w:val="3A0B0674"/>
    <w:rsid w:val="3A0B06A7"/>
    <w:rsid w:val="3A2C2633"/>
    <w:rsid w:val="3A340789"/>
    <w:rsid w:val="3A3810CC"/>
    <w:rsid w:val="3A3B78A0"/>
    <w:rsid w:val="3A463C3A"/>
    <w:rsid w:val="3A5C3763"/>
    <w:rsid w:val="3A616258"/>
    <w:rsid w:val="3A761216"/>
    <w:rsid w:val="3A765B77"/>
    <w:rsid w:val="3A8355D0"/>
    <w:rsid w:val="3A8A0051"/>
    <w:rsid w:val="3AAA493F"/>
    <w:rsid w:val="3AB60721"/>
    <w:rsid w:val="3ACF6D83"/>
    <w:rsid w:val="3AD7066D"/>
    <w:rsid w:val="3ADD01AC"/>
    <w:rsid w:val="3AEC7BE6"/>
    <w:rsid w:val="3AFF094D"/>
    <w:rsid w:val="3B054175"/>
    <w:rsid w:val="3B1104C5"/>
    <w:rsid w:val="3B14244E"/>
    <w:rsid w:val="3B151FD7"/>
    <w:rsid w:val="3B177A49"/>
    <w:rsid w:val="3B196C1A"/>
    <w:rsid w:val="3B1B380A"/>
    <w:rsid w:val="3B1D778D"/>
    <w:rsid w:val="3B2166E5"/>
    <w:rsid w:val="3B3028D1"/>
    <w:rsid w:val="3B38545A"/>
    <w:rsid w:val="3B600170"/>
    <w:rsid w:val="3B633C38"/>
    <w:rsid w:val="3B8C4F9F"/>
    <w:rsid w:val="3B905AAC"/>
    <w:rsid w:val="3B91682B"/>
    <w:rsid w:val="3BD71DAA"/>
    <w:rsid w:val="3BDD222C"/>
    <w:rsid w:val="3BE8246E"/>
    <w:rsid w:val="3BEC7509"/>
    <w:rsid w:val="3BEE707A"/>
    <w:rsid w:val="3BF31F88"/>
    <w:rsid w:val="3C14608F"/>
    <w:rsid w:val="3C1C6A09"/>
    <w:rsid w:val="3C2D0588"/>
    <w:rsid w:val="3C2E0976"/>
    <w:rsid w:val="3C2F667F"/>
    <w:rsid w:val="3C61417A"/>
    <w:rsid w:val="3C6E08A0"/>
    <w:rsid w:val="3C6E242D"/>
    <w:rsid w:val="3C73328C"/>
    <w:rsid w:val="3C783818"/>
    <w:rsid w:val="3C797FF8"/>
    <w:rsid w:val="3C7A5A7A"/>
    <w:rsid w:val="3C7A691D"/>
    <w:rsid w:val="3C9B78FD"/>
    <w:rsid w:val="3CA131A5"/>
    <w:rsid w:val="3CAA7320"/>
    <w:rsid w:val="3CAC32BA"/>
    <w:rsid w:val="3CCC1780"/>
    <w:rsid w:val="3CCE3C08"/>
    <w:rsid w:val="3CD077CD"/>
    <w:rsid w:val="3CE174F5"/>
    <w:rsid w:val="3CE21640"/>
    <w:rsid w:val="3CF412B9"/>
    <w:rsid w:val="3D002E97"/>
    <w:rsid w:val="3D016CBC"/>
    <w:rsid w:val="3D0254B1"/>
    <w:rsid w:val="3D046436"/>
    <w:rsid w:val="3D0A7308"/>
    <w:rsid w:val="3D11094F"/>
    <w:rsid w:val="3D145E55"/>
    <w:rsid w:val="3D1A0C20"/>
    <w:rsid w:val="3D350926"/>
    <w:rsid w:val="3D354B14"/>
    <w:rsid w:val="3D400AA7"/>
    <w:rsid w:val="3D471B3E"/>
    <w:rsid w:val="3D472265"/>
    <w:rsid w:val="3D47271C"/>
    <w:rsid w:val="3D4E69D6"/>
    <w:rsid w:val="3D760AB8"/>
    <w:rsid w:val="3D873E11"/>
    <w:rsid w:val="3D89115F"/>
    <w:rsid w:val="3D8A77AE"/>
    <w:rsid w:val="3D9B4EA9"/>
    <w:rsid w:val="3DB60EE5"/>
    <w:rsid w:val="3DBD68EC"/>
    <w:rsid w:val="3DCC4E5C"/>
    <w:rsid w:val="3DCC63E0"/>
    <w:rsid w:val="3DD34486"/>
    <w:rsid w:val="3DD83AC0"/>
    <w:rsid w:val="3DDB6154"/>
    <w:rsid w:val="3DE22431"/>
    <w:rsid w:val="3DE35319"/>
    <w:rsid w:val="3DF13F94"/>
    <w:rsid w:val="3DFE2E06"/>
    <w:rsid w:val="3E276C2E"/>
    <w:rsid w:val="3E347D7F"/>
    <w:rsid w:val="3E490C25"/>
    <w:rsid w:val="3E540F0C"/>
    <w:rsid w:val="3E5704BF"/>
    <w:rsid w:val="3E6255DA"/>
    <w:rsid w:val="3E8D0399"/>
    <w:rsid w:val="3E9F6E22"/>
    <w:rsid w:val="3EA630F6"/>
    <w:rsid w:val="3EA976CC"/>
    <w:rsid w:val="3EB56661"/>
    <w:rsid w:val="3EE34E15"/>
    <w:rsid w:val="3EE75FA3"/>
    <w:rsid w:val="3EF2111D"/>
    <w:rsid w:val="3F0129F8"/>
    <w:rsid w:val="3F1D1EAB"/>
    <w:rsid w:val="3F1D3902"/>
    <w:rsid w:val="3F266D9C"/>
    <w:rsid w:val="3F285BDD"/>
    <w:rsid w:val="3F2E2726"/>
    <w:rsid w:val="3F2F6BB5"/>
    <w:rsid w:val="3F323B2B"/>
    <w:rsid w:val="3F3854A4"/>
    <w:rsid w:val="3F5C008C"/>
    <w:rsid w:val="3F695182"/>
    <w:rsid w:val="3F6957C9"/>
    <w:rsid w:val="3F6D5A6B"/>
    <w:rsid w:val="3F706004"/>
    <w:rsid w:val="3F751711"/>
    <w:rsid w:val="3F7B3FC5"/>
    <w:rsid w:val="3F936725"/>
    <w:rsid w:val="3F997703"/>
    <w:rsid w:val="3FA61EE0"/>
    <w:rsid w:val="3FAE7D17"/>
    <w:rsid w:val="3FB97D6E"/>
    <w:rsid w:val="3FC076F9"/>
    <w:rsid w:val="3FC328FA"/>
    <w:rsid w:val="3FD02576"/>
    <w:rsid w:val="3FD1018B"/>
    <w:rsid w:val="3FD54825"/>
    <w:rsid w:val="3FE74091"/>
    <w:rsid w:val="3FE753E7"/>
    <w:rsid w:val="3FE8085A"/>
    <w:rsid w:val="3FFE1274"/>
    <w:rsid w:val="400467A6"/>
    <w:rsid w:val="400710FF"/>
    <w:rsid w:val="400F366B"/>
    <w:rsid w:val="401800B1"/>
    <w:rsid w:val="40293A1D"/>
    <w:rsid w:val="40316F65"/>
    <w:rsid w:val="405B1144"/>
    <w:rsid w:val="407377F7"/>
    <w:rsid w:val="407C28A3"/>
    <w:rsid w:val="40A12173"/>
    <w:rsid w:val="40B33809"/>
    <w:rsid w:val="40BC4C1F"/>
    <w:rsid w:val="40E030FE"/>
    <w:rsid w:val="40E1569C"/>
    <w:rsid w:val="40ED0688"/>
    <w:rsid w:val="410A35A4"/>
    <w:rsid w:val="410A7D8C"/>
    <w:rsid w:val="410B6AEE"/>
    <w:rsid w:val="4115589B"/>
    <w:rsid w:val="411C1ABD"/>
    <w:rsid w:val="41224075"/>
    <w:rsid w:val="41514430"/>
    <w:rsid w:val="416E64A6"/>
    <w:rsid w:val="41727019"/>
    <w:rsid w:val="417D2E4B"/>
    <w:rsid w:val="41944566"/>
    <w:rsid w:val="419E41BA"/>
    <w:rsid w:val="419E5FDA"/>
    <w:rsid w:val="41A94780"/>
    <w:rsid w:val="41AB07DC"/>
    <w:rsid w:val="41AD65CC"/>
    <w:rsid w:val="41CD638E"/>
    <w:rsid w:val="41D0093B"/>
    <w:rsid w:val="41D56497"/>
    <w:rsid w:val="41D7103A"/>
    <w:rsid w:val="41DD3F5C"/>
    <w:rsid w:val="41DE6E00"/>
    <w:rsid w:val="420B28B1"/>
    <w:rsid w:val="420F4B2A"/>
    <w:rsid w:val="421F6039"/>
    <w:rsid w:val="42287DEF"/>
    <w:rsid w:val="423F20BE"/>
    <w:rsid w:val="424A190C"/>
    <w:rsid w:val="424F6D78"/>
    <w:rsid w:val="4250701B"/>
    <w:rsid w:val="42527F9F"/>
    <w:rsid w:val="425A25B3"/>
    <w:rsid w:val="426258DB"/>
    <w:rsid w:val="426D03DB"/>
    <w:rsid w:val="428D4999"/>
    <w:rsid w:val="429C3072"/>
    <w:rsid w:val="429D3EC1"/>
    <w:rsid w:val="42A842C5"/>
    <w:rsid w:val="42B548D3"/>
    <w:rsid w:val="42C4782F"/>
    <w:rsid w:val="42CA3980"/>
    <w:rsid w:val="42DB6C2A"/>
    <w:rsid w:val="42EA181A"/>
    <w:rsid w:val="42F24329"/>
    <w:rsid w:val="42F47614"/>
    <w:rsid w:val="42FA2B26"/>
    <w:rsid w:val="42FC3FD7"/>
    <w:rsid w:val="43036AE9"/>
    <w:rsid w:val="4307109C"/>
    <w:rsid w:val="43085590"/>
    <w:rsid w:val="430C6D41"/>
    <w:rsid w:val="43136DD7"/>
    <w:rsid w:val="431622D7"/>
    <w:rsid w:val="43163C33"/>
    <w:rsid w:val="432322D7"/>
    <w:rsid w:val="43241E92"/>
    <w:rsid w:val="432A4053"/>
    <w:rsid w:val="432D7D88"/>
    <w:rsid w:val="43362BE2"/>
    <w:rsid w:val="43750723"/>
    <w:rsid w:val="43801879"/>
    <w:rsid w:val="43801ABD"/>
    <w:rsid w:val="43810D66"/>
    <w:rsid w:val="438610C1"/>
    <w:rsid w:val="43B67FCD"/>
    <w:rsid w:val="43B8104E"/>
    <w:rsid w:val="43B83723"/>
    <w:rsid w:val="43C4607E"/>
    <w:rsid w:val="43C74C53"/>
    <w:rsid w:val="43C9668D"/>
    <w:rsid w:val="43D8500F"/>
    <w:rsid w:val="43DF1A2F"/>
    <w:rsid w:val="43E373DB"/>
    <w:rsid w:val="43F009B8"/>
    <w:rsid w:val="440C0E45"/>
    <w:rsid w:val="44181C78"/>
    <w:rsid w:val="44195EA8"/>
    <w:rsid w:val="441E30E3"/>
    <w:rsid w:val="442200FC"/>
    <w:rsid w:val="44226260"/>
    <w:rsid w:val="443D2814"/>
    <w:rsid w:val="443D396D"/>
    <w:rsid w:val="443D731F"/>
    <w:rsid w:val="444920B9"/>
    <w:rsid w:val="444F6CE3"/>
    <w:rsid w:val="447F0A66"/>
    <w:rsid w:val="448B388E"/>
    <w:rsid w:val="44A01E86"/>
    <w:rsid w:val="44AD342A"/>
    <w:rsid w:val="44C54BC9"/>
    <w:rsid w:val="44C63D6B"/>
    <w:rsid w:val="44D92A63"/>
    <w:rsid w:val="44DF30F3"/>
    <w:rsid w:val="44E137E9"/>
    <w:rsid w:val="44E859CB"/>
    <w:rsid w:val="44EF6249"/>
    <w:rsid w:val="44F911A2"/>
    <w:rsid w:val="45031B7E"/>
    <w:rsid w:val="45046D18"/>
    <w:rsid w:val="45154D2A"/>
    <w:rsid w:val="451E46A8"/>
    <w:rsid w:val="45313839"/>
    <w:rsid w:val="45482A33"/>
    <w:rsid w:val="45497735"/>
    <w:rsid w:val="454A0C93"/>
    <w:rsid w:val="4552578B"/>
    <w:rsid w:val="45572141"/>
    <w:rsid w:val="455760D9"/>
    <w:rsid w:val="457C79C4"/>
    <w:rsid w:val="457D2546"/>
    <w:rsid w:val="45871279"/>
    <w:rsid w:val="458E03E9"/>
    <w:rsid w:val="459362E3"/>
    <w:rsid w:val="45967720"/>
    <w:rsid w:val="4599266E"/>
    <w:rsid w:val="459A398F"/>
    <w:rsid w:val="45BF170C"/>
    <w:rsid w:val="45D40F92"/>
    <w:rsid w:val="45D5700C"/>
    <w:rsid w:val="45DA7F23"/>
    <w:rsid w:val="45E15CB6"/>
    <w:rsid w:val="45FD646C"/>
    <w:rsid w:val="4600083B"/>
    <w:rsid w:val="460E70D6"/>
    <w:rsid w:val="460F43BC"/>
    <w:rsid w:val="4620467A"/>
    <w:rsid w:val="46230D95"/>
    <w:rsid w:val="463A41BA"/>
    <w:rsid w:val="463B2805"/>
    <w:rsid w:val="463F752D"/>
    <w:rsid w:val="465C4083"/>
    <w:rsid w:val="4676048E"/>
    <w:rsid w:val="46867380"/>
    <w:rsid w:val="46AE5985"/>
    <w:rsid w:val="46AE613B"/>
    <w:rsid w:val="46CC2E9D"/>
    <w:rsid w:val="46DD2E21"/>
    <w:rsid w:val="46EB77AC"/>
    <w:rsid w:val="46ED152B"/>
    <w:rsid w:val="46EE203E"/>
    <w:rsid w:val="46F719C7"/>
    <w:rsid w:val="46FC777C"/>
    <w:rsid w:val="47016A97"/>
    <w:rsid w:val="471E6041"/>
    <w:rsid w:val="47200CB0"/>
    <w:rsid w:val="472C06C5"/>
    <w:rsid w:val="4752509E"/>
    <w:rsid w:val="477C34D9"/>
    <w:rsid w:val="47CF4A6E"/>
    <w:rsid w:val="47D247CD"/>
    <w:rsid w:val="47F74410"/>
    <w:rsid w:val="482625F9"/>
    <w:rsid w:val="48270C3B"/>
    <w:rsid w:val="483F2FFE"/>
    <w:rsid w:val="48436E76"/>
    <w:rsid w:val="48562EDB"/>
    <w:rsid w:val="485D2DA6"/>
    <w:rsid w:val="48640EC0"/>
    <w:rsid w:val="48690F9C"/>
    <w:rsid w:val="4870609A"/>
    <w:rsid w:val="48753462"/>
    <w:rsid w:val="48791105"/>
    <w:rsid w:val="48876C79"/>
    <w:rsid w:val="488F2B7C"/>
    <w:rsid w:val="489521EB"/>
    <w:rsid w:val="489A12DE"/>
    <w:rsid w:val="489F5EA3"/>
    <w:rsid w:val="48A8589B"/>
    <w:rsid w:val="48AF22C2"/>
    <w:rsid w:val="48C4051B"/>
    <w:rsid w:val="48CA5E77"/>
    <w:rsid w:val="48CE738D"/>
    <w:rsid w:val="48F177D7"/>
    <w:rsid w:val="48F25D4B"/>
    <w:rsid w:val="48FE0185"/>
    <w:rsid w:val="490F66CB"/>
    <w:rsid w:val="49101C57"/>
    <w:rsid w:val="49132E57"/>
    <w:rsid w:val="491973C9"/>
    <w:rsid w:val="492055C8"/>
    <w:rsid w:val="492F6D6E"/>
    <w:rsid w:val="49385BB5"/>
    <w:rsid w:val="493F327F"/>
    <w:rsid w:val="4954267B"/>
    <w:rsid w:val="49573D0D"/>
    <w:rsid w:val="49581BAA"/>
    <w:rsid w:val="496433AC"/>
    <w:rsid w:val="498376B4"/>
    <w:rsid w:val="498E5666"/>
    <w:rsid w:val="499154C9"/>
    <w:rsid w:val="499432C6"/>
    <w:rsid w:val="499F2E29"/>
    <w:rsid w:val="49B855E1"/>
    <w:rsid w:val="49C84C50"/>
    <w:rsid w:val="49C90803"/>
    <w:rsid w:val="49D226B7"/>
    <w:rsid w:val="49DF0F2C"/>
    <w:rsid w:val="49EE5978"/>
    <w:rsid w:val="49FC0EFA"/>
    <w:rsid w:val="4A006258"/>
    <w:rsid w:val="4A267B40"/>
    <w:rsid w:val="4A273F8D"/>
    <w:rsid w:val="4A377465"/>
    <w:rsid w:val="4A652C4F"/>
    <w:rsid w:val="4A6560AD"/>
    <w:rsid w:val="4A695C86"/>
    <w:rsid w:val="4A8409B9"/>
    <w:rsid w:val="4A871E80"/>
    <w:rsid w:val="4A8E15BA"/>
    <w:rsid w:val="4A8F6D17"/>
    <w:rsid w:val="4A915347"/>
    <w:rsid w:val="4A9E1007"/>
    <w:rsid w:val="4AD77F4D"/>
    <w:rsid w:val="4ADC37A1"/>
    <w:rsid w:val="4AE96ECC"/>
    <w:rsid w:val="4B1237F8"/>
    <w:rsid w:val="4B166F3B"/>
    <w:rsid w:val="4B1D3E19"/>
    <w:rsid w:val="4B201F1D"/>
    <w:rsid w:val="4B387DE5"/>
    <w:rsid w:val="4B4E13FD"/>
    <w:rsid w:val="4B532271"/>
    <w:rsid w:val="4B674073"/>
    <w:rsid w:val="4B6C4E4D"/>
    <w:rsid w:val="4B7E7491"/>
    <w:rsid w:val="4B842DD3"/>
    <w:rsid w:val="4B994656"/>
    <w:rsid w:val="4B9B0554"/>
    <w:rsid w:val="4B9D2501"/>
    <w:rsid w:val="4BA608AE"/>
    <w:rsid w:val="4BAA26AB"/>
    <w:rsid w:val="4BB6565E"/>
    <w:rsid w:val="4BD629B1"/>
    <w:rsid w:val="4BD86EA8"/>
    <w:rsid w:val="4BDE342A"/>
    <w:rsid w:val="4BE20D16"/>
    <w:rsid w:val="4BE2679B"/>
    <w:rsid w:val="4BFF5EC7"/>
    <w:rsid w:val="4BFF6D55"/>
    <w:rsid w:val="4C0F06D1"/>
    <w:rsid w:val="4C243E89"/>
    <w:rsid w:val="4C41606F"/>
    <w:rsid w:val="4C4D33F6"/>
    <w:rsid w:val="4C640807"/>
    <w:rsid w:val="4C871B27"/>
    <w:rsid w:val="4C936888"/>
    <w:rsid w:val="4CA05890"/>
    <w:rsid w:val="4CA93333"/>
    <w:rsid w:val="4CBC38D4"/>
    <w:rsid w:val="4CCA4B68"/>
    <w:rsid w:val="4CCE6CCD"/>
    <w:rsid w:val="4CD20EE4"/>
    <w:rsid w:val="4CF20B38"/>
    <w:rsid w:val="4D0033EE"/>
    <w:rsid w:val="4D0227BD"/>
    <w:rsid w:val="4D095AA4"/>
    <w:rsid w:val="4D117E79"/>
    <w:rsid w:val="4D1329CF"/>
    <w:rsid w:val="4D181725"/>
    <w:rsid w:val="4D330361"/>
    <w:rsid w:val="4D4A328E"/>
    <w:rsid w:val="4D620BE4"/>
    <w:rsid w:val="4D6E22F1"/>
    <w:rsid w:val="4D766F0F"/>
    <w:rsid w:val="4D7E06B6"/>
    <w:rsid w:val="4D812DD3"/>
    <w:rsid w:val="4D8D13F7"/>
    <w:rsid w:val="4D8D3659"/>
    <w:rsid w:val="4DB95B74"/>
    <w:rsid w:val="4DBE3E8F"/>
    <w:rsid w:val="4DC60F5B"/>
    <w:rsid w:val="4DEE2E99"/>
    <w:rsid w:val="4DF56D83"/>
    <w:rsid w:val="4E097049"/>
    <w:rsid w:val="4E0E32AC"/>
    <w:rsid w:val="4E225251"/>
    <w:rsid w:val="4E251EF0"/>
    <w:rsid w:val="4E30283D"/>
    <w:rsid w:val="4E302D98"/>
    <w:rsid w:val="4E34693B"/>
    <w:rsid w:val="4E36798A"/>
    <w:rsid w:val="4E381B38"/>
    <w:rsid w:val="4E3C75B4"/>
    <w:rsid w:val="4E407106"/>
    <w:rsid w:val="4E42453C"/>
    <w:rsid w:val="4E46763B"/>
    <w:rsid w:val="4E541733"/>
    <w:rsid w:val="4E6409FC"/>
    <w:rsid w:val="4E6474C3"/>
    <w:rsid w:val="4E6F5C2E"/>
    <w:rsid w:val="4E742927"/>
    <w:rsid w:val="4E7B7AC5"/>
    <w:rsid w:val="4E8066B8"/>
    <w:rsid w:val="4E9A5EF8"/>
    <w:rsid w:val="4EA827A3"/>
    <w:rsid w:val="4EC23D56"/>
    <w:rsid w:val="4ECA5696"/>
    <w:rsid w:val="4ED2724A"/>
    <w:rsid w:val="4ED70A6E"/>
    <w:rsid w:val="4EDC5240"/>
    <w:rsid w:val="4EE76FA5"/>
    <w:rsid w:val="4F123047"/>
    <w:rsid w:val="4F131A34"/>
    <w:rsid w:val="4F1E02D3"/>
    <w:rsid w:val="4F223C64"/>
    <w:rsid w:val="4F2B0BDC"/>
    <w:rsid w:val="4F2E6203"/>
    <w:rsid w:val="4F3B099C"/>
    <w:rsid w:val="4F411010"/>
    <w:rsid w:val="4F4E6883"/>
    <w:rsid w:val="4F607294"/>
    <w:rsid w:val="4FA0151B"/>
    <w:rsid w:val="4FAF7016"/>
    <w:rsid w:val="4FC14CF4"/>
    <w:rsid w:val="4FDE6CE9"/>
    <w:rsid w:val="4FDF4ECA"/>
    <w:rsid w:val="4FE60FD8"/>
    <w:rsid w:val="4FEE14B1"/>
    <w:rsid w:val="4FEF49F6"/>
    <w:rsid w:val="4FF16663"/>
    <w:rsid w:val="4FFE09EE"/>
    <w:rsid w:val="500D4817"/>
    <w:rsid w:val="501A713A"/>
    <w:rsid w:val="501C65B2"/>
    <w:rsid w:val="501E5C4E"/>
    <w:rsid w:val="50343F8D"/>
    <w:rsid w:val="505A62C0"/>
    <w:rsid w:val="50615BF2"/>
    <w:rsid w:val="5066407C"/>
    <w:rsid w:val="507E2B61"/>
    <w:rsid w:val="50886D2F"/>
    <w:rsid w:val="508C6917"/>
    <w:rsid w:val="509071F2"/>
    <w:rsid w:val="50A56CFE"/>
    <w:rsid w:val="50A96E25"/>
    <w:rsid w:val="50CB134F"/>
    <w:rsid w:val="50DF5D12"/>
    <w:rsid w:val="50EA54B1"/>
    <w:rsid w:val="50F22FBC"/>
    <w:rsid w:val="510357BF"/>
    <w:rsid w:val="510A0DC3"/>
    <w:rsid w:val="510B2665"/>
    <w:rsid w:val="51144CC9"/>
    <w:rsid w:val="51200437"/>
    <w:rsid w:val="512978CC"/>
    <w:rsid w:val="514E6F8B"/>
    <w:rsid w:val="514F27C5"/>
    <w:rsid w:val="516C3F3A"/>
    <w:rsid w:val="51720603"/>
    <w:rsid w:val="51736C89"/>
    <w:rsid w:val="517E1842"/>
    <w:rsid w:val="517E189A"/>
    <w:rsid w:val="51850A09"/>
    <w:rsid w:val="51884EFC"/>
    <w:rsid w:val="519D5DE6"/>
    <w:rsid w:val="51A2418F"/>
    <w:rsid w:val="51A84AC8"/>
    <w:rsid w:val="51B056C6"/>
    <w:rsid w:val="51C36510"/>
    <w:rsid w:val="51C65BCC"/>
    <w:rsid w:val="51C87D73"/>
    <w:rsid w:val="51F12E81"/>
    <w:rsid w:val="51F36E5C"/>
    <w:rsid w:val="51F73866"/>
    <w:rsid w:val="51FF6196"/>
    <w:rsid w:val="52154383"/>
    <w:rsid w:val="52211679"/>
    <w:rsid w:val="52282C18"/>
    <w:rsid w:val="524B7364"/>
    <w:rsid w:val="524D1418"/>
    <w:rsid w:val="5253784D"/>
    <w:rsid w:val="525D6608"/>
    <w:rsid w:val="529B65A1"/>
    <w:rsid w:val="52A07BAF"/>
    <w:rsid w:val="52AF0A54"/>
    <w:rsid w:val="52B25256"/>
    <w:rsid w:val="52BB7286"/>
    <w:rsid w:val="52BE2017"/>
    <w:rsid w:val="52C10397"/>
    <w:rsid w:val="52C8418A"/>
    <w:rsid w:val="52D866C9"/>
    <w:rsid w:val="52DC0E5B"/>
    <w:rsid w:val="5315273B"/>
    <w:rsid w:val="531B0ED9"/>
    <w:rsid w:val="531E55CA"/>
    <w:rsid w:val="53263B58"/>
    <w:rsid w:val="532D4CEA"/>
    <w:rsid w:val="53351170"/>
    <w:rsid w:val="534A7445"/>
    <w:rsid w:val="53506D49"/>
    <w:rsid w:val="53603F1E"/>
    <w:rsid w:val="53651DAF"/>
    <w:rsid w:val="53721F04"/>
    <w:rsid w:val="538059BD"/>
    <w:rsid w:val="538765ED"/>
    <w:rsid w:val="539F1E26"/>
    <w:rsid w:val="53B83BD7"/>
    <w:rsid w:val="53C12DD8"/>
    <w:rsid w:val="53C21E9C"/>
    <w:rsid w:val="53C67145"/>
    <w:rsid w:val="53C907F0"/>
    <w:rsid w:val="53E33AB8"/>
    <w:rsid w:val="53E6022B"/>
    <w:rsid w:val="53EC4AEE"/>
    <w:rsid w:val="53F04F90"/>
    <w:rsid w:val="54067BC4"/>
    <w:rsid w:val="540F77A0"/>
    <w:rsid w:val="544F5A4A"/>
    <w:rsid w:val="54523AE2"/>
    <w:rsid w:val="545661C1"/>
    <w:rsid w:val="54700B94"/>
    <w:rsid w:val="549018FE"/>
    <w:rsid w:val="54B340FC"/>
    <w:rsid w:val="54B54EE8"/>
    <w:rsid w:val="54BD3E04"/>
    <w:rsid w:val="54C44C4B"/>
    <w:rsid w:val="54CA690C"/>
    <w:rsid w:val="54CC1CD1"/>
    <w:rsid w:val="54E9731A"/>
    <w:rsid w:val="54EA733F"/>
    <w:rsid w:val="54FA4267"/>
    <w:rsid w:val="54FE66E2"/>
    <w:rsid w:val="55052C45"/>
    <w:rsid w:val="550C1E6A"/>
    <w:rsid w:val="55113994"/>
    <w:rsid w:val="551E7D30"/>
    <w:rsid w:val="55201592"/>
    <w:rsid w:val="552536ED"/>
    <w:rsid w:val="55294F17"/>
    <w:rsid w:val="55314D54"/>
    <w:rsid w:val="553E422C"/>
    <w:rsid w:val="554D432D"/>
    <w:rsid w:val="554D61AE"/>
    <w:rsid w:val="5554712A"/>
    <w:rsid w:val="55650E64"/>
    <w:rsid w:val="55667F7F"/>
    <w:rsid w:val="55951EF3"/>
    <w:rsid w:val="55960AEE"/>
    <w:rsid w:val="559E07D7"/>
    <w:rsid w:val="55A77B57"/>
    <w:rsid w:val="55AB3150"/>
    <w:rsid w:val="55AC28C7"/>
    <w:rsid w:val="55B90E2E"/>
    <w:rsid w:val="55B942C4"/>
    <w:rsid w:val="55BA2352"/>
    <w:rsid w:val="55C82512"/>
    <w:rsid w:val="55CE1C1A"/>
    <w:rsid w:val="55D041A1"/>
    <w:rsid w:val="55D21192"/>
    <w:rsid w:val="55DF4781"/>
    <w:rsid w:val="55E700A7"/>
    <w:rsid w:val="560D526A"/>
    <w:rsid w:val="56396105"/>
    <w:rsid w:val="563A29B2"/>
    <w:rsid w:val="563A3008"/>
    <w:rsid w:val="563D77F4"/>
    <w:rsid w:val="5649020E"/>
    <w:rsid w:val="564E6657"/>
    <w:rsid w:val="56525187"/>
    <w:rsid w:val="56556D94"/>
    <w:rsid w:val="565C3270"/>
    <w:rsid w:val="56A15F15"/>
    <w:rsid w:val="56A221E0"/>
    <w:rsid w:val="56A95086"/>
    <w:rsid w:val="56AB39CD"/>
    <w:rsid w:val="56AC0610"/>
    <w:rsid w:val="56BA15B7"/>
    <w:rsid w:val="56C33675"/>
    <w:rsid w:val="56C46813"/>
    <w:rsid w:val="56C46FFC"/>
    <w:rsid w:val="56C847EC"/>
    <w:rsid w:val="56D44665"/>
    <w:rsid w:val="56E76A7C"/>
    <w:rsid w:val="56EB2ADD"/>
    <w:rsid w:val="57072BF3"/>
    <w:rsid w:val="5708088E"/>
    <w:rsid w:val="570914B5"/>
    <w:rsid w:val="570D1DB4"/>
    <w:rsid w:val="571C4B3D"/>
    <w:rsid w:val="572A53ED"/>
    <w:rsid w:val="572F2437"/>
    <w:rsid w:val="574C6984"/>
    <w:rsid w:val="57613ADB"/>
    <w:rsid w:val="57725FD1"/>
    <w:rsid w:val="57764D68"/>
    <w:rsid w:val="577B540B"/>
    <w:rsid w:val="577F0995"/>
    <w:rsid w:val="579120A4"/>
    <w:rsid w:val="57917D19"/>
    <w:rsid w:val="57942201"/>
    <w:rsid w:val="579D7108"/>
    <w:rsid w:val="57A1160C"/>
    <w:rsid w:val="57A37811"/>
    <w:rsid w:val="57A52204"/>
    <w:rsid w:val="57D43A4A"/>
    <w:rsid w:val="57DD1A27"/>
    <w:rsid w:val="57E43BE6"/>
    <w:rsid w:val="57F95320"/>
    <w:rsid w:val="58076C66"/>
    <w:rsid w:val="581A4E17"/>
    <w:rsid w:val="582A79BA"/>
    <w:rsid w:val="582E76D1"/>
    <w:rsid w:val="583132A9"/>
    <w:rsid w:val="58366C46"/>
    <w:rsid w:val="583807ED"/>
    <w:rsid w:val="583C2B26"/>
    <w:rsid w:val="58630F96"/>
    <w:rsid w:val="588008EA"/>
    <w:rsid w:val="588456F1"/>
    <w:rsid w:val="588E42C9"/>
    <w:rsid w:val="589344C0"/>
    <w:rsid w:val="589F3953"/>
    <w:rsid w:val="58A6514C"/>
    <w:rsid w:val="58AB4634"/>
    <w:rsid w:val="58BB42FC"/>
    <w:rsid w:val="58E41BD8"/>
    <w:rsid w:val="58EF5FE9"/>
    <w:rsid w:val="58FB6A0C"/>
    <w:rsid w:val="59227832"/>
    <w:rsid w:val="593E37DA"/>
    <w:rsid w:val="5943790D"/>
    <w:rsid w:val="5945394E"/>
    <w:rsid w:val="594F030A"/>
    <w:rsid w:val="595F7BE0"/>
    <w:rsid w:val="59603FC6"/>
    <w:rsid w:val="59690954"/>
    <w:rsid w:val="59740CD7"/>
    <w:rsid w:val="59763ECF"/>
    <w:rsid w:val="597733F3"/>
    <w:rsid w:val="599D3872"/>
    <w:rsid w:val="59C46269"/>
    <w:rsid w:val="59EB73A3"/>
    <w:rsid w:val="59F8189E"/>
    <w:rsid w:val="5A0C339D"/>
    <w:rsid w:val="5A0E45AC"/>
    <w:rsid w:val="5A25688F"/>
    <w:rsid w:val="5A2A2FCF"/>
    <w:rsid w:val="5A3644BC"/>
    <w:rsid w:val="5A441567"/>
    <w:rsid w:val="5A7200E5"/>
    <w:rsid w:val="5A775549"/>
    <w:rsid w:val="5A872D30"/>
    <w:rsid w:val="5A904C2D"/>
    <w:rsid w:val="5A923B45"/>
    <w:rsid w:val="5A9E2DC3"/>
    <w:rsid w:val="5AA30E9E"/>
    <w:rsid w:val="5AA40905"/>
    <w:rsid w:val="5AAB1950"/>
    <w:rsid w:val="5AAB5100"/>
    <w:rsid w:val="5AAD571D"/>
    <w:rsid w:val="5AC15CB6"/>
    <w:rsid w:val="5AC46C24"/>
    <w:rsid w:val="5AD926EE"/>
    <w:rsid w:val="5ADC4108"/>
    <w:rsid w:val="5ADD2BA5"/>
    <w:rsid w:val="5AE22195"/>
    <w:rsid w:val="5AEC0DF0"/>
    <w:rsid w:val="5AF83C31"/>
    <w:rsid w:val="5AFA5FD8"/>
    <w:rsid w:val="5B065126"/>
    <w:rsid w:val="5B0675A8"/>
    <w:rsid w:val="5B073517"/>
    <w:rsid w:val="5B186327"/>
    <w:rsid w:val="5B1D01E1"/>
    <w:rsid w:val="5B2C4C9C"/>
    <w:rsid w:val="5B6147AD"/>
    <w:rsid w:val="5B661D4B"/>
    <w:rsid w:val="5B70296D"/>
    <w:rsid w:val="5B752921"/>
    <w:rsid w:val="5B7E197E"/>
    <w:rsid w:val="5B815D89"/>
    <w:rsid w:val="5B9E7450"/>
    <w:rsid w:val="5BB5632F"/>
    <w:rsid w:val="5BB9725C"/>
    <w:rsid w:val="5BB97A9B"/>
    <w:rsid w:val="5BF4100E"/>
    <w:rsid w:val="5BF77046"/>
    <w:rsid w:val="5C024FEA"/>
    <w:rsid w:val="5C045203"/>
    <w:rsid w:val="5C142008"/>
    <w:rsid w:val="5C226A64"/>
    <w:rsid w:val="5C271DC5"/>
    <w:rsid w:val="5C355F7E"/>
    <w:rsid w:val="5C3D518E"/>
    <w:rsid w:val="5C4043FE"/>
    <w:rsid w:val="5C576213"/>
    <w:rsid w:val="5C7014C9"/>
    <w:rsid w:val="5C764FCC"/>
    <w:rsid w:val="5C7A4CB2"/>
    <w:rsid w:val="5C826F37"/>
    <w:rsid w:val="5C854D91"/>
    <w:rsid w:val="5C893E3B"/>
    <w:rsid w:val="5C8D6AA9"/>
    <w:rsid w:val="5C8E0FC9"/>
    <w:rsid w:val="5C9D172F"/>
    <w:rsid w:val="5CA21618"/>
    <w:rsid w:val="5CB26DF1"/>
    <w:rsid w:val="5CB672B4"/>
    <w:rsid w:val="5CF90954"/>
    <w:rsid w:val="5CF926C5"/>
    <w:rsid w:val="5D03658C"/>
    <w:rsid w:val="5D071015"/>
    <w:rsid w:val="5D0A5D2E"/>
    <w:rsid w:val="5D1113C6"/>
    <w:rsid w:val="5D2154FD"/>
    <w:rsid w:val="5D225E58"/>
    <w:rsid w:val="5D310BC0"/>
    <w:rsid w:val="5D381DE1"/>
    <w:rsid w:val="5D3A512B"/>
    <w:rsid w:val="5D4C3AE2"/>
    <w:rsid w:val="5D5055F9"/>
    <w:rsid w:val="5D592FDA"/>
    <w:rsid w:val="5D610012"/>
    <w:rsid w:val="5D745096"/>
    <w:rsid w:val="5D7C7673"/>
    <w:rsid w:val="5D7F367C"/>
    <w:rsid w:val="5D7F7DCD"/>
    <w:rsid w:val="5D934E00"/>
    <w:rsid w:val="5D9433B7"/>
    <w:rsid w:val="5D9E3214"/>
    <w:rsid w:val="5DA51B54"/>
    <w:rsid w:val="5DB82934"/>
    <w:rsid w:val="5DBD52B1"/>
    <w:rsid w:val="5DBE0394"/>
    <w:rsid w:val="5DC83302"/>
    <w:rsid w:val="5DCA206D"/>
    <w:rsid w:val="5DD36650"/>
    <w:rsid w:val="5DE00D7A"/>
    <w:rsid w:val="5DE15ADD"/>
    <w:rsid w:val="5DED6A42"/>
    <w:rsid w:val="5DF14193"/>
    <w:rsid w:val="5DFD5298"/>
    <w:rsid w:val="5E004673"/>
    <w:rsid w:val="5E0153D6"/>
    <w:rsid w:val="5E416535"/>
    <w:rsid w:val="5E551734"/>
    <w:rsid w:val="5E632DF0"/>
    <w:rsid w:val="5E6D43DC"/>
    <w:rsid w:val="5E754AD4"/>
    <w:rsid w:val="5E7D6A9A"/>
    <w:rsid w:val="5E8F65FA"/>
    <w:rsid w:val="5E956397"/>
    <w:rsid w:val="5EA25911"/>
    <w:rsid w:val="5EA95876"/>
    <w:rsid w:val="5EB45429"/>
    <w:rsid w:val="5EB877E1"/>
    <w:rsid w:val="5EBD638C"/>
    <w:rsid w:val="5ED12AF2"/>
    <w:rsid w:val="5ED21B82"/>
    <w:rsid w:val="5ED53E53"/>
    <w:rsid w:val="5EF00631"/>
    <w:rsid w:val="5EF359FD"/>
    <w:rsid w:val="5F013161"/>
    <w:rsid w:val="5F050524"/>
    <w:rsid w:val="5F057FAA"/>
    <w:rsid w:val="5F080794"/>
    <w:rsid w:val="5F2469F6"/>
    <w:rsid w:val="5F3274E2"/>
    <w:rsid w:val="5F3533AA"/>
    <w:rsid w:val="5F4A726D"/>
    <w:rsid w:val="5F513BDA"/>
    <w:rsid w:val="5F831562"/>
    <w:rsid w:val="5F993D1F"/>
    <w:rsid w:val="5FA1312F"/>
    <w:rsid w:val="5FC33174"/>
    <w:rsid w:val="5FCB4EBB"/>
    <w:rsid w:val="5FD84467"/>
    <w:rsid w:val="5FDA3DF6"/>
    <w:rsid w:val="5FE5766A"/>
    <w:rsid w:val="60000591"/>
    <w:rsid w:val="600225BA"/>
    <w:rsid w:val="600404FC"/>
    <w:rsid w:val="600E73F1"/>
    <w:rsid w:val="60130818"/>
    <w:rsid w:val="60182786"/>
    <w:rsid w:val="601A55E6"/>
    <w:rsid w:val="60232642"/>
    <w:rsid w:val="602A340A"/>
    <w:rsid w:val="60350A1B"/>
    <w:rsid w:val="605845B6"/>
    <w:rsid w:val="605875D0"/>
    <w:rsid w:val="605B72BE"/>
    <w:rsid w:val="605E1A94"/>
    <w:rsid w:val="605E475D"/>
    <w:rsid w:val="60615A8E"/>
    <w:rsid w:val="60656D2F"/>
    <w:rsid w:val="608C42AC"/>
    <w:rsid w:val="60986911"/>
    <w:rsid w:val="609A6F78"/>
    <w:rsid w:val="60A56FE8"/>
    <w:rsid w:val="60A912D6"/>
    <w:rsid w:val="60AF5D77"/>
    <w:rsid w:val="60BB526C"/>
    <w:rsid w:val="60D461E6"/>
    <w:rsid w:val="60D90E37"/>
    <w:rsid w:val="60DF793B"/>
    <w:rsid w:val="60E07D65"/>
    <w:rsid w:val="60E53C68"/>
    <w:rsid w:val="60EE4AF2"/>
    <w:rsid w:val="60F50E3D"/>
    <w:rsid w:val="60F635E0"/>
    <w:rsid w:val="60F82114"/>
    <w:rsid w:val="61012ABD"/>
    <w:rsid w:val="61045CE7"/>
    <w:rsid w:val="61106D60"/>
    <w:rsid w:val="61161A91"/>
    <w:rsid w:val="61190587"/>
    <w:rsid w:val="612572BA"/>
    <w:rsid w:val="612B13AF"/>
    <w:rsid w:val="612B52BE"/>
    <w:rsid w:val="613B582C"/>
    <w:rsid w:val="61401778"/>
    <w:rsid w:val="614C3AFB"/>
    <w:rsid w:val="614F1261"/>
    <w:rsid w:val="61544F72"/>
    <w:rsid w:val="6159772E"/>
    <w:rsid w:val="615D3E23"/>
    <w:rsid w:val="615F6A91"/>
    <w:rsid w:val="61672712"/>
    <w:rsid w:val="616D4196"/>
    <w:rsid w:val="61867A42"/>
    <w:rsid w:val="618B2514"/>
    <w:rsid w:val="619219A0"/>
    <w:rsid w:val="619E4526"/>
    <w:rsid w:val="61C108AC"/>
    <w:rsid w:val="61DD06C7"/>
    <w:rsid w:val="61E042A2"/>
    <w:rsid w:val="61E415C6"/>
    <w:rsid w:val="61E54B4E"/>
    <w:rsid w:val="620A06CF"/>
    <w:rsid w:val="622C6CAC"/>
    <w:rsid w:val="62303BE5"/>
    <w:rsid w:val="62362BFC"/>
    <w:rsid w:val="624E2675"/>
    <w:rsid w:val="62515C32"/>
    <w:rsid w:val="625247AD"/>
    <w:rsid w:val="625821D4"/>
    <w:rsid w:val="626C163F"/>
    <w:rsid w:val="62834CDD"/>
    <w:rsid w:val="6287296C"/>
    <w:rsid w:val="629377F4"/>
    <w:rsid w:val="629B4C00"/>
    <w:rsid w:val="62A411F3"/>
    <w:rsid w:val="62BD1775"/>
    <w:rsid w:val="62D35E1B"/>
    <w:rsid w:val="62F402E7"/>
    <w:rsid w:val="631D6C4F"/>
    <w:rsid w:val="63251A7F"/>
    <w:rsid w:val="63275027"/>
    <w:rsid w:val="635C5314"/>
    <w:rsid w:val="63616E85"/>
    <w:rsid w:val="63677A3B"/>
    <w:rsid w:val="636810DD"/>
    <w:rsid w:val="636D5388"/>
    <w:rsid w:val="639054F3"/>
    <w:rsid w:val="63A14742"/>
    <w:rsid w:val="63BF1765"/>
    <w:rsid w:val="63D42774"/>
    <w:rsid w:val="63DB4206"/>
    <w:rsid w:val="63EF2546"/>
    <w:rsid w:val="63F66971"/>
    <w:rsid w:val="640D1882"/>
    <w:rsid w:val="64105437"/>
    <w:rsid w:val="64117645"/>
    <w:rsid w:val="64196C0E"/>
    <w:rsid w:val="641B7D0B"/>
    <w:rsid w:val="64243664"/>
    <w:rsid w:val="642745F6"/>
    <w:rsid w:val="64315F69"/>
    <w:rsid w:val="644D1595"/>
    <w:rsid w:val="645716DF"/>
    <w:rsid w:val="647802A4"/>
    <w:rsid w:val="649A06C1"/>
    <w:rsid w:val="649A68CC"/>
    <w:rsid w:val="649C6EE1"/>
    <w:rsid w:val="649D02D3"/>
    <w:rsid w:val="64A01751"/>
    <w:rsid w:val="64A45391"/>
    <w:rsid w:val="64AA1F97"/>
    <w:rsid w:val="64B41CAE"/>
    <w:rsid w:val="64B53E1A"/>
    <w:rsid w:val="64B71344"/>
    <w:rsid w:val="64B7485C"/>
    <w:rsid w:val="64CC3D0E"/>
    <w:rsid w:val="64E92F6C"/>
    <w:rsid w:val="64F05AED"/>
    <w:rsid w:val="64F77EBB"/>
    <w:rsid w:val="64FC3B5C"/>
    <w:rsid w:val="65090942"/>
    <w:rsid w:val="65105D4D"/>
    <w:rsid w:val="6526240C"/>
    <w:rsid w:val="65293401"/>
    <w:rsid w:val="6533724F"/>
    <w:rsid w:val="653B3F6E"/>
    <w:rsid w:val="65450E7D"/>
    <w:rsid w:val="65583C0D"/>
    <w:rsid w:val="656C3718"/>
    <w:rsid w:val="65AD3CA4"/>
    <w:rsid w:val="65BD7F5F"/>
    <w:rsid w:val="65CF4DBC"/>
    <w:rsid w:val="65D82D41"/>
    <w:rsid w:val="65E478FB"/>
    <w:rsid w:val="65E8266C"/>
    <w:rsid w:val="6612270A"/>
    <w:rsid w:val="661F26CF"/>
    <w:rsid w:val="6624060B"/>
    <w:rsid w:val="663A1B87"/>
    <w:rsid w:val="663B1389"/>
    <w:rsid w:val="66586C3F"/>
    <w:rsid w:val="66587A5C"/>
    <w:rsid w:val="66592EDD"/>
    <w:rsid w:val="665C5E89"/>
    <w:rsid w:val="66670CBA"/>
    <w:rsid w:val="666F7A84"/>
    <w:rsid w:val="667D1347"/>
    <w:rsid w:val="667D3350"/>
    <w:rsid w:val="668125A4"/>
    <w:rsid w:val="66817158"/>
    <w:rsid w:val="668C3BB6"/>
    <w:rsid w:val="66902084"/>
    <w:rsid w:val="66A04EAD"/>
    <w:rsid w:val="66A70E26"/>
    <w:rsid w:val="66C133F4"/>
    <w:rsid w:val="66C47CA8"/>
    <w:rsid w:val="66D20409"/>
    <w:rsid w:val="66D83CE6"/>
    <w:rsid w:val="66DE5729"/>
    <w:rsid w:val="66E00F43"/>
    <w:rsid w:val="66E222E7"/>
    <w:rsid w:val="66E62045"/>
    <w:rsid w:val="66EF0FD9"/>
    <w:rsid w:val="66FC5746"/>
    <w:rsid w:val="670157BF"/>
    <w:rsid w:val="670A59D8"/>
    <w:rsid w:val="670C201C"/>
    <w:rsid w:val="671A12FF"/>
    <w:rsid w:val="672D1C00"/>
    <w:rsid w:val="673B1394"/>
    <w:rsid w:val="674E2028"/>
    <w:rsid w:val="67535FCE"/>
    <w:rsid w:val="6754695B"/>
    <w:rsid w:val="676E0CA2"/>
    <w:rsid w:val="677763AA"/>
    <w:rsid w:val="678316F8"/>
    <w:rsid w:val="67A610A7"/>
    <w:rsid w:val="67A93CEF"/>
    <w:rsid w:val="67C07A6B"/>
    <w:rsid w:val="67C73E63"/>
    <w:rsid w:val="67C857F7"/>
    <w:rsid w:val="67CB3D09"/>
    <w:rsid w:val="67D40C87"/>
    <w:rsid w:val="67EB2424"/>
    <w:rsid w:val="67F726FD"/>
    <w:rsid w:val="67F81F55"/>
    <w:rsid w:val="681D23E6"/>
    <w:rsid w:val="68210E58"/>
    <w:rsid w:val="682149AF"/>
    <w:rsid w:val="68242A5B"/>
    <w:rsid w:val="68383BCB"/>
    <w:rsid w:val="687C53B2"/>
    <w:rsid w:val="68833CD3"/>
    <w:rsid w:val="68981C38"/>
    <w:rsid w:val="68990DB8"/>
    <w:rsid w:val="68991EE9"/>
    <w:rsid w:val="68A036A2"/>
    <w:rsid w:val="68A7055F"/>
    <w:rsid w:val="68AD1855"/>
    <w:rsid w:val="68F669A2"/>
    <w:rsid w:val="69172374"/>
    <w:rsid w:val="692923F0"/>
    <w:rsid w:val="693A3FDB"/>
    <w:rsid w:val="693C0DCA"/>
    <w:rsid w:val="69496E56"/>
    <w:rsid w:val="69540B46"/>
    <w:rsid w:val="69671F97"/>
    <w:rsid w:val="696A7755"/>
    <w:rsid w:val="697C1ED0"/>
    <w:rsid w:val="699325AB"/>
    <w:rsid w:val="699B4533"/>
    <w:rsid w:val="69A74070"/>
    <w:rsid w:val="69AB1EF7"/>
    <w:rsid w:val="69CA6C71"/>
    <w:rsid w:val="69F40A96"/>
    <w:rsid w:val="69F83CD1"/>
    <w:rsid w:val="6A040761"/>
    <w:rsid w:val="6A0D7297"/>
    <w:rsid w:val="6A2769AC"/>
    <w:rsid w:val="6A31310D"/>
    <w:rsid w:val="6A331250"/>
    <w:rsid w:val="6A4A7724"/>
    <w:rsid w:val="6A6E1619"/>
    <w:rsid w:val="6A7F49D6"/>
    <w:rsid w:val="6A850991"/>
    <w:rsid w:val="6A856C1A"/>
    <w:rsid w:val="6A857E68"/>
    <w:rsid w:val="6A8F1D32"/>
    <w:rsid w:val="6A985F32"/>
    <w:rsid w:val="6A9B5C23"/>
    <w:rsid w:val="6A9E17F9"/>
    <w:rsid w:val="6AA33A33"/>
    <w:rsid w:val="6AAE1BD8"/>
    <w:rsid w:val="6AB3636E"/>
    <w:rsid w:val="6ABE39E2"/>
    <w:rsid w:val="6AC40AA3"/>
    <w:rsid w:val="6AC921A3"/>
    <w:rsid w:val="6ACC4473"/>
    <w:rsid w:val="6AD85211"/>
    <w:rsid w:val="6AF06811"/>
    <w:rsid w:val="6B252745"/>
    <w:rsid w:val="6B274788"/>
    <w:rsid w:val="6B2F1153"/>
    <w:rsid w:val="6B312DA5"/>
    <w:rsid w:val="6B335303"/>
    <w:rsid w:val="6B343F98"/>
    <w:rsid w:val="6B3A46D7"/>
    <w:rsid w:val="6B40396E"/>
    <w:rsid w:val="6B5044FF"/>
    <w:rsid w:val="6B535EF2"/>
    <w:rsid w:val="6B73305A"/>
    <w:rsid w:val="6B766417"/>
    <w:rsid w:val="6B7A26C0"/>
    <w:rsid w:val="6B7D4BD0"/>
    <w:rsid w:val="6B832686"/>
    <w:rsid w:val="6B8D2508"/>
    <w:rsid w:val="6B927DB3"/>
    <w:rsid w:val="6BA53B74"/>
    <w:rsid w:val="6BB4597F"/>
    <w:rsid w:val="6BB96551"/>
    <w:rsid w:val="6BD65446"/>
    <w:rsid w:val="6BF60BB1"/>
    <w:rsid w:val="6BF72F3E"/>
    <w:rsid w:val="6C0415D6"/>
    <w:rsid w:val="6C0F2DA7"/>
    <w:rsid w:val="6C1E4159"/>
    <w:rsid w:val="6C2156DB"/>
    <w:rsid w:val="6C242642"/>
    <w:rsid w:val="6C26118A"/>
    <w:rsid w:val="6C2B5932"/>
    <w:rsid w:val="6C2C103B"/>
    <w:rsid w:val="6C4052FE"/>
    <w:rsid w:val="6C484206"/>
    <w:rsid w:val="6C554D7D"/>
    <w:rsid w:val="6C597D0C"/>
    <w:rsid w:val="6C5F4614"/>
    <w:rsid w:val="6C6A2593"/>
    <w:rsid w:val="6C6C1E3E"/>
    <w:rsid w:val="6C6E1042"/>
    <w:rsid w:val="6C6F7642"/>
    <w:rsid w:val="6C704545"/>
    <w:rsid w:val="6C7730BC"/>
    <w:rsid w:val="6C8C35C0"/>
    <w:rsid w:val="6C9B7608"/>
    <w:rsid w:val="6CB41572"/>
    <w:rsid w:val="6CBD737A"/>
    <w:rsid w:val="6CEF4C3B"/>
    <w:rsid w:val="6CF830DE"/>
    <w:rsid w:val="6CF8538B"/>
    <w:rsid w:val="6D0C6E84"/>
    <w:rsid w:val="6D1240C8"/>
    <w:rsid w:val="6D180564"/>
    <w:rsid w:val="6D1A0D56"/>
    <w:rsid w:val="6D3050D8"/>
    <w:rsid w:val="6D52491F"/>
    <w:rsid w:val="6D5A4062"/>
    <w:rsid w:val="6D5A6D19"/>
    <w:rsid w:val="6D727A0E"/>
    <w:rsid w:val="6D7829A1"/>
    <w:rsid w:val="6D7E7AEE"/>
    <w:rsid w:val="6D90525E"/>
    <w:rsid w:val="6D9C73EE"/>
    <w:rsid w:val="6D9E4CE6"/>
    <w:rsid w:val="6DA21F73"/>
    <w:rsid w:val="6DA341BC"/>
    <w:rsid w:val="6DC436AA"/>
    <w:rsid w:val="6DDA1BE7"/>
    <w:rsid w:val="6DDE20E8"/>
    <w:rsid w:val="6DF304FF"/>
    <w:rsid w:val="6DF74A06"/>
    <w:rsid w:val="6E0950D5"/>
    <w:rsid w:val="6E0968C0"/>
    <w:rsid w:val="6E0A1AF0"/>
    <w:rsid w:val="6E115363"/>
    <w:rsid w:val="6E175E4E"/>
    <w:rsid w:val="6E1E18B1"/>
    <w:rsid w:val="6E28571B"/>
    <w:rsid w:val="6E3016D5"/>
    <w:rsid w:val="6E310A98"/>
    <w:rsid w:val="6E321D3F"/>
    <w:rsid w:val="6E374446"/>
    <w:rsid w:val="6E375FCB"/>
    <w:rsid w:val="6E3A28CC"/>
    <w:rsid w:val="6E3E6DA9"/>
    <w:rsid w:val="6E3F1F31"/>
    <w:rsid w:val="6E421C59"/>
    <w:rsid w:val="6E494E6E"/>
    <w:rsid w:val="6E4D1EEA"/>
    <w:rsid w:val="6E5C647B"/>
    <w:rsid w:val="6E623A17"/>
    <w:rsid w:val="6E655C6A"/>
    <w:rsid w:val="6E675852"/>
    <w:rsid w:val="6E682201"/>
    <w:rsid w:val="6E6F6C3B"/>
    <w:rsid w:val="6E71136C"/>
    <w:rsid w:val="6E722E9C"/>
    <w:rsid w:val="6E7A52FD"/>
    <w:rsid w:val="6E7B2679"/>
    <w:rsid w:val="6E7D3C5C"/>
    <w:rsid w:val="6E915221"/>
    <w:rsid w:val="6EA7372A"/>
    <w:rsid w:val="6EAA0409"/>
    <w:rsid w:val="6EB7634A"/>
    <w:rsid w:val="6EC53E89"/>
    <w:rsid w:val="6EC93D62"/>
    <w:rsid w:val="6EC9643C"/>
    <w:rsid w:val="6ECA0594"/>
    <w:rsid w:val="6ED4342E"/>
    <w:rsid w:val="6EDC25E9"/>
    <w:rsid w:val="6EE37A04"/>
    <w:rsid w:val="6EF65DF7"/>
    <w:rsid w:val="6EFB5E6D"/>
    <w:rsid w:val="6F0169CD"/>
    <w:rsid w:val="6F072892"/>
    <w:rsid w:val="6F0A6713"/>
    <w:rsid w:val="6F1370A5"/>
    <w:rsid w:val="6F1E150F"/>
    <w:rsid w:val="6F2657E8"/>
    <w:rsid w:val="6F2C65FE"/>
    <w:rsid w:val="6F327BDD"/>
    <w:rsid w:val="6F452446"/>
    <w:rsid w:val="6F571C8B"/>
    <w:rsid w:val="6F6C209D"/>
    <w:rsid w:val="6F6C320E"/>
    <w:rsid w:val="6F7B4B96"/>
    <w:rsid w:val="6F865B14"/>
    <w:rsid w:val="6F8F5658"/>
    <w:rsid w:val="6F935445"/>
    <w:rsid w:val="6FBE1EA2"/>
    <w:rsid w:val="6FD60031"/>
    <w:rsid w:val="6FF33C20"/>
    <w:rsid w:val="6FFC0FFC"/>
    <w:rsid w:val="701D4C16"/>
    <w:rsid w:val="701D6FC9"/>
    <w:rsid w:val="70251613"/>
    <w:rsid w:val="70281892"/>
    <w:rsid w:val="703023DB"/>
    <w:rsid w:val="70313DB8"/>
    <w:rsid w:val="70331F83"/>
    <w:rsid w:val="7043579B"/>
    <w:rsid w:val="70442EEB"/>
    <w:rsid w:val="70523998"/>
    <w:rsid w:val="705647EE"/>
    <w:rsid w:val="70661B5B"/>
    <w:rsid w:val="707F0ED2"/>
    <w:rsid w:val="707F3F00"/>
    <w:rsid w:val="70905DE9"/>
    <w:rsid w:val="70906EEC"/>
    <w:rsid w:val="70914308"/>
    <w:rsid w:val="70965C99"/>
    <w:rsid w:val="70AE5433"/>
    <w:rsid w:val="70B23342"/>
    <w:rsid w:val="70B27DD6"/>
    <w:rsid w:val="70C94ECC"/>
    <w:rsid w:val="70D33FB9"/>
    <w:rsid w:val="70D45DD2"/>
    <w:rsid w:val="70D6632B"/>
    <w:rsid w:val="70E1585F"/>
    <w:rsid w:val="70E166A2"/>
    <w:rsid w:val="70E709DB"/>
    <w:rsid w:val="70E70E4F"/>
    <w:rsid w:val="70F20CEC"/>
    <w:rsid w:val="70F43DE4"/>
    <w:rsid w:val="70F50281"/>
    <w:rsid w:val="71071C73"/>
    <w:rsid w:val="711322BF"/>
    <w:rsid w:val="71297870"/>
    <w:rsid w:val="71355E51"/>
    <w:rsid w:val="71436DB8"/>
    <w:rsid w:val="71441A9D"/>
    <w:rsid w:val="714613AC"/>
    <w:rsid w:val="715C3DED"/>
    <w:rsid w:val="71634E73"/>
    <w:rsid w:val="71790790"/>
    <w:rsid w:val="717969C8"/>
    <w:rsid w:val="718F234A"/>
    <w:rsid w:val="71BF1CB1"/>
    <w:rsid w:val="71EE5546"/>
    <w:rsid w:val="71F14775"/>
    <w:rsid w:val="72044E6B"/>
    <w:rsid w:val="7215544A"/>
    <w:rsid w:val="72162CEF"/>
    <w:rsid w:val="721B4DD5"/>
    <w:rsid w:val="72287ADF"/>
    <w:rsid w:val="72293D5E"/>
    <w:rsid w:val="722C54FA"/>
    <w:rsid w:val="7234002F"/>
    <w:rsid w:val="725664FC"/>
    <w:rsid w:val="726160E7"/>
    <w:rsid w:val="72724B2F"/>
    <w:rsid w:val="7274428A"/>
    <w:rsid w:val="72797570"/>
    <w:rsid w:val="72830FFF"/>
    <w:rsid w:val="72972668"/>
    <w:rsid w:val="729754CE"/>
    <w:rsid w:val="72AC2D83"/>
    <w:rsid w:val="72BD2F74"/>
    <w:rsid w:val="72BF039F"/>
    <w:rsid w:val="72CF629D"/>
    <w:rsid w:val="72D217F1"/>
    <w:rsid w:val="730D5268"/>
    <w:rsid w:val="731234A8"/>
    <w:rsid w:val="732407CB"/>
    <w:rsid w:val="732C34A9"/>
    <w:rsid w:val="73342A5B"/>
    <w:rsid w:val="7338676D"/>
    <w:rsid w:val="733A2485"/>
    <w:rsid w:val="734C3CF9"/>
    <w:rsid w:val="734E2C30"/>
    <w:rsid w:val="736137B0"/>
    <w:rsid w:val="736A456E"/>
    <w:rsid w:val="736C34C7"/>
    <w:rsid w:val="739C2288"/>
    <w:rsid w:val="73A114BB"/>
    <w:rsid w:val="73A23EF8"/>
    <w:rsid w:val="73BF2F2C"/>
    <w:rsid w:val="73C315CE"/>
    <w:rsid w:val="73D448A4"/>
    <w:rsid w:val="73DD237D"/>
    <w:rsid w:val="73DD2A50"/>
    <w:rsid w:val="73DE38FC"/>
    <w:rsid w:val="73FF65BF"/>
    <w:rsid w:val="7410351D"/>
    <w:rsid w:val="74126707"/>
    <w:rsid w:val="74176016"/>
    <w:rsid w:val="74184FD0"/>
    <w:rsid w:val="746B05F8"/>
    <w:rsid w:val="746C6EA1"/>
    <w:rsid w:val="746D380E"/>
    <w:rsid w:val="746E64CF"/>
    <w:rsid w:val="74776ADA"/>
    <w:rsid w:val="749B3127"/>
    <w:rsid w:val="74B42C04"/>
    <w:rsid w:val="74BD1FC2"/>
    <w:rsid w:val="74C90910"/>
    <w:rsid w:val="74CC2A9C"/>
    <w:rsid w:val="74CD54B1"/>
    <w:rsid w:val="74D00F76"/>
    <w:rsid w:val="74D76551"/>
    <w:rsid w:val="74EA0FF7"/>
    <w:rsid w:val="74F35E23"/>
    <w:rsid w:val="750C22CD"/>
    <w:rsid w:val="75114505"/>
    <w:rsid w:val="752F4DA4"/>
    <w:rsid w:val="754034AC"/>
    <w:rsid w:val="75581957"/>
    <w:rsid w:val="75615196"/>
    <w:rsid w:val="756C28FF"/>
    <w:rsid w:val="756D0FCB"/>
    <w:rsid w:val="759D5ED4"/>
    <w:rsid w:val="75A650F5"/>
    <w:rsid w:val="75C12681"/>
    <w:rsid w:val="75C176AA"/>
    <w:rsid w:val="75C230C2"/>
    <w:rsid w:val="75C50B47"/>
    <w:rsid w:val="75C54364"/>
    <w:rsid w:val="75CB14EC"/>
    <w:rsid w:val="75D01714"/>
    <w:rsid w:val="75D0611A"/>
    <w:rsid w:val="75D121C3"/>
    <w:rsid w:val="75EE0DE6"/>
    <w:rsid w:val="75F80642"/>
    <w:rsid w:val="75F909C6"/>
    <w:rsid w:val="760D7C64"/>
    <w:rsid w:val="76274503"/>
    <w:rsid w:val="76313588"/>
    <w:rsid w:val="76314405"/>
    <w:rsid w:val="763C0D35"/>
    <w:rsid w:val="76434E05"/>
    <w:rsid w:val="764B23D4"/>
    <w:rsid w:val="764F7756"/>
    <w:rsid w:val="76721F54"/>
    <w:rsid w:val="76754DE7"/>
    <w:rsid w:val="76924C4A"/>
    <w:rsid w:val="76A22530"/>
    <w:rsid w:val="76A24BA6"/>
    <w:rsid w:val="76AB1432"/>
    <w:rsid w:val="76AB7F42"/>
    <w:rsid w:val="76AF6AE4"/>
    <w:rsid w:val="76B54002"/>
    <w:rsid w:val="76C92F4B"/>
    <w:rsid w:val="76D60812"/>
    <w:rsid w:val="76DD39A7"/>
    <w:rsid w:val="76E637A2"/>
    <w:rsid w:val="76F06D32"/>
    <w:rsid w:val="77194641"/>
    <w:rsid w:val="771E7E09"/>
    <w:rsid w:val="771F0DB2"/>
    <w:rsid w:val="771F0E65"/>
    <w:rsid w:val="772E3A56"/>
    <w:rsid w:val="77442F6C"/>
    <w:rsid w:val="774D2383"/>
    <w:rsid w:val="77585308"/>
    <w:rsid w:val="775961ED"/>
    <w:rsid w:val="776901A1"/>
    <w:rsid w:val="776D6A37"/>
    <w:rsid w:val="77702CE0"/>
    <w:rsid w:val="777857ED"/>
    <w:rsid w:val="77812DF0"/>
    <w:rsid w:val="778C2E5E"/>
    <w:rsid w:val="77985750"/>
    <w:rsid w:val="77B17357"/>
    <w:rsid w:val="77B7203E"/>
    <w:rsid w:val="77BB564E"/>
    <w:rsid w:val="77D33026"/>
    <w:rsid w:val="77DB2CE5"/>
    <w:rsid w:val="77F372A3"/>
    <w:rsid w:val="77F725C6"/>
    <w:rsid w:val="77F9100A"/>
    <w:rsid w:val="78036AC3"/>
    <w:rsid w:val="7806215B"/>
    <w:rsid w:val="780D2D70"/>
    <w:rsid w:val="781521FB"/>
    <w:rsid w:val="7818374D"/>
    <w:rsid w:val="781B6A3E"/>
    <w:rsid w:val="78326FD3"/>
    <w:rsid w:val="783E4826"/>
    <w:rsid w:val="784E5341"/>
    <w:rsid w:val="784F032D"/>
    <w:rsid w:val="78523A9A"/>
    <w:rsid w:val="78574F05"/>
    <w:rsid w:val="785A5C6C"/>
    <w:rsid w:val="78612C1A"/>
    <w:rsid w:val="786B76EA"/>
    <w:rsid w:val="787C4A4C"/>
    <w:rsid w:val="78811B44"/>
    <w:rsid w:val="78881CB7"/>
    <w:rsid w:val="788B2B15"/>
    <w:rsid w:val="788E0EAF"/>
    <w:rsid w:val="78A05B68"/>
    <w:rsid w:val="78A913E2"/>
    <w:rsid w:val="78B75014"/>
    <w:rsid w:val="78B80201"/>
    <w:rsid w:val="78C4348C"/>
    <w:rsid w:val="78C85B48"/>
    <w:rsid w:val="78CB5583"/>
    <w:rsid w:val="78D52C62"/>
    <w:rsid w:val="78E1213E"/>
    <w:rsid w:val="78FF4B02"/>
    <w:rsid w:val="79021777"/>
    <w:rsid w:val="79070948"/>
    <w:rsid w:val="79112479"/>
    <w:rsid w:val="79471B71"/>
    <w:rsid w:val="79473AED"/>
    <w:rsid w:val="79484F3F"/>
    <w:rsid w:val="794C7E0F"/>
    <w:rsid w:val="795A50E2"/>
    <w:rsid w:val="796B1ADF"/>
    <w:rsid w:val="796C2455"/>
    <w:rsid w:val="797739B2"/>
    <w:rsid w:val="7987587E"/>
    <w:rsid w:val="79977F73"/>
    <w:rsid w:val="79AD19BA"/>
    <w:rsid w:val="79B8646D"/>
    <w:rsid w:val="79BA167A"/>
    <w:rsid w:val="79C567F4"/>
    <w:rsid w:val="79CE573F"/>
    <w:rsid w:val="79DB579D"/>
    <w:rsid w:val="79E05A47"/>
    <w:rsid w:val="7A13090F"/>
    <w:rsid w:val="7A2216AF"/>
    <w:rsid w:val="7A24669E"/>
    <w:rsid w:val="7A24700D"/>
    <w:rsid w:val="7A2765E6"/>
    <w:rsid w:val="7A2D3520"/>
    <w:rsid w:val="7A441BD3"/>
    <w:rsid w:val="7A4A063B"/>
    <w:rsid w:val="7A536A9B"/>
    <w:rsid w:val="7A5D03DA"/>
    <w:rsid w:val="7A602721"/>
    <w:rsid w:val="7A646BA9"/>
    <w:rsid w:val="7A6C0A9E"/>
    <w:rsid w:val="7A6F6D1F"/>
    <w:rsid w:val="7A7016DC"/>
    <w:rsid w:val="7A72454F"/>
    <w:rsid w:val="7A7E3D0B"/>
    <w:rsid w:val="7A845BE5"/>
    <w:rsid w:val="7A863CD3"/>
    <w:rsid w:val="7A8A18C5"/>
    <w:rsid w:val="7A8E6FFB"/>
    <w:rsid w:val="7A996D35"/>
    <w:rsid w:val="7AA606B8"/>
    <w:rsid w:val="7AA66844"/>
    <w:rsid w:val="7AAC1684"/>
    <w:rsid w:val="7AAC67DF"/>
    <w:rsid w:val="7AB11AFD"/>
    <w:rsid w:val="7ABE542E"/>
    <w:rsid w:val="7AE328E7"/>
    <w:rsid w:val="7AE669AF"/>
    <w:rsid w:val="7AE77C77"/>
    <w:rsid w:val="7AEE3E99"/>
    <w:rsid w:val="7AF305EA"/>
    <w:rsid w:val="7B017CC5"/>
    <w:rsid w:val="7B037816"/>
    <w:rsid w:val="7B0A76C5"/>
    <w:rsid w:val="7B0F6F05"/>
    <w:rsid w:val="7B155015"/>
    <w:rsid w:val="7B344C4C"/>
    <w:rsid w:val="7B347BFF"/>
    <w:rsid w:val="7B400FF9"/>
    <w:rsid w:val="7B486C73"/>
    <w:rsid w:val="7B4A4376"/>
    <w:rsid w:val="7B4E22AB"/>
    <w:rsid w:val="7B5B223F"/>
    <w:rsid w:val="7B6F03B6"/>
    <w:rsid w:val="7B706596"/>
    <w:rsid w:val="7B7B410E"/>
    <w:rsid w:val="7B9B0E9A"/>
    <w:rsid w:val="7B9E1A80"/>
    <w:rsid w:val="7B9F076A"/>
    <w:rsid w:val="7BA414AE"/>
    <w:rsid w:val="7BB5741B"/>
    <w:rsid w:val="7BBE0699"/>
    <w:rsid w:val="7BDD5626"/>
    <w:rsid w:val="7C146FE9"/>
    <w:rsid w:val="7C196F35"/>
    <w:rsid w:val="7C24237B"/>
    <w:rsid w:val="7C260B5B"/>
    <w:rsid w:val="7C2B02A9"/>
    <w:rsid w:val="7C2C057D"/>
    <w:rsid w:val="7C304022"/>
    <w:rsid w:val="7C4A5310"/>
    <w:rsid w:val="7C4C0028"/>
    <w:rsid w:val="7C514FAE"/>
    <w:rsid w:val="7C52197B"/>
    <w:rsid w:val="7C656449"/>
    <w:rsid w:val="7C7514F2"/>
    <w:rsid w:val="7C83522D"/>
    <w:rsid w:val="7C876CAF"/>
    <w:rsid w:val="7C8843B9"/>
    <w:rsid w:val="7C934C95"/>
    <w:rsid w:val="7C961C0B"/>
    <w:rsid w:val="7CA16F41"/>
    <w:rsid w:val="7CA55A53"/>
    <w:rsid w:val="7CA63460"/>
    <w:rsid w:val="7CAB7CB2"/>
    <w:rsid w:val="7CCB4D58"/>
    <w:rsid w:val="7CD258B0"/>
    <w:rsid w:val="7CE8130D"/>
    <w:rsid w:val="7CE846B3"/>
    <w:rsid w:val="7CEA29F8"/>
    <w:rsid w:val="7CF7101C"/>
    <w:rsid w:val="7CFF5F9E"/>
    <w:rsid w:val="7D0D6285"/>
    <w:rsid w:val="7D104996"/>
    <w:rsid w:val="7D163D31"/>
    <w:rsid w:val="7D1A4546"/>
    <w:rsid w:val="7D1D6DA8"/>
    <w:rsid w:val="7D346548"/>
    <w:rsid w:val="7D3D3F3C"/>
    <w:rsid w:val="7D3E2081"/>
    <w:rsid w:val="7D4467AF"/>
    <w:rsid w:val="7D467B52"/>
    <w:rsid w:val="7D513E99"/>
    <w:rsid w:val="7D535BC6"/>
    <w:rsid w:val="7D61260B"/>
    <w:rsid w:val="7D883DEB"/>
    <w:rsid w:val="7D8E17EA"/>
    <w:rsid w:val="7DA16DF7"/>
    <w:rsid w:val="7DA9083D"/>
    <w:rsid w:val="7DBD74BF"/>
    <w:rsid w:val="7DCA1F49"/>
    <w:rsid w:val="7DCF0C31"/>
    <w:rsid w:val="7DDA66CB"/>
    <w:rsid w:val="7DE24527"/>
    <w:rsid w:val="7DE831CD"/>
    <w:rsid w:val="7DE94055"/>
    <w:rsid w:val="7E015849"/>
    <w:rsid w:val="7E0C50D5"/>
    <w:rsid w:val="7E1A4495"/>
    <w:rsid w:val="7E1E0100"/>
    <w:rsid w:val="7E4A66C9"/>
    <w:rsid w:val="7E4A7FBA"/>
    <w:rsid w:val="7E555F16"/>
    <w:rsid w:val="7E616CB3"/>
    <w:rsid w:val="7E6A01AF"/>
    <w:rsid w:val="7E7511A7"/>
    <w:rsid w:val="7E75620A"/>
    <w:rsid w:val="7E8E2C88"/>
    <w:rsid w:val="7E8E7441"/>
    <w:rsid w:val="7E986147"/>
    <w:rsid w:val="7E9A1D71"/>
    <w:rsid w:val="7E9B3B30"/>
    <w:rsid w:val="7EA02673"/>
    <w:rsid w:val="7EA93D45"/>
    <w:rsid w:val="7EB154CF"/>
    <w:rsid w:val="7EB845B7"/>
    <w:rsid w:val="7EC00625"/>
    <w:rsid w:val="7EC81E11"/>
    <w:rsid w:val="7ECB357E"/>
    <w:rsid w:val="7ED62459"/>
    <w:rsid w:val="7EE4704C"/>
    <w:rsid w:val="7EEC5B00"/>
    <w:rsid w:val="7EF92E45"/>
    <w:rsid w:val="7F0D4B69"/>
    <w:rsid w:val="7F194DBF"/>
    <w:rsid w:val="7F1A2F8E"/>
    <w:rsid w:val="7F2027C4"/>
    <w:rsid w:val="7F211A58"/>
    <w:rsid w:val="7F237B67"/>
    <w:rsid w:val="7F27554D"/>
    <w:rsid w:val="7F301363"/>
    <w:rsid w:val="7F453250"/>
    <w:rsid w:val="7F4E1DA0"/>
    <w:rsid w:val="7F4F4922"/>
    <w:rsid w:val="7F505767"/>
    <w:rsid w:val="7F54729F"/>
    <w:rsid w:val="7F623AE7"/>
    <w:rsid w:val="7F664B6A"/>
    <w:rsid w:val="7F681AFC"/>
    <w:rsid w:val="7F6C5D6B"/>
    <w:rsid w:val="7F7B4BE8"/>
    <w:rsid w:val="7F913AE8"/>
    <w:rsid w:val="7FBE6DD7"/>
    <w:rsid w:val="7FC82962"/>
    <w:rsid w:val="7FCF0848"/>
    <w:rsid w:val="7FCF572D"/>
    <w:rsid w:val="7FE52A5B"/>
    <w:rsid w:val="7FF16A56"/>
    <w:rsid w:val="7FFE2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semiHidden="0" w:name="Signature"/>
    <w:lsdException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仿宋_GB2312"/>
      <w:kern w:val="2"/>
      <w:sz w:val="32"/>
      <w:szCs w:val="22"/>
      <w:lang w:val="en-US" w:eastAsia="zh-CN" w:bidi="ar-SA"/>
    </w:rPr>
  </w:style>
  <w:style w:type="paragraph" w:styleId="4">
    <w:name w:val="heading 1"/>
    <w:basedOn w:val="1"/>
    <w:next w:val="1"/>
    <w:qFormat/>
    <w:uiPriority w:val="9"/>
    <w:pPr>
      <w:keepNext/>
      <w:keepLines/>
      <w:numPr>
        <w:ilvl w:val="0"/>
        <w:numId w:val="0"/>
      </w:numPr>
      <w:spacing w:line="576" w:lineRule="exact"/>
      <w:ind w:left="0" w:firstLine="640" w:firstLineChars="200"/>
      <w:outlineLvl w:val="1"/>
    </w:pPr>
    <w:rPr>
      <w:rFonts w:ascii="黑体" w:hAnsi="黑体" w:eastAsia="黑体" w:cs="黑体"/>
      <w:kern w:val="44"/>
      <w:szCs w:val="32"/>
    </w:rPr>
  </w:style>
  <w:style w:type="paragraph" w:styleId="5">
    <w:name w:val="heading 2"/>
    <w:basedOn w:val="1"/>
    <w:next w:val="1"/>
    <w:link w:val="30"/>
    <w:unhideWhenUsed/>
    <w:qFormat/>
    <w:uiPriority w:val="9"/>
    <w:pPr>
      <w:keepNext/>
      <w:keepLines/>
      <w:numPr>
        <w:ilvl w:val="0"/>
        <w:numId w:val="0"/>
      </w:numPr>
      <w:spacing w:line="576" w:lineRule="exact"/>
      <w:ind w:left="0" w:firstLine="640" w:firstLineChars="200"/>
      <w:jc w:val="both"/>
      <w:outlineLvl w:val="2"/>
    </w:pPr>
    <w:rPr>
      <w:rFonts w:ascii="Arial" w:hAnsi="Arial" w:eastAsia="楷体_GB2312" w:cs="楷体_GB2312"/>
      <w:b/>
      <w:bCs/>
      <w:kern w:val="2"/>
      <w:sz w:val="32"/>
      <w:szCs w:val="32"/>
      <w:lang w:val="en-US" w:eastAsia="zh-CN" w:bidi="ar-SA"/>
    </w:rPr>
  </w:style>
  <w:style w:type="paragraph" w:styleId="6">
    <w:name w:val="heading 3"/>
    <w:basedOn w:val="1"/>
    <w:next w:val="1"/>
    <w:link w:val="28"/>
    <w:unhideWhenUsed/>
    <w:qFormat/>
    <w:uiPriority w:val="9"/>
    <w:pPr>
      <w:keepNext/>
      <w:keepLines/>
      <w:numPr>
        <w:ilvl w:val="0"/>
        <w:numId w:val="0"/>
      </w:numPr>
      <w:spacing w:line="576" w:lineRule="exact"/>
      <w:ind w:left="0" w:firstLine="640" w:firstLineChars="200"/>
      <w:outlineLvl w:val="3"/>
    </w:pPr>
    <w:rPr>
      <w:rFonts w:ascii="Times New Roman" w:hAnsi="Times New Roman" w:eastAsia="仿宋_GB2312" w:cs="Times New Roman"/>
      <w:b/>
      <w:bCs/>
      <w:sz w:val="32"/>
      <w:szCs w:val="32"/>
    </w:rPr>
  </w:style>
  <w:style w:type="paragraph" w:styleId="7">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link w:val="23"/>
    <w:unhideWhenUsed/>
    <w:uiPriority w:val="0"/>
    <w:rPr>
      <w:rFonts w:ascii="Tahoma" w:hAnsi="Tahoma" w:eastAsia="宋体"/>
      <w:snapToGrid/>
      <w:kern w:val="2"/>
      <w:sz w:val="24"/>
    </w:rPr>
  </w:style>
  <w:style w:type="table" w:default="1" w:styleId="20">
    <w:name w:val="Normal Table"/>
    <w:unhideWhenUsed/>
    <w:uiPriority w:val="99"/>
    <w:tblPr>
      <w:tblStyle w:val="20"/>
      <w:tblCellMar>
        <w:top w:w="0" w:type="dxa"/>
        <w:left w:w="108" w:type="dxa"/>
        <w:bottom w:w="0" w:type="dxa"/>
        <w:right w:w="108" w:type="dxa"/>
      </w:tblCellMar>
    </w:tblPr>
  </w:style>
  <w:style w:type="paragraph" w:styleId="2">
    <w:name w:val="Body Text First Indent 2"/>
    <w:basedOn w:val="3"/>
    <w:next w:val="1"/>
    <w:unhideWhenUsed/>
    <w:uiPriority w:val="99"/>
    <w:pPr>
      <w:ind w:firstLine="420" w:firstLineChars="200"/>
    </w:pPr>
    <w:rPr>
      <w:rFonts w:ascii="Times New Roman" w:hAnsi="Times New Roman" w:cs="Times New Roman"/>
      <w:sz w:val="32"/>
      <w:szCs w:val="24"/>
    </w:rPr>
  </w:style>
  <w:style w:type="paragraph" w:styleId="3">
    <w:name w:val="Body Text Indent"/>
    <w:basedOn w:val="1"/>
    <w:unhideWhenUsed/>
    <w:uiPriority w:val="99"/>
    <w:pPr>
      <w:spacing w:after="120"/>
      <w:ind w:left="420" w:leftChars="200"/>
    </w:pPr>
    <w:rPr>
      <w:rFonts w:ascii="Times New Roman" w:hAnsi="Times New Roman" w:eastAsia="宋体" w:cs="Times New Roman"/>
      <w:szCs w:val="22"/>
    </w:rPr>
  </w:style>
  <w:style w:type="paragraph" w:styleId="8">
    <w:name w:val="table of authorities"/>
    <w:basedOn w:val="1"/>
    <w:next w:val="1"/>
    <w:unhideWhenUsed/>
    <w:uiPriority w:val="99"/>
    <w:pPr>
      <w:ind w:left="420" w:leftChars="200"/>
    </w:pPr>
    <w:rPr>
      <w:rFonts w:ascii="Times New Roman" w:hAnsi="Times New Roman" w:cs="Times New Roman"/>
      <w:sz w:val="30"/>
      <w:szCs w:val="24"/>
    </w:rPr>
  </w:style>
  <w:style w:type="paragraph" w:styleId="9">
    <w:name w:val="Normal Indent"/>
    <w:basedOn w:val="1"/>
    <w:unhideWhenUsed/>
    <w:uiPriority w:val="99"/>
    <w:pPr>
      <w:ind w:firstLine="420" w:firstLineChars="200"/>
    </w:pPr>
    <w:rPr>
      <w:sz w:val="33"/>
      <w:szCs w:val="33"/>
    </w:rPr>
  </w:style>
  <w:style w:type="paragraph" w:styleId="10">
    <w:name w:val="Body Text"/>
    <w:basedOn w:val="1"/>
    <w:next w:val="11"/>
    <w:unhideWhenUsed/>
    <w:uiPriority w:val="99"/>
    <w:pPr>
      <w:spacing w:line="500" w:lineRule="exact"/>
      <w:jc w:val="center"/>
    </w:pPr>
    <w:rPr>
      <w:rFonts w:hint="eastAsia" w:eastAsia="仿宋_GB2312"/>
    </w:rPr>
  </w:style>
  <w:style w:type="paragraph" w:styleId="11">
    <w:name w:val="Title"/>
    <w:basedOn w:val="1"/>
    <w:next w:val="1"/>
    <w:qFormat/>
    <w:uiPriority w:val="10"/>
    <w:pPr>
      <w:spacing w:beforeLines="0" w:afterLines="0" w:line="576" w:lineRule="exact"/>
      <w:jc w:val="center"/>
      <w:outlineLvl w:val="0"/>
    </w:pPr>
    <w:rPr>
      <w:rFonts w:ascii="Arial" w:hAnsi="Arial" w:eastAsia="方正小标宋_GBK" w:cs="方正小标宋_GBK"/>
      <w:sz w:val="44"/>
      <w:szCs w:val="36"/>
    </w:rPr>
  </w:style>
  <w:style w:type="paragraph" w:styleId="12">
    <w:name w:val="toc 5"/>
    <w:basedOn w:val="1"/>
    <w:next w:val="1"/>
    <w:unhideWhenUsed/>
    <w:uiPriority w:val="39"/>
    <w:pPr>
      <w:ind w:left="1680"/>
    </w:pPr>
    <w:rPr>
      <w:rFonts w:ascii="Times New Roman" w:hAnsi="Times New Roman" w:cs="Times New Roman"/>
      <w:sz w:val="30"/>
      <w:szCs w:val="24"/>
    </w:rPr>
  </w:style>
  <w:style w:type="paragraph" w:styleId="13">
    <w:name w:val="Plain Text"/>
    <w:basedOn w:val="1"/>
    <w:unhideWhenUsed/>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30"/>
      <w:szCs w:val="24"/>
      <w:lang w:val="en-US" w:eastAsia="zh-CN" w:bidi="ar"/>
    </w:rPr>
  </w:style>
  <w:style w:type="paragraph" w:styleId="14">
    <w:name w:val="footer"/>
    <w:basedOn w:val="1"/>
    <w:unhideWhenUsed/>
    <w:uiPriority w:val="0"/>
    <w:pPr>
      <w:tabs>
        <w:tab w:val="center" w:pos="4153"/>
        <w:tab w:val="right" w:pos="8306"/>
      </w:tabs>
      <w:snapToGrid w:val="0"/>
      <w:jc w:val="left"/>
    </w:pPr>
    <w:rPr>
      <w:rFonts w:eastAsia="宋体"/>
      <w:kern w:val="0"/>
      <w:sz w:val="18"/>
      <w:szCs w:val="18"/>
    </w:rPr>
  </w:style>
  <w:style w:type="paragraph" w:styleId="15">
    <w:name w:val="header"/>
    <w:basedOn w:val="1"/>
    <w:unhideWhenUsed/>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16">
    <w:name w:val="Signature"/>
    <w:basedOn w:val="17"/>
    <w:next w:val="17"/>
    <w:unhideWhenUsed/>
    <w:uiPriority w:val="99"/>
    <w:pPr>
      <w:spacing w:before="200" w:beforeLines="200"/>
      <w:ind w:left="4740" w:leftChars="1500" w:right="632" w:rightChars="200"/>
      <w:jc w:val="center"/>
    </w:pPr>
  </w:style>
  <w:style w:type="paragraph" w:customStyle="1" w:styleId="17">
    <w:name w:val="Alt-R日期"/>
    <w:basedOn w:val="1"/>
    <w:qFormat/>
    <w:uiPriority w:val="0"/>
    <w:pPr>
      <w:ind w:right="1264" w:rightChars="400" w:firstLine="0" w:firstLineChars="0"/>
      <w:jc w:val="right"/>
    </w:pPr>
    <w:rPr>
      <w:sz w:val="30"/>
      <w:szCs w:val="24"/>
    </w:rPr>
  </w:style>
  <w:style w:type="paragraph" w:styleId="18">
    <w:name w:val="toc 2"/>
    <w:basedOn w:val="1"/>
    <w:next w:val="1"/>
    <w:unhideWhenUsed/>
    <w:uiPriority w:val="39"/>
    <w:pPr>
      <w:spacing w:before="100" w:beforeLines="0" w:beforeAutospacing="1" w:after="100" w:afterLines="0" w:afterAutospacing="1"/>
      <w:ind w:left="200" w:leftChars="200"/>
    </w:pPr>
    <w:rPr>
      <w:rFonts w:ascii="Times New Roman" w:hAnsi="Times New Roman" w:cs="宋体"/>
      <w:sz w:val="30"/>
      <w:szCs w:val="21"/>
    </w:rPr>
  </w:style>
  <w:style w:type="paragraph" w:styleId="19">
    <w:name w:val="Normal (Web)"/>
    <w:basedOn w:val="1"/>
    <w:unhideWhenUsed/>
    <w:uiPriority w:val="99"/>
    <w:pPr>
      <w:spacing w:before="100" w:beforeAutospacing="1" w:after="100" w:afterAutospacing="1"/>
      <w:ind w:left="0" w:right="0"/>
      <w:jc w:val="left"/>
    </w:pPr>
    <w:rPr>
      <w:kern w:val="0"/>
      <w:sz w:val="24"/>
      <w:lang w:val="en-US" w:eastAsia="zh-CN" w:bidi="ar-SA"/>
    </w:rPr>
  </w:style>
  <w:style w:type="table" w:styleId="21">
    <w:name w:val="Table Grid"/>
    <w:basedOn w:val="20"/>
    <w:unhideWhenUsed/>
    <w:uiPriority w:val="99"/>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 Char"/>
    <w:basedOn w:val="1"/>
    <w:link w:val="22"/>
    <w:qFormat/>
    <w:uiPriority w:val="0"/>
    <w:rPr>
      <w:rFonts w:ascii="Tahoma" w:hAnsi="Tahoma" w:eastAsia="宋体"/>
      <w:snapToGrid/>
      <w:kern w:val="2"/>
      <w:sz w:val="24"/>
    </w:rPr>
  </w:style>
  <w:style w:type="character" w:styleId="24">
    <w:name w:val="Strong"/>
    <w:basedOn w:val="22"/>
    <w:qFormat/>
    <w:uiPriority w:val="22"/>
    <w:rPr>
      <w:b/>
    </w:rPr>
  </w:style>
  <w:style w:type="character" w:styleId="25">
    <w:name w:val="page number"/>
    <w:basedOn w:val="22"/>
    <w:unhideWhenUsed/>
    <w:uiPriority w:val="99"/>
  </w:style>
  <w:style w:type="character" w:styleId="26">
    <w:name w:val="FollowedHyperlink"/>
    <w:basedOn w:val="22"/>
    <w:unhideWhenUsed/>
    <w:uiPriority w:val="99"/>
    <w:rPr>
      <w:color w:val="000000"/>
      <w:sz w:val="24"/>
      <w:szCs w:val="24"/>
      <w:u w:val="none"/>
    </w:rPr>
  </w:style>
  <w:style w:type="character" w:styleId="27">
    <w:name w:val="Hyperlink"/>
    <w:basedOn w:val="22"/>
    <w:unhideWhenUsed/>
    <w:uiPriority w:val="99"/>
    <w:rPr>
      <w:color w:val="000000"/>
      <w:sz w:val="24"/>
      <w:szCs w:val="24"/>
      <w:u w:val="none"/>
    </w:rPr>
  </w:style>
  <w:style w:type="character" w:customStyle="1" w:styleId="28">
    <w:name w:val="标题 3 Char"/>
    <w:link w:val="6"/>
    <w:uiPriority w:val="0"/>
    <w:rPr>
      <w:rFonts w:ascii="Times New Roman" w:hAnsi="Times New Roman" w:eastAsia="仿宋_GB2312" w:cs="Times New Roman"/>
      <w:b/>
      <w:bCs/>
      <w:sz w:val="32"/>
      <w:szCs w:val="32"/>
    </w:rPr>
  </w:style>
  <w:style w:type="character" w:customStyle="1" w:styleId="29">
    <w:name w:val="17"/>
    <w:basedOn w:val="22"/>
    <w:uiPriority w:val="0"/>
    <w:rPr>
      <w:rFonts w:hint="default" w:ascii="Calibri" w:hAnsi="Calibri"/>
      <w:b/>
      <w:bCs/>
    </w:rPr>
  </w:style>
  <w:style w:type="character" w:customStyle="1" w:styleId="30">
    <w:name w:val="标题 2 Char"/>
    <w:link w:val="5"/>
    <w:uiPriority w:val="0"/>
    <w:rPr>
      <w:rFonts w:ascii="Arial" w:hAnsi="Arial" w:eastAsia="楷体_GB2312" w:cs="楷体_GB2312"/>
      <w:b/>
      <w:bCs/>
      <w:kern w:val="2"/>
      <w:sz w:val="32"/>
      <w:szCs w:val="32"/>
      <w:lang w:val="en-US" w:eastAsia="zh-CN" w:bidi="ar-SA"/>
    </w:rPr>
  </w:style>
  <w:style w:type="character" w:customStyle="1" w:styleId="31">
    <w:name w:val="NormalCharacter"/>
    <w:qFormat/>
    <w:uiPriority w:val="0"/>
    <w:rPr>
      <w:rFonts w:ascii="Times New Roman" w:hAnsi="Times New Roman" w:eastAsia="宋体" w:cs="Times New Roman"/>
      <w:color w:val="auto"/>
    </w:rPr>
  </w:style>
  <w:style w:type="paragraph" w:customStyle="1" w:styleId="32">
    <w:name w:val="Alt-F1附件1描述"/>
    <w:basedOn w:val="1"/>
    <w:qFormat/>
    <w:uiPriority w:val="0"/>
    <w:pPr>
      <w:spacing w:before="100" w:beforeLines="100"/>
      <w:ind w:left="2376" w:leftChars="200" w:hanging="1744" w:hangingChars="400"/>
      <w:jc w:val="left"/>
    </w:pPr>
  </w:style>
  <w:style w:type="paragraph" w:customStyle="1" w:styleId="33">
    <w:name w:val="Body Text Indent"/>
    <w:basedOn w:val="1"/>
    <w:qFormat/>
    <w:uiPriority w:val="0"/>
    <w:pPr>
      <w:spacing w:line="150" w:lineRule="atLeast"/>
      <w:ind w:firstLine="420" w:firstLineChars="200"/>
      <w:textAlignment w:val="baseline"/>
    </w:pPr>
  </w:style>
  <w:style w:type="paragraph" w:customStyle="1" w:styleId="34">
    <w:name w:val="Body Text First Indent 2"/>
    <w:basedOn w:val="33"/>
    <w:qFormat/>
    <w:uiPriority w:val="0"/>
    <w:pPr>
      <w:spacing w:line="360" w:lineRule="auto"/>
    </w:pPr>
    <w:rPr>
      <w:rFonts w:eastAsia="宋体"/>
      <w:sz w:val="24"/>
    </w:rPr>
  </w:style>
  <w:style w:type="paragraph" w:customStyle="1" w:styleId="35">
    <w:name w:val="Alt-S主送单位"/>
    <w:basedOn w:val="1"/>
    <w:qFormat/>
    <w:uiPriority w:val="0"/>
    <w:pPr>
      <w:ind w:firstLine="0" w:firstLineChars="0"/>
      <w:jc w:val="left"/>
    </w:pPr>
    <w:rPr>
      <w:sz w:val="30"/>
      <w:szCs w:val="24"/>
    </w:rPr>
  </w:style>
  <w:style w:type="paragraph" w:customStyle="1" w:styleId="36">
    <w:name w:val="正文文本缩进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7">
    <w:name w:val="样式2"/>
    <w:basedOn w:val="4"/>
    <w:uiPriority w:val="0"/>
    <w:pPr>
      <w:keepNext w:val="0"/>
      <w:keepLines w:val="0"/>
      <w:tabs>
        <w:tab w:val="left" w:pos="1295"/>
      </w:tabs>
      <w:spacing w:before="0" w:beforeLines="0" w:after="0" w:afterLines="0" w:line="560" w:lineRule="atLeast"/>
      <w:ind w:left="192"/>
    </w:pPr>
    <w:rPr>
      <w:rFonts w:ascii="创艺简仿宋" w:hAnsi="Times New Roman" w:eastAsia="创艺简仿宋"/>
      <w:b/>
      <w:bCs/>
      <w:color w:val="0000FF"/>
      <w:sz w:val="32"/>
      <w:szCs w:val="20"/>
    </w:rPr>
  </w:style>
  <w:style w:type="paragraph" w:customStyle="1" w:styleId="38">
    <w:name w:val="Body Text Indent1"/>
    <w:basedOn w:val="1"/>
    <w:qFormat/>
    <w:uiPriority w:val="0"/>
    <w:pPr>
      <w:spacing w:line="150" w:lineRule="atLeast"/>
      <w:ind w:firstLine="420" w:firstLineChars="200"/>
      <w:textAlignment w:val="baseline"/>
    </w:pPr>
    <w:rPr>
      <w:rFonts w:ascii="Times New Roman" w:hAnsi="Times New Roman" w:cs="Times New Roman"/>
      <w:sz w:val="30"/>
      <w:szCs w:val="24"/>
    </w:rPr>
  </w:style>
  <w:style w:type="paragraph" w:customStyle="1" w:styleId="39">
    <w:name w:val="附注"/>
    <w:basedOn w:val="1"/>
    <w:qFormat/>
    <w:uiPriority w:val="0"/>
    <w:pPr>
      <w:jc w:val="left"/>
    </w:pPr>
    <w:rPr>
      <w:sz w:val="30"/>
      <w:szCs w:val="24"/>
    </w:rPr>
  </w:style>
  <w:style w:type="paragraph" w:customStyle="1" w:styleId="40">
    <w:name w:val="发文标题"/>
    <w:basedOn w:val="1"/>
    <w:qFormat/>
    <w:uiPriority w:val="0"/>
    <w:pPr>
      <w:spacing w:before="100" w:beforeLines="100" w:after="100" w:afterLines="100" w:line="600" w:lineRule="exact"/>
      <w:ind w:firstLine="0" w:firstLineChars="0"/>
      <w:jc w:val="center"/>
    </w:pPr>
    <w:rPr>
      <w:rFonts w:eastAsia="方正小标宋简体"/>
      <w:sz w:val="44"/>
      <w:szCs w:val="24"/>
    </w:rPr>
  </w:style>
  <w:style w:type="paragraph" w:customStyle="1" w:styleId="41">
    <w:name w:val="Body Text First Indent 21"/>
    <w:basedOn w:val="38"/>
    <w:qFormat/>
    <w:uiPriority w:val="0"/>
    <w:pPr>
      <w:spacing w:line="360" w:lineRule="auto"/>
    </w:pPr>
    <w:rPr>
      <w:rFonts w:eastAsia="宋体"/>
      <w:sz w:val="24"/>
    </w:rPr>
  </w:style>
  <w:style w:type="paragraph" w:customStyle="1" w:styleId="42">
    <w:name w:val="正文（1）"/>
    <w:basedOn w:val="1"/>
    <w:uiPriority w:val="0"/>
    <w:pPr>
      <w:widowControl w:val="0"/>
      <w:spacing w:line="576" w:lineRule="exact"/>
      <w:ind w:firstLine="640" w:firstLineChars="200"/>
    </w:pPr>
    <w:rPr>
      <w:rFonts w:ascii="仿宋_GB2312" w:hAnsi="仿宋_GB2312" w:cs="宋体"/>
      <w:kern w:val="0"/>
      <w:szCs w:val="32"/>
    </w:rPr>
  </w:style>
  <w:style w:type="paragraph" w:customStyle="1" w:styleId="43">
    <w:name w:val="Table Paragraph"/>
    <w:basedOn w:val="1"/>
    <w:uiPriority w:val="0"/>
    <w:rPr>
      <w:rFonts w:ascii="宋体" w:hAnsi="宋体" w:eastAsia="宋体" w:cs="宋体"/>
      <w:lang w:val="zh-CN" w:eastAsia="zh-CN" w:bidi="zh-CN"/>
    </w:rPr>
  </w:style>
  <w:style w:type="paragraph" w:customStyle="1" w:styleId="44">
    <w:name w:val="正文首行缩进 21"/>
    <w:basedOn w:val="36"/>
    <w:qFormat/>
    <w:uiPriority w:val="0"/>
    <w:pPr>
      <w:spacing w:line="360" w:lineRule="auto"/>
    </w:pPr>
    <w:rPr>
      <w:rFonts w:eastAsia="宋体"/>
      <w:sz w:val="24"/>
    </w:rPr>
  </w:style>
  <w:style w:type="paragraph" w:customStyle="1" w:styleId="45">
    <w:name w:val="样式3"/>
    <w:basedOn w:val="4"/>
    <w:uiPriority w:val="0"/>
    <w:pPr>
      <w:keepNext w:val="0"/>
      <w:keepLines w:val="0"/>
      <w:spacing w:before="0" w:beforeLines="0" w:after="0" w:afterLines="0" w:line="560" w:lineRule="atLeast"/>
    </w:pPr>
    <w:rPr>
      <w:rFonts w:ascii="Times New Roman" w:hAnsi="Times New Roman" w:eastAsia="创艺简黑体"/>
      <w:b/>
      <w:bCs/>
      <w:color w:val="000000"/>
      <w:sz w:val="32"/>
      <w:szCs w:val="20"/>
    </w:rPr>
  </w:style>
  <w:style w:type="paragraph" w:customStyle="1" w:styleId="46">
    <w:name w:val="正文（2）"/>
    <w:uiPriority w:val="0"/>
    <w:pPr>
      <w:widowControl w:val="0"/>
      <w:spacing w:line="576" w:lineRule="exact"/>
      <w:ind w:firstLine="640" w:firstLineChars="200"/>
      <w:jc w:val="both"/>
    </w:pPr>
    <w:rPr>
      <w:rFonts w:ascii="Times New Roman" w:hAnsi="Times New Roman" w:eastAsia="仿宋_GB2312"/>
      <w:kern w:val="2"/>
      <w:sz w:val="32"/>
      <w:szCs w:val="32"/>
      <w:lang w:val="en-US" w:eastAsia="zh-CN" w:bidi="ar-SA"/>
    </w:rPr>
  </w:style>
  <w:style w:type="paragraph" w:customStyle="1" w:styleId="47">
    <w:name w:val="表格文字"/>
    <w:basedOn w:val="1"/>
    <w:qFormat/>
    <w:uiPriority w:val="0"/>
    <w:pPr>
      <w:spacing w:before="25" w:after="25"/>
      <w:jc w:val="left"/>
    </w:pPr>
    <w:rPr>
      <w:bCs/>
      <w:spacing w:val="10"/>
      <w:kern w:val="0"/>
      <w:sz w:val="24"/>
    </w:rPr>
  </w:style>
  <w:style w:type="paragraph" w:customStyle="1" w:styleId="48">
    <w:name w:val="Plain Text1"/>
    <w:basedOn w:val="1"/>
    <w:qFormat/>
    <w:uiPriority w:val="0"/>
    <w:rPr>
      <w:rFonts w:ascii="宋体" w:hAnsi="Courier New" w:cs="Times New Roman"/>
      <w:sz w:val="30"/>
      <w:szCs w:val="21"/>
    </w:rPr>
  </w:style>
  <w:style w:type="paragraph" w:customStyle="1" w:styleId="49">
    <w:name w:val="Char"/>
    <w:basedOn w:val="1"/>
    <w:qFormat/>
    <w:uiPriority w:val="0"/>
    <w:pPr>
      <w:widowControl/>
      <w:spacing w:after="160" w:afterLines="0" w:line="240" w:lineRule="exact"/>
      <w:jc w:val="left"/>
    </w:pPr>
  </w:style>
  <w:style w:type="paragraph" w:customStyle="1" w:styleId="50">
    <w:name w:val="BodyText"/>
    <w:basedOn w:val="1"/>
    <w:qFormat/>
    <w:uiPriority w:val="0"/>
    <w:pPr>
      <w:spacing w:after="120"/>
      <w:textAlignment w:val="baseline"/>
    </w:pPr>
    <w:rPr>
      <w:rFonts w:ascii="Calibri" w:hAnsi="Calibri" w:eastAsia="宋体"/>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3</Pages>
  <Words>338</Words>
  <Characters>355</Characters>
  <Lines>1</Lines>
  <Paragraphs>1</Paragraphs>
  <TotalTime>15</TotalTime>
  <ScaleCrop>false</ScaleCrop>
  <LinksUpToDate>false</LinksUpToDate>
  <CharactersWithSpaces>417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2016-06-08T03:28:00Z</dcterms:created>
  <dc:creator>罗玉婷</dc:creator>
  <cp:lastModifiedBy>陈</cp:lastModifiedBy>
  <cp:lastPrinted>2021-03-26T02:46:36Z</cp:lastPrinted>
  <dcterms:modified xsi:type="dcterms:W3CDTF">2021-03-27T12:35:52Z</dcterms:modified>
  <dc:title>粤民函〔2016〕1013号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34F9ADBAE1F2413394C14542AC923345</vt:lpwstr>
  </property>
</Properties>
</file>