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120" w:line="576" w:lineRule="exact"/>
        <w:ind w:left="0" w:leftChars="0" w:right="0" w:rightChars="0" w:firstLine="0" w:firstLineChars="0"/>
        <w:jc w:val="both"/>
        <w:textAlignment w:val="auto"/>
        <w:outlineLvl w:val="9"/>
        <w:rPr>
          <w:rFonts w:hint="default" w:ascii="Times New Roman" w:hAnsi="Times New Roman" w:cs="Times New Roman"/>
          <w:color w:val="auto"/>
          <w:szCs w:val="32"/>
        </w:rPr>
      </w:pPr>
      <w:r>
        <w:rPr>
          <w:rFonts w:hint="default" w:ascii="Times New Roman" w:hAnsi="Times New Roman" w:eastAsia="黑体" w:cs="Times New Roman"/>
          <w:color w:val="auto"/>
          <w:kern w:val="0"/>
          <w:szCs w:val="32"/>
          <w:lang w:bidi="ar"/>
        </w:rPr>
        <w:t>附件2</w:t>
      </w:r>
      <w:r>
        <w:rPr>
          <w:rFonts w:hint="default" w:ascii="Times New Roman" w:hAnsi="Times New Roman" w:eastAsia="黑体" w:cs="Times New Roman"/>
          <w:color w:val="auto"/>
          <w:kern w:val="0"/>
          <w:szCs w:val="32"/>
          <w:lang w:val="en-US" w:eastAsia="zh-CN" w:bidi="ar"/>
        </w:rPr>
        <w:t xml:space="preserve"> </w:t>
      </w:r>
      <w:r>
        <w:rPr>
          <w:rFonts w:hint="default" w:ascii="Times New Roman" w:hAnsi="Times New Roman" w:eastAsia="黑体" w:cs="Times New Roman"/>
          <w:color w:val="auto"/>
          <w:kern w:val="0"/>
          <w:szCs w:val="32"/>
          <w:lang w:bidi="ar"/>
        </w:rPr>
        <w:t>社会服务机构（民办非企业单位）填写</w:t>
      </w:r>
    </w:p>
    <w:p>
      <w:pPr>
        <w:keepNext w:val="0"/>
        <w:keepLines w:val="0"/>
        <w:pageBreakBefore w:val="0"/>
        <w:widowControl w:val="0"/>
        <w:kinsoku/>
        <w:wordWrap/>
        <w:overflowPunct/>
        <w:topLinePunct w:val="0"/>
        <w:autoSpaceDE/>
        <w:autoSpaceDN/>
        <w:bidi w:val="0"/>
        <w:adjustRightInd w:val="0"/>
        <w:snapToGrid w:val="0"/>
        <w:spacing w:before="444" w:beforeLines="100" w:after="444" w:afterLines="10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bookmarkStart w:id="0" w:name="_GoBack"/>
      <w:r>
        <w:rPr>
          <w:rFonts w:hint="default" w:ascii="Times New Roman" w:hAnsi="Times New Roman" w:eastAsia="方正小标宋简体" w:cs="Times New Roman"/>
          <w:color w:val="auto"/>
          <w:kern w:val="0"/>
          <w:sz w:val="44"/>
          <w:szCs w:val="44"/>
          <w:lang w:bidi="ar"/>
        </w:rPr>
        <w:t>规范社会组织法人治理专项整治自查自纠表（社会服务机构）</w:t>
      </w:r>
      <w:bookmarkEnd w:id="0"/>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20"/>
        <w:tblW w:w="0" w:type="auto"/>
        <w:jc w:val="center"/>
        <w:tblLayout w:type="fixed"/>
        <w:tblCellMar>
          <w:top w:w="15" w:type="dxa"/>
          <w:left w:w="15" w:type="dxa"/>
          <w:bottom w:w="15" w:type="dxa"/>
          <w:right w:w="15" w:type="dxa"/>
        </w:tblCellMar>
      </w:tblPr>
      <w:tblGrid>
        <w:gridCol w:w="610"/>
        <w:gridCol w:w="822"/>
        <w:gridCol w:w="8246"/>
        <w:gridCol w:w="1039"/>
        <w:gridCol w:w="1175"/>
        <w:gridCol w:w="1476"/>
        <w:gridCol w:w="1172"/>
      </w:tblGrid>
      <w:tr>
        <w:tblPrEx>
          <w:tblCellMar>
            <w:top w:w="15" w:type="dxa"/>
            <w:left w:w="15" w:type="dxa"/>
            <w:bottom w:w="15" w:type="dxa"/>
            <w:right w:w="15" w:type="dxa"/>
          </w:tblCellMar>
        </w:tblPrEx>
        <w:trPr>
          <w:trHeight w:val="1155" w:hRule="atLeast"/>
          <w:tblHeader/>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CellMar>
            <w:top w:w="15" w:type="dxa"/>
            <w:left w:w="15" w:type="dxa"/>
            <w:bottom w:w="15" w:type="dxa"/>
            <w:right w:w="15" w:type="dxa"/>
          </w:tblCellMar>
        </w:tblPrEx>
        <w:trPr>
          <w:trHeight w:val="680" w:hRule="exact"/>
          <w:jc w:val="center"/>
        </w:trPr>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遵守政策法规情况</w:t>
            </w: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章程是否有盖登记管理机关核准章。</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是否依法向登记管理机关申请变更登记。</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是否依法向登记管理机关申请理事、监事变更备案。</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是否依法进行换届。</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是否向业务主管单位报送年度工作报告</w:t>
            </w:r>
            <w:r>
              <w:rPr>
                <w:rFonts w:hint="eastAsia" w:ascii="Times New Roman" w:hAnsi="Times New Roman" w:cs="Times New Roman"/>
                <w:color w:val="auto"/>
                <w:kern w:val="0"/>
                <w:sz w:val="28"/>
                <w:szCs w:val="28"/>
                <w:lang w:eastAsia="zh-CN" w:bidi="ar"/>
              </w:rPr>
              <w:t>（有业务主管单位的）。</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是否向登记管理机关报送年度工作报告。</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rPr>
            </w:pPr>
            <w:r>
              <w:rPr>
                <w:rFonts w:hint="default" w:ascii="Times New Roman" w:hAnsi="Times New Roman" w:cs="Times New Roman"/>
                <w:color w:val="auto"/>
              </w:rPr>
              <w:t>2</w:t>
            </w:r>
          </w:p>
          <w:p>
            <w:pPr>
              <w:pStyle w:val="2"/>
              <w:keepNext w:val="0"/>
              <w:keepLines w:val="0"/>
              <w:pageBreakBefore w:val="0"/>
              <w:kinsoku/>
              <w:wordWrap/>
              <w:overflowPunct/>
              <w:topLinePunct w:val="0"/>
              <w:autoSpaceDE/>
              <w:autoSpaceDN/>
              <w:bidi w:val="0"/>
              <w:adjustRightInd w:val="0"/>
              <w:snapToGrid w:val="0"/>
              <w:spacing w:after="0" w:line="480" w:lineRule="exact"/>
              <w:ind w:left="0" w:leftChars="0" w:right="0" w:rightChars="0" w:firstLine="640"/>
              <w:outlineLvl w:val="9"/>
              <w:rPr>
                <w:rFonts w:hint="default" w:ascii="Times New Roman" w:hAnsi="Times New Roman" w:cs="Times New Roman"/>
                <w:color w:val="auto"/>
              </w:rPr>
            </w:pPr>
          </w:p>
        </w:tc>
        <w:tc>
          <w:tcPr>
            <w:tcW w:w="8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法人内部治理情况</w:t>
            </w: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是否按照章程规定设立决策机构（理事会）。</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理事长等负责人是否按照章程的规定担任法定代表人。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理事会成员是否符合党纪、法律法规、中央与省委省政府文件的要求。</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是否按照章程规定设立监督机构（监事或者监事会）。</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监事是否列席理事会并履行监督职责。</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每年是否按照章程规定召开监事会（有设监事会的需填）。</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是否设立执行机构。</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43" w:hRule="exact"/>
          <w:jc w:val="center"/>
        </w:trPr>
        <w:tc>
          <w:tcPr>
            <w:tcW w:w="61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82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制度建设情况</w:t>
            </w: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制度制定是否经过理事会决议。</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w:t>
            </w:r>
            <w:r>
              <w:rPr>
                <w:rFonts w:hint="default" w:ascii="Times New Roman" w:hAnsi="Times New Roman" w:cs="Times New Roman"/>
                <w:color w:val="auto"/>
                <w:kern w:val="0"/>
                <w:sz w:val="28"/>
                <w:szCs w:val="28"/>
                <w:lang w:val="en-US" w:eastAsia="zh-CN" w:bidi="ar"/>
              </w:rPr>
              <w:t>建立</w:t>
            </w:r>
            <w:r>
              <w:rPr>
                <w:rFonts w:hint="default" w:ascii="Times New Roman" w:hAnsi="Times New Roman" w:cs="Times New Roman"/>
                <w:color w:val="auto"/>
                <w:kern w:val="0"/>
                <w:sz w:val="28"/>
                <w:szCs w:val="28"/>
                <w:lang w:bidi="ar"/>
              </w:rPr>
              <w:t>理事会会议制度。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11"/>
                <w:kern w:val="0"/>
                <w:sz w:val="28"/>
                <w:szCs w:val="28"/>
                <w:lang w:bidi="ar"/>
              </w:rPr>
              <w:t>是否建立资产管理制度（反洗钱、反恐怖融资；设立资金管理负责人）。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是否建立安全管理制度（落实法定代表人、负责人安全管理主体责任，设立安全责任人；落实各项安全风险防控措施以及开展安全隐患排查整改工作）。</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4</w:t>
            </w:r>
          </w:p>
        </w:tc>
        <w:tc>
          <w:tcPr>
            <w:tcW w:w="822"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9" w:hRule="exact"/>
          <w:jc w:val="center"/>
        </w:trPr>
        <w:tc>
          <w:tcPr>
            <w:tcW w:w="61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38" w:hRule="atLeast"/>
          <w:jc w:val="center"/>
        </w:trPr>
        <w:tc>
          <w:tcPr>
            <w:tcW w:w="61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5</w:t>
            </w:r>
          </w:p>
        </w:tc>
        <w:tc>
          <w:tcPr>
            <w:tcW w:w="82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是否上墙悬挂登记证书。</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是否向社会公开章程（或章程摘要）。</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是否在注册地址的醒目位置，以上墙悬挂的方式公开收费许可证（正本）、服务项目和收费标准等有关信息。</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942" w:hRule="atLeast"/>
          <w:jc w:val="center"/>
        </w:trPr>
        <w:tc>
          <w:tcPr>
            <w:tcW w:w="61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82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人员管理情况</w:t>
            </w: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56" w:hRule="atLeast"/>
          <w:jc w:val="center"/>
        </w:trPr>
        <w:tc>
          <w:tcPr>
            <w:tcW w:w="6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7</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8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489" w:hRule="atLeas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446" w:hRule="atLeas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28"/>
                <w:szCs w:val="28"/>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color w:val="auto"/>
          <w:lang w:val="en-US" w:eastAsia="zh-CN"/>
        </w:rPr>
      </w:pPr>
    </w:p>
    <w:sectPr>
      <w:footerReference r:id="rId5" w:type="first"/>
      <w:headerReference r:id="rId3" w:type="default"/>
      <w:footerReference r:id="rId4" w:type="default"/>
      <w:pgSz w:w="16838" w:h="11906" w:orient="landscape"/>
      <w:pgMar w:top="1587" w:right="2098" w:bottom="1474" w:left="1984" w:header="851" w:footer="1559" w:gutter="0"/>
      <w:paperSrc/>
      <w:pgBorders>
        <w:top w:val="none" w:sz="0" w:space="0"/>
        <w:left w:val="none" w:sz="0" w:space="0"/>
        <w:bottom w:val="none" w:sz="0" w:space="0"/>
        <w:right w:val="none" w:sz="0" w:space="0"/>
      </w:pgBorders>
      <w:pgNumType w:fmt="numberInDash"/>
      <w:cols w:space="720" w:num="1"/>
      <w:titlePg/>
      <w:rtlGutter w:val="0"/>
      <w:docGrid w:type="lines" w:linePitch="44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45A">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1" w:usb1="080E0000" w:usb2="00000000" w:usb3="00000000" w:csb0="00040000" w:csb1="00000000"/>
  </w:font>
  <w:font w:name="创艺简仿宋">
    <w:altName w:val="黑体"/>
    <w:panose1 w:val="00000000000000000000"/>
    <w:charset w:val="86"/>
    <w:family w:val="auto"/>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00" w:usb3="00000000" w:csb0="00040000" w:csb1="00000000"/>
  </w:font>
  <w:font w:name="创艺简黑体">
    <w:altName w:val="黑体"/>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4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JsVzA/o&#10;AQAAygMAAA4AAAAAAAAAAQAgAAAAIgEAAGRycy9lMm9Eb2MueG1sUEsFBgAAAAAGAAYAWQEAAHwF&#10;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221"/>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C4FEC"/>
    <w:rsid w:val="00106254"/>
    <w:rsid w:val="00195F2C"/>
    <w:rsid w:val="001C6DA1"/>
    <w:rsid w:val="003324C9"/>
    <w:rsid w:val="003A62CB"/>
    <w:rsid w:val="005E0FFC"/>
    <w:rsid w:val="0064155E"/>
    <w:rsid w:val="006508D6"/>
    <w:rsid w:val="00687208"/>
    <w:rsid w:val="006E5D09"/>
    <w:rsid w:val="00807D61"/>
    <w:rsid w:val="00957B6B"/>
    <w:rsid w:val="00A02491"/>
    <w:rsid w:val="00A31821"/>
    <w:rsid w:val="00AA3833"/>
    <w:rsid w:val="00B37D8A"/>
    <w:rsid w:val="00BF3907"/>
    <w:rsid w:val="00CA4786"/>
    <w:rsid w:val="00D060C0"/>
    <w:rsid w:val="00F130E0"/>
    <w:rsid w:val="00FD49A7"/>
    <w:rsid w:val="00FF6C58"/>
    <w:rsid w:val="01074C8F"/>
    <w:rsid w:val="01101B92"/>
    <w:rsid w:val="01172BC9"/>
    <w:rsid w:val="011937F2"/>
    <w:rsid w:val="011F40FC"/>
    <w:rsid w:val="012553C4"/>
    <w:rsid w:val="0128113B"/>
    <w:rsid w:val="01287BC1"/>
    <w:rsid w:val="012D6571"/>
    <w:rsid w:val="013134B5"/>
    <w:rsid w:val="01357A7C"/>
    <w:rsid w:val="013D2A36"/>
    <w:rsid w:val="0140357A"/>
    <w:rsid w:val="014F4309"/>
    <w:rsid w:val="0152730A"/>
    <w:rsid w:val="019D1715"/>
    <w:rsid w:val="019F0590"/>
    <w:rsid w:val="01AC7717"/>
    <w:rsid w:val="01B82CA2"/>
    <w:rsid w:val="01BE36D0"/>
    <w:rsid w:val="01BF322A"/>
    <w:rsid w:val="01EC2346"/>
    <w:rsid w:val="02042069"/>
    <w:rsid w:val="020579CE"/>
    <w:rsid w:val="021C4C9E"/>
    <w:rsid w:val="023A3378"/>
    <w:rsid w:val="023B178C"/>
    <w:rsid w:val="024B34E1"/>
    <w:rsid w:val="02614110"/>
    <w:rsid w:val="02631889"/>
    <w:rsid w:val="02692574"/>
    <w:rsid w:val="0280469E"/>
    <w:rsid w:val="02831811"/>
    <w:rsid w:val="0289526B"/>
    <w:rsid w:val="02A01769"/>
    <w:rsid w:val="02AB4DCD"/>
    <w:rsid w:val="02B56C71"/>
    <w:rsid w:val="02BC71ED"/>
    <w:rsid w:val="02C94F0D"/>
    <w:rsid w:val="02E1496B"/>
    <w:rsid w:val="02E24033"/>
    <w:rsid w:val="0300114A"/>
    <w:rsid w:val="0310565B"/>
    <w:rsid w:val="03150429"/>
    <w:rsid w:val="032133DC"/>
    <w:rsid w:val="033030D5"/>
    <w:rsid w:val="03422829"/>
    <w:rsid w:val="035C0828"/>
    <w:rsid w:val="035F07C1"/>
    <w:rsid w:val="0363654A"/>
    <w:rsid w:val="036656A2"/>
    <w:rsid w:val="03701F8E"/>
    <w:rsid w:val="03705205"/>
    <w:rsid w:val="03733531"/>
    <w:rsid w:val="03757762"/>
    <w:rsid w:val="03886985"/>
    <w:rsid w:val="038979BD"/>
    <w:rsid w:val="03912CF3"/>
    <w:rsid w:val="039B2BDF"/>
    <w:rsid w:val="03A9730C"/>
    <w:rsid w:val="03B13308"/>
    <w:rsid w:val="03F3366F"/>
    <w:rsid w:val="03FA2A80"/>
    <w:rsid w:val="04043390"/>
    <w:rsid w:val="041573D9"/>
    <w:rsid w:val="04167482"/>
    <w:rsid w:val="042975F3"/>
    <w:rsid w:val="043A2D2A"/>
    <w:rsid w:val="0459425C"/>
    <w:rsid w:val="04637723"/>
    <w:rsid w:val="04676E41"/>
    <w:rsid w:val="04776849"/>
    <w:rsid w:val="048E59C0"/>
    <w:rsid w:val="0492719A"/>
    <w:rsid w:val="04A01A02"/>
    <w:rsid w:val="04A06371"/>
    <w:rsid w:val="04B35B86"/>
    <w:rsid w:val="04BA7990"/>
    <w:rsid w:val="04BB12A8"/>
    <w:rsid w:val="04CB5B34"/>
    <w:rsid w:val="04DA6A8C"/>
    <w:rsid w:val="04E14346"/>
    <w:rsid w:val="04E44285"/>
    <w:rsid w:val="04EF61F5"/>
    <w:rsid w:val="04F60F87"/>
    <w:rsid w:val="04FD49F9"/>
    <w:rsid w:val="05015696"/>
    <w:rsid w:val="05112A39"/>
    <w:rsid w:val="05174137"/>
    <w:rsid w:val="05282895"/>
    <w:rsid w:val="0550186E"/>
    <w:rsid w:val="05555BBE"/>
    <w:rsid w:val="05563801"/>
    <w:rsid w:val="056313A2"/>
    <w:rsid w:val="05697278"/>
    <w:rsid w:val="056A6A32"/>
    <w:rsid w:val="056C140C"/>
    <w:rsid w:val="05822B08"/>
    <w:rsid w:val="05A74D8D"/>
    <w:rsid w:val="05AA1639"/>
    <w:rsid w:val="05B42A6F"/>
    <w:rsid w:val="05B430F2"/>
    <w:rsid w:val="05B6653A"/>
    <w:rsid w:val="05BC5338"/>
    <w:rsid w:val="05BF3AB9"/>
    <w:rsid w:val="05C14349"/>
    <w:rsid w:val="05D15DBD"/>
    <w:rsid w:val="05D76E51"/>
    <w:rsid w:val="05DF0EFB"/>
    <w:rsid w:val="05E71951"/>
    <w:rsid w:val="05E72525"/>
    <w:rsid w:val="05EE531D"/>
    <w:rsid w:val="06005DAF"/>
    <w:rsid w:val="0613044B"/>
    <w:rsid w:val="061B762E"/>
    <w:rsid w:val="0631133A"/>
    <w:rsid w:val="063243CA"/>
    <w:rsid w:val="064F2747"/>
    <w:rsid w:val="066000F7"/>
    <w:rsid w:val="066E4375"/>
    <w:rsid w:val="06707A4A"/>
    <w:rsid w:val="06727C6C"/>
    <w:rsid w:val="06845BA9"/>
    <w:rsid w:val="06AD5DE1"/>
    <w:rsid w:val="06B55A4E"/>
    <w:rsid w:val="06C42F14"/>
    <w:rsid w:val="06D92CFA"/>
    <w:rsid w:val="06F36802"/>
    <w:rsid w:val="06F702E6"/>
    <w:rsid w:val="06FA1479"/>
    <w:rsid w:val="06FC0373"/>
    <w:rsid w:val="07163C30"/>
    <w:rsid w:val="0751285F"/>
    <w:rsid w:val="07642827"/>
    <w:rsid w:val="07692D7C"/>
    <w:rsid w:val="07757E23"/>
    <w:rsid w:val="077D3C57"/>
    <w:rsid w:val="078D1AFB"/>
    <w:rsid w:val="07933C21"/>
    <w:rsid w:val="07B3088C"/>
    <w:rsid w:val="07DA2626"/>
    <w:rsid w:val="07DB0D60"/>
    <w:rsid w:val="07DF7A50"/>
    <w:rsid w:val="07E05688"/>
    <w:rsid w:val="07EE5D1B"/>
    <w:rsid w:val="07EF18D5"/>
    <w:rsid w:val="07F742CC"/>
    <w:rsid w:val="08082A4D"/>
    <w:rsid w:val="080838A8"/>
    <w:rsid w:val="080E1990"/>
    <w:rsid w:val="08230E6E"/>
    <w:rsid w:val="0836189F"/>
    <w:rsid w:val="083B1C90"/>
    <w:rsid w:val="08464D03"/>
    <w:rsid w:val="08481F9B"/>
    <w:rsid w:val="086F5DA0"/>
    <w:rsid w:val="088901D6"/>
    <w:rsid w:val="088E4441"/>
    <w:rsid w:val="088F183C"/>
    <w:rsid w:val="089D3A81"/>
    <w:rsid w:val="08A5691E"/>
    <w:rsid w:val="08AC1490"/>
    <w:rsid w:val="08B32B2D"/>
    <w:rsid w:val="08BB25BD"/>
    <w:rsid w:val="08EE7A15"/>
    <w:rsid w:val="08EF26AF"/>
    <w:rsid w:val="08F344AF"/>
    <w:rsid w:val="091233EC"/>
    <w:rsid w:val="0918262B"/>
    <w:rsid w:val="0918743E"/>
    <w:rsid w:val="092A1BFB"/>
    <w:rsid w:val="092F12D6"/>
    <w:rsid w:val="0931470D"/>
    <w:rsid w:val="0934455C"/>
    <w:rsid w:val="093731B3"/>
    <w:rsid w:val="093C1C51"/>
    <w:rsid w:val="09454E79"/>
    <w:rsid w:val="094D74BC"/>
    <w:rsid w:val="095368EE"/>
    <w:rsid w:val="09581C77"/>
    <w:rsid w:val="09667A8A"/>
    <w:rsid w:val="09683538"/>
    <w:rsid w:val="096C7731"/>
    <w:rsid w:val="09707EAF"/>
    <w:rsid w:val="097138F7"/>
    <w:rsid w:val="09A35E17"/>
    <w:rsid w:val="09AA729A"/>
    <w:rsid w:val="09BB68EB"/>
    <w:rsid w:val="09BE2A25"/>
    <w:rsid w:val="09C0388D"/>
    <w:rsid w:val="09C47152"/>
    <w:rsid w:val="09DF6BF3"/>
    <w:rsid w:val="09F604DD"/>
    <w:rsid w:val="0A001368"/>
    <w:rsid w:val="0A153A5B"/>
    <w:rsid w:val="0A700352"/>
    <w:rsid w:val="0A7C2B22"/>
    <w:rsid w:val="0AA0001C"/>
    <w:rsid w:val="0AA35127"/>
    <w:rsid w:val="0AB403E3"/>
    <w:rsid w:val="0AE26728"/>
    <w:rsid w:val="0AEF3465"/>
    <w:rsid w:val="0AF22813"/>
    <w:rsid w:val="0AFB68C8"/>
    <w:rsid w:val="0AFC1950"/>
    <w:rsid w:val="0B015C77"/>
    <w:rsid w:val="0B1B3C44"/>
    <w:rsid w:val="0B1D1325"/>
    <w:rsid w:val="0B204BA1"/>
    <w:rsid w:val="0B32493C"/>
    <w:rsid w:val="0B3A34E0"/>
    <w:rsid w:val="0B44237A"/>
    <w:rsid w:val="0B460306"/>
    <w:rsid w:val="0B620FB2"/>
    <w:rsid w:val="0B760657"/>
    <w:rsid w:val="0B7672B2"/>
    <w:rsid w:val="0B7820B5"/>
    <w:rsid w:val="0B7B1691"/>
    <w:rsid w:val="0B977FA8"/>
    <w:rsid w:val="0BA529C2"/>
    <w:rsid w:val="0BB55C13"/>
    <w:rsid w:val="0BBF2F83"/>
    <w:rsid w:val="0BC23F07"/>
    <w:rsid w:val="0BC30A2D"/>
    <w:rsid w:val="0BC70292"/>
    <w:rsid w:val="0BC95C42"/>
    <w:rsid w:val="0BD81B08"/>
    <w:rsid w:val="0BF52867"/>
    <w:rsid w:val="0BFF7249"/>
    <w:rsid w:val="0C085B47"/>
    <w:rsid w:val="0C131FB5"/>
    <w:rsid w:val="0C1F37F4"/>
    <w:rsid w:val="0C3926E6"/>
    <w:rsid w:val="0C422FD8"/>
    <w:rsid w:val="0C5C416B"/>
    <w:rsid w:val="0C624435"/>
    <w:rsid w:val="0C6B6A50"/>
    <w:rsid w:val="0C6C2588"/>
    <w:rsid w:val="0C780CDC"/>
    <w:rsid w:val="0C784FE3"/>
    <w:rsid w:val="0C7D057A"/>
    <w:rsid w:val="0C8736D5"/>
    <w:rsid w:val="0C9D7672"/>
    <w:rsid w:val="0CA02069"/>
    <w:rsid w:val="0CA560B2"/>
    <w:rsid w:val="0CA96C45"/>
    <w:rsid w:val="0CB851C9"/>
    <w:rsid w:val="0CBC1C59"/>
    <w:rsid w:val="0CBD5313"/>
    <w:rsid w:val="0CDD3D5F"/>
    <w:rsid w:val="0CF35CE7"/>
    <w:rsid w:val="0CFD52AF"/>
    <w:rsid w:val="0D095522"/>
    <w:rsid w:val="0D0B0A45"/>
    <w:rsid w:val="0D0E31E9"/>
    <w:rsid w:val="0D15471D"/>
    <w:rsid w:val="0D1F175B"/>
    <w:rsid w:val="0D201422"/>
    <w:rsid w:val="0D397829"/>
    <w:rsid w:val="0D405A9E"/>
    <w:rsid w:val="0D444F25"/>
    <w:rsid w:val="0D4A5A09"/>
    <w:rsid w:val="0D517D99"/>
    <w:rsid w:val="0D5B62E9"/>
    <w:rsid w:val="0D614F05"/>
    <w:rsid w:val="0D8A37AE"/>
    <w:rsid w:val="0D8A5FB3"/>
    <w:rsid w:val="0DAF6BDC"/>
    <w:rsid w:val="0DC2736C"/>
    <w:rsid w:val="0DF27535"/>
    <w:rsid w:val="0DF84C26"/>
    <w:rsid w:val="0DFB21B4"/>
    <w:rsid w:val="0E0E7623"/>
    <w:rsid w:val="0E0F47F7"/>
    <w:rsid w:val="0E321DAD"/>
    <w:rsid w:val="0E3550F1"/>
    <w:rsid w:val="0E55021D"/>
    <w:rsid w:val="0E55685F"/>
    <w:rsid w:val="0E6D0C22"/>
    <w:rsid w:val="0E8B09CA"/>
    <w:rsid w:val="0E9C7A74"/>
    <w:rsid w:val="0EA2467A"/>
    <w:rsid w:val="0EC137C1"/>
    <w:rsid w:val="0EF02F1D"/>
    <w:rsid w:val="0EF309F8"/>
    <w:rsid w:val="0F101F0B"/>
    <w:rsid w:val="0F2760A3"/>
    <w:rsid w:val="0F323D16"/>
    <w:rsid w:val="0F4E31EC"/>
    <w:rsid w:val="0F50091D"/>
    <w:rsid w:val="0F6725AE"/>
    <w:rsid w:val="0F69368C"/>
    <w:rsid w:val="0F6B18BF"/>
    <w:rsid w:val="0F6F7871"/>
    <w:rsid w:val="0F8A66A0"/>
    <w:rsid w:val="0F8B320A"/>
    <w:rsid w:val="0F967CAE"/>
    <w:rsid w:val="0F986F3E"/>
    <w:rsid w:val="0FA0792D"/>
    <w:rsid w:val="0FD25FF6"/>
    <w:rsid w:val="0FF70C08"/>
    <w:rsid w:val="100002DB"/>
    <w:rsid w:val="100A3F7C"/>
    <w:rsid w:val="100C79F9"/>
    <w:rsid w:val="101A25EA"/>
    <w:rsid w:val="1031334A"/>
    <w:rsid w:val="10323903"/>
    <w:rsid w:val="10341AD0"/>
    <w:rsid w:val="103801B7"/>
    <w:rsid w:val="103B0554"/>
    <w:rsid w:val="105A6805"/>
    <w:rsid w:val="108268CD"/>
    <w:rsid w:val="108D61D9"/>
    <w:rsid w:val="10907754"/>
    <w:rsid w:val="109738AA"/>
    <w:rsid w:val="10A16E83"/>
    <w:rsid w:val="10AF6A80"/>
    <w:rsid w:val="10B07FB0"/>
    <w:rsid w:val="10CC41D7"/>
    <w:rsid w:val="10D9218B"/>
    <w:rsid w:val="10DA3891"/>
    <w:rsid w:val="10FB77C9"/>
    <w:rsid w:val="110B75CD"/>
    <w:rsid w:val="11367B95"/>
    <w:rsid w:val="114C61DF"/>
    <w:rsid w:val="114D075A"/>
    <w:rsid w:val="11512D71"/>
    <w:rsid w:val="11543EA0"/>
    <w:rsid w:val="11581B5F"/>
    <w:rsid w:val="11631A2D"/>
    <w:rsid w:val="116645DD"/>
    <w:rsid w:val="117339E8"/>
    <w:rsid w:val="117D5DE1"/>
    <w:rsid w:val="11844ED1"/>
    <w:rsid w:val="119506CB"/>
    <w:rsid w:val="11961C97"/>
    <w:rsid w:val="11975984"/>
    <w:rsid w:val="119A2A71"/>
    <w:rsid w:val="11AC6B5B"/>
    <w:rsid w:val="11B540D9"/>
    <w:rsid w:val="11BD7DC2"/>
    <w:rsid w:val="11C07D68"/>
    <w:rsid w:val="1207462E"/>
    <w:rsid w:val="121B6853"/>
    <w:rsid w:val="121C3C3C"/>
    <w:rsid w:val="122C0EF3"/>
    <w:rsid w:val="122D4979"/>
    <w:rsid w:val="1238469E"/>
    <w:rsid w:val="12501F78"/>
    <w:rsid w:val="12560718"/>
    <w:rsid w:val="125E2B90"/>
    <w:rsid w:val="125E4966"/>
    <w:rsid w:val="127B101A"/>
    <w:rsid w:val="127D6A10"/>
    <w:rsid w:val="128D66D8"/>
    <w:rsid w:val="12942F98"/>
    <w:rsid w:val="12A04009"/>
    <w:rsid w:val="12B53FB4"/>
    <w:rsid w:val="12C144AC"/>
    <w:rsid w:val="12C244FA"/>
    <w:rsid w:val="12C30D2E"/>
    <w:rsid w:val="12C73725"/>
    <w:rsid w:val="12CC69B7"/>
    <w:rsid w:val="12D0094F"/>
    <w:rsid w:val="12D95826"/>
    <w:rsid w:val="12EA14F8"/>
    <w:rsid w:val="12F01A9A"/>
    <w:rsid w:val="12FC68C7"/>
    <w:rsid w:val="13044611"/>
    <w:rsid w:val="1311050E"/>
    <w:rsid w:val="131F1A4C"/>
    <w:rsid w:val="13373B76"/>
    <w:rsid w:val="134E02BD"/>
    <w:rsid w:val="135105F6"/>
    <w:rsid w:val="13555051"/>
    <w:rsid w:val="13576139"/>
    <w:rsid w:val="135B2E47"/>
    <w:rsid w:val="13685EDA"/>
    <w:rsid w:val="138409EE"/>
    <w:rsid w:val="138A567B"/>
    <w:rsid w:val="138E242F"/>
    <w:rsid w:val="139637B4"/>
    <w:rsid w:val="139C3030"/>
    <w:rsid w:val="13A15FC9"/>
    <w:rsid w:val="13A21925"/>
    <w:rsid w:val="13B6090B"/>
    <w:rsid w:val="13BB0278"/>
    <w:rsid w:val="13BC701B"/>
    <w:rsid w:val="13BF5B68"/>
    <w:rsid w:val="13CD408B"/>
    <w:rsid w:val="13E61EF6"/>
    <w:rsid w:val="13ED1AB3"/>
    <w:rsid w:val="13F70C6C"/>
    <w:rsid w:val="13FC53AB"/>
    <w:rsid w:val="14077ACC"/>
    <w:rsid w:val="141C0ABD"/>
    <w:rsid w:val="14297FCB"/>
    <w:rsid w:val="143001EF"/>
    <w:rsid w:val="14367B5F"/>
    <w:rsid w:val="14627009"/>
    <w:rsid w:val="14752CE1"/>
    <w:rsid w:val="147C74DC"/>
    <w:rsid w:val="14824156"/>
    <w:rsid w:val="148836DB"/>
    <w:rsid w:val="14961000"/>
    <w:rsid w:val="14AC1DA4"/>
    <w:rsid w:val="14B66971"/>
    <w:rsid w:val="14C93B1C"/>
    <w:rsid w:val="14DF47DD"/>
    <w:rsid w:val="14E71DCD"/>
    <w:rsid w:val="14E777D0"/>
    <w:rsid w:val="14EA0703"/>
    <w:rsid w:val="14F1197A"/>
    <w:rsid w:val="15021B8D"/>
    <w:rsid w:val="15427658"/>
    <w:rsid w:val="15511888"/>
    <w:rsid w:val="15832859"/>
    <w:rsid w:val="1583680A"/>
    <w:rsid w:val="158B1E77"/>
    <w:rsid w:val="158B52AF"/>
    <w:rsid w:val="15AA57D7"/>
    <w:rsid w:val="15B53045"/>
    <w:rsid w:val="15BB4B60"/>
    <w:rsid w:val="15BF60DE"/>
    <w:rsid w:val="15D97311"/>
    <w:rsid w:val="15FF1161"/>
    <w:rsid w:val="1606035A"/>
    <w:rsid w:val="160C407C"/>
    <w:rsid w:val="161C72D0"/>
    <w:rsid w:val="161E3A71"/>
    <w:rsid w:val="161F4287"/>
    <w:rsid w:val="16327D9A"/>
    <w:rsid w:val="164238A6"/>
    <w:rsid w:val="164873A9"/>
    <w:rsid w:val="16494D5E"/>
    <w:rsid w:val="164971D1"/>
    <w:rsid w:val="164C708E"/>
    <w:rsid w:val="165B6217"/>
    <w:rsid w:val="165F33A5"/>
    <w:rsid w:val="16670973"/>
    <w:rsid w:val="1681458C"/>
    <w:rsid w:val="16833885"/>
    <w:rsid w:val="16881690"/>
    <w:rsid w:val="16920BE1"/>
    <w:rsid w:val="16991D44"/>
    <w:rsid w:val="169F6FAB"/>
    <w:rsid w:val="16AB7BB4"/>
    <w:rsid w:val="16C53DFE"/>
    <w:rsid w:val="16D02F2F"/>
    <w:rsid w:val="16D34922"/>
    <w:rsid w:val="16D74A49"/>
    <w:rsid w:val="16DE3DB3"/>
    <w:rsid w:val="16E337A2"/>
    <w:rsid w:val="16E64CC6"/>
    <w:rsid w:val="16E74A67"/>
    <w:rsid w:val="16F40234"/>
    <w:rsid w:val="1704652A"/>
    <w:rsid w:val="170D3936"/>
    <w:rsid w:val="17153237"/>
    <w:rsid w:val="173C0926"/>
    <w:rsid w:val="176C1F43"/>
    <w:rsid w:val="177014AD"/>
    <w:rsid w:val="1773493D"/>
    <w:rsid w:val="178A4D10"/>
    <w:rsid w:val="179052EB"/>
    <w:rsid w:val="17947E67"/>
    <w:rsid w:val="179A1B5E"/>
    <w:rsid w:val="179C5094"/>
    <w:rsid w:val="17A06226"/>
    <w:rsid w:val="17AF6873"/>
    <w:rsid w:val="17B62B20"/>
    <w:rsid w:val="17BF3C99"/>
    <w:rsid w:val="17CA719C"/>
    <w:rsid w:val="17D01DB3"/>
    <w:rsid w:val="17D10347"/>
    <w:rsid w:val="17D377B2"/>
    <w:rsid w:val="17D726EC"/>
    <w:rsid w:val="17DE32EA"/>
    <w:rsid w:val="17F02701"/>
    <w:rsid w:val="17FA3E82"/>
    <w:rsid w:val="18015D5F"/>
    <w:rsid w:val="181B52EA"/>
    <w:rsid w:val="18213570"/>
    <w:rsid w:val="18241294"/>
    <w:rsid w:val="18300CDA"/>
    <w:rsid w:val="18302D06"/>
    <w:rsid w:val="183123C3"/>
    <w:rsid w:val="183F67B8"/>
    <w:rsid w:val="18617EAD"/>
    <w:rsid w:val="18783B00"/>
    <w:rsid w:val="18867805"/>
    <w:rsid w:val="188B422C"/>
    <w:rsid w:val="188B7BFF"/>
    <w:rsid w:val="189C1DD8"/>
    <w:rsid w:val="18A65769"/>
    <w:rsid w:val="18AA799D"/>
    <w:rsid w:val="18AC3BAC"/>
    <w:rsid w:val="18BF75A7"/>
    <w:rsid w:val="18C97E7C"/>
    <w:rsid w:val="18DD3B17"/>
    <w:rsid w:val="18EC7C3B"/>
    <w:rsid w:val="18F50DD2"/>
    <w:rsid w:val="19195781"/>
    <w:rsid w:val="191B1649"/>
    <w:rsid w:val="19257602"/>
    <w:rsid w:val="193E0EFD"/>
    <w:rsid w:val="1943035F"/>
    <w:rsid w:val="195B290E"/>
    <w:rsid w:val="195F746C"/>
    <w:rsid w:val="1974425A"/>
    <w:rsid w:val="197E496D"/>
    <w:rsid w:val="19815AA2"/>
    <w:rsid w:val="198E373B"/>
    <w:rsid w:val="19BC4821"/>
    <w:rsid w:val="19CD3043"/>
    <w:rsid w:val="19E42BF4"/>
    <w:rsid w:val="19E43BE5"/>
    <w:rsid w:val="19EA5925"/>
    <w:rsid w:val="19EB487A"/>
    <w:rsid w:val="19EC79C2"/>
    <w:rsid w:val="19F009FC"/>
    <w:rsid w:val="19F86414"/>
    <w:rsid w:val="19FF57FA"/>
    <w:rsid w:val="1A025E7B"/>
    <w:rsid w:val="1A047C43"/>
    <w:rsid w:val="1A145E4F"/>
    <w:rsid w:val="1A1E131B"/>
    <w:rsid w:val="1A296992"/>
    <w:rsid w:val="1A2C5711"/>
    <w:rsid w:val="1A3C10F9"/>
    <w:rsid w:val="1A3D53C4"/>
    <w:rsid w:val="1A412CEA"/>
    <w:rsid w:val="1A466548"/>
    <w:rsid w:val="1A4C4FD0"/>
    <w:rsid w:val="1A4F113B"/>
    <w:rsid w:val="1A5D3FEA"/>
    <w:rsid w:val="1A6177B5"/>
    <w:rsid w:val="1A6A0CED"/>
    <w:rsid w:val="1A72158F"/>
    <w:rsid w:val="1A7A36B2"/>
    <w:rsid w:val="1A843DE5"/>
    <w:rsid w:val="1A8E6950"/>
    <w:rsid w:val="1AB21F00"/>
    <w:rsid w:val="1AC73219"/>
    <w:rsid w:val="1ACD1341"/>
    <w:rsid w:val="1AD600C3"/>
    <w:rsid w:val="1AD80C83"/>
    <w:rsid w:val="1AE21D20"/>
    <w:rsid w:val="1AE7719D"/>
    <w:rsid w:val="1AED3EE3"/>
    <w:rsid w:val="1AF05B3B"/>
    <w:rsid w:val="1B06252B"/>
    <w:rsid w:val="1B090F46"/>
    <w:rsid w:val="1B0E6E41"/>
    <w:rsid w:val="1B13431D"/>
    <w:rsid w:val="1B372413"/>
    <w:rsid w:val="1B394AEE"/>
    <w:rsid w:val="1B3B7A8E"/>
    <w:rsid w:val="1B3E6572"/>
    <w:rsid w:val="1B481FF2"/>
    <w:rsid w:val="1B4E71B6"/>
    <w:rsid w:val="1B541311"/>
    <w:rsid w:val="1B572B3B"/>
    <w:rsid w:val="1B621EE0"/>
    <w:rsid w:val="1B6837DF"/>
    <w:rsid w:val="1B955BA2"/>
    <w:rsid w:val="1B9D23DA"/>
    <w:rsid w:val="1BB34FCE"/>
    <w:rsid w:val="1BC430DF"/>
    <w:rsid w:val="1BCC5FAB"/>
    <w:rsid w:val="1BD046F6"/>
    <w:rsid w:val="1BD2540C"/>
    <w:rsid w:val="1BD62649"/>
    <w:rsid w:val="1BE11C1A"/>
    <w:rsid w:val="1BEB43FE"/>
    <w:rsid w:val="1C01459C"/>
    <w:rsid w:val="1C0D07F2"/>
    <w:rsid w:val="1C265ACA"/>
    <w:rsid w:val="1C283F23"/>
    <w:rsid w:val="1C2E07D7"/>
    <w:rsid w:val="1C36461A"/>
    <w:rsid w:val="1C367AEB"/>
    <w:rsid w:val="1C3C2E8D"/>
    <w:rsid w:val="1C47022E"/>
    <w:rsid w:val="1C5F601F"/>
    <w:rsid w:val="1C61620F"/>
    <w:rsid w:val="1C673D29"/>
    <w:rsid w:val="1C6805D6"/>
    <w:rsid w:val="1C690BE2"/>
    <w:rsid w:val="1C796EED"/>
    <w:rsid w:val="1C7C14F8"/>
    <w:rsid w:val="1C856D85"/>
    <w:rsid w:val="1C90539E"/>
    <w:rsid w:val="1C942BED"/>
    <w:rsid w:val="1CB76AA4"/>
    <w:rsid w:val="1CCF1691"/>
    <w:rsid w:val="1CDB6234"/>
    <w:rsid w:val="1CE658B6"/>
    <w:rsid w:val="1CE871DB"/>
    <w:rsid w:val="1CF24437"/>
    <w:rsid w:val="1CF710A7"/>
    <w:rsid w:val="1D004640"/>
    <w:rsid w:val="1D013C5C"/>
    <w:rsid w:val="1D032289"/>
    <w:rsid w:val="1D08527A"/>
    <w:rsid w:val="1D177BB4"/>
    <w:rsid w:val="1D190E42"/>
    <w:rsid w:val="1D1B1C22"/>
    <w:rsid w:val="1D1D7453"/>
    <w:rsid w:val="1D3A34B9"/>
    <w:rsid w:val="1D4F217F"/>
    <w:rsid w:val="1D58655E"/>
    <w:rsid w:val="1D595F6C"/>
    <w:rsid w:val="1D5F04D2"/>
    <w:rsid w:val="1D5F4B4C"/>
    <w:rsid w:val="1D8122EB"/>
    <w:rsid w:val="1D8439BC"/>
    <w:rsid w:val="1D8F16FF"/>
    <w:rsid w:val="1DA03BF5"/>
    <w:rsid w:val="1DC07CC8"/>
    <w:rsid w:val="1DCC6EE3"/>
    <w:rsid w:val="1DD2165D"/>
    <w:rsid w:val="1DEB0FEA"/>
    <w:rsid w:val="1E025473"/>
    <w:rsid w:val="1E030345"/>
    <w:rsid w:val="1E092B2C"/>
    <w:rsid w:val="1E174CA1"/>
    <w:rsid w:val="1E360674"/>
    <w:rsid w:val="1E453890"/>
    <w:rsid w:val="1E472598"/>
    <w:rsid w:val="1E5C52F5"/>
    <w:rsid w:val="1E6E12BD"/>
    <w:rsid w:val="1E6F26AF"/>
    <w:rsid w:val="1E715541"/>
    <w:rsid w:val="1E794248"/>
    <w:rsid w:val="1E896C38"/>
    <w:rsid w:val="1E9368CA"/>
    <w:rsid w:val="1EAB22BC"/>
    <w:rsid w:val="1EAE260D"/>
    <w:rsid w:val="1EB23315"/>
    <w:rsid w:val="1EB44EFE"/>
    <w:rsid w:val="1EB9134E"/>
    <w:rsid w:val="1EBB5348"/>
    <w:rsid w:val="1EC27EC9"/>
    <w:rsid w:val="1EDB2D1E"/>
    <w:rsid w:val="1EE10129"/>
    <w:rsid w:val="1EE304BB"/>
    <w:rsid w:val="1EEB0EAE"/>
    <w:rsid w:val="1EFB57DE"/>
    <w:rsid w:val="1F0118C7"/>
    <w:rsid w:val="1F076F88"/>
    <w:rsid w:val="1F08746F"/>
    <w:rsid w:val="1F095431"/>
    <w:rsid w:val="1F0B742D"/>
    <w:rsid w:val="1F150C8F"/>
    <w:rsid w:val="1F15206D"/>
    <w:rsid w:val="1F173259"/>
    <w:rsid w:val="1F1871C9"/>
    <w:rsid w:val="1F6670C5"/>
    <w:rsid w:val="1F6C15DB"/>
    <w:rsid w:val="1F704007"/>
    <w:rsid w:val="1F7A0FDC"/>
    <w:rsid w:val="1F7E28A0"/>
    <w:rsid w:val="1F897DDF"/>
    <w:rsid w:val="1F8F1BEA"/>
    <w:rsid w:val="1F991F45"/>
    <w:rsid w:val="1FBA52EE"/>
    <w:rsid w:val="1FBE31FD"/>
    <w:rsid w:val="1FBF3206"/>
    <w:rsid w:val="1FCA0CEB"/>
    <w:rsid w:val="1FE8639C"/>
    <w:rsid w:val="1FE94469"/>
    <w:rsid w:val="1FF23E8D"/>
    <w:rsid w:val="1FF94AE5"/>
    <w:rsid w:val="20011310"/>
    <w:rsid w:val="20021193"/>
    <w:rsid w:val="200A152A"/>
    <w:rsid w:val="202A1E38"/>
    <w:rsid w:val="203C21D0"/>
    <w:rsid w:val="2047073E"/>
    <w:rsid w:val="204F7FF9"/>
    <w:rsid w:val="207B43E5"/>
    <w:rsid w:val="207E3CFB"/>
    <w:rsid w:val="207F3401"/>
    <w:rsid w:val="2084425D"/>
    <w:rsid w:val="20A9739F"/>
    <w:rsid w:val="20AA60C2"/>
    <w:rsid w:val="20AC666D"/>
    <w:rsid w:val="20AC6F91"/>
    <w:rsid w:val="20AF5A79"/>
    <w:rsid w:val="20B74421"/>
    <w:rsid w:val="20BF2251"/>
    <w:rsid w:val="20C01BAA"/>
    <w:rsid w:val="20C86C11"/>
    <w:rsid w:val="21117DB9"/>
    <w:rsid w:val="21152CC7"/>
    <w:rsid w:val="21222155"/>
    <w:rsid w:val="212503AA"/>
    <w:rsid w:val="21283BFC"/>
    <w:rsid w:val="21316A8A"/>
    <w:rsid w:val="213451CC"/>
    <w:rsid w:val="2135113B"/>
    <w:rsid w:val="21485502"/>
    <w:rsid w:val="214B5E04"/>
    <w:rsid w:val="21543AD4"/>
    <w:rsid w:val="2172028E"/>
    <w:rsid w:val="21783483"/>
    <w:rsid w:val="218158CF"/>
    <w:rsid w:val="21857690"/>
    <w:rsid w:val="21A54E23"/>
    <w:rsid w:val="21A66B9C"/>
    <w:rsid w:val="21AC1B21"/>
    <w:rsid w:val="21BC77DD"/>
    <w:rsid w:val="21C94AD9"/>
    <w:rsid w:val="21CB6E84"/>
    <w:rsid w:val="21E6403B"/>
    <w:rsid w:val="21ED4C81"/>
    <w:rsid w:val="22010C59"/>
    <w:rsid w:val="22095FA7"/>
    <w:rsid w:val="22154092"/>
    <w:rsid w:val="2244211C"/>
    <w:rsid w:val="22506EE1"/>
    <w:rsid w:val="22535D05"/>
    <w:rsid w:val="22627541"/>
    <w:rsid w:val="226C2DB2"/>
    <w:rsid w:val="226E2022"/>
    <w:rsid w:val="226E23A7"/>
    <w:rsid w:val="22715D2C"/>
    <w:rsid w:val="227E3C31"/>
    <w:rsid w:val="228A0F8F"/>
    <w:rsid w:val="2293081A"/>
    <w:rsid w:val="229575CB"/>
    <w:rsid w:val="22C03654"/>
    <w:rsid w:val="22C068B6"/>
    <w:rsid w:val="22DB4FB5"/>
    <w:rsid w:val="22DB703C"/>
    <w:rsid w:val="22DD52E6"/>
    <w:rsid w:val="22EC1E9E"/>
    <w:rsid w:val="22ED6310"/>
    <w:rsid w:val="22EE757E"/>
    <w:rsid w:val="22FD0A71"/>
    <w:rsid w:val="22FE36F3"/>
    <w:rsid w:val="230B63B7"/>
    <w:rsid w:val="231356DA"/>
    <w:rsid w:val="23137F96"/>
    <w:rsid w:val="23177BEA"/>
    <w:rsid w:val="23276577"/>
    <w:rsid w:val="232B1928"/>
    <w:rsid w:val="23392426"/>
    <w:rsid w:val="233C1B32"/>
    <w:rsid w:val="233D0A1A"/>
    <w:rsid w:val="233F3493"/>
    <w:rsid w:val="23456E62"/>
    <w:rsid w:val="234F3121"/>
    <w:rsid w:val="235F67E4"/>
    <w:rsid w:val="235F6F8E"/>
    <w:rsid w:val="2386590C"/>
    <w:rsid w:val="23870BFE"/>
    <w:rsid w:val="238E3B40"/>
    <w:rsid w:val="239B0CE0"/>
    <w:rsid w:val="239E544E"/>
    <w:rsid w:val="23B40EBF"/>
    <w:rsid w:val="23C62E72"/>
    <w:rsid w:val="23D158CF"/>
    <w:rsid w:val="23DB0615"/>
    <w:rsid w:val="23E2498F"/>
    <w:rsid w:val="23EB2ED5"/>
    <w:rsid w:val="23F070F8"/>
    <w:rsid w:val="23F87C91"/>
    <w:rsid w:val="240028CB"/>
    <w:rsid w:val="240354E9"/>
    <w:rsid w:val="240F1AD3"/>
    <w:rsid w:val="240F3701"/>
    <w:rsid w:val="241328B9"/>
    <w:rsid w:val="242966FB"/>
    <w:rsid w:val="2432465D"/>
    <w:rsid w:val="24370464"/>
    <w:rsid w:val="243E4F52"/>
    <w:rsid w:val="243F5D31"/>
    <w:rsid w:val="244039F5"/>
    <w:rsid w:val="244D2192"/>
    <w:rsid w:val="245317C8"/>
    <w:rsid w:val="24553613"/>
    <w:rsid w:val="2460410E"/>
    <w:rsid w:val="24606774"/>
    <w:rsid w:val="24652512"/>
    <w:rsid w:val="24803FB4"/>
    <w:rsid w:val="24910A14"/>
    <w:rsid w:val="249633D3"/>
    <w:rsid w:val="249C5D89"/>
    <w:rsid w:val="24B54F2F"/>
    <w:rsid w:val="24B90A64"/>
    <w:rsid w:val="24CC4FAC"/>
    <w:rsid w:val="24D34138"/>
    <w:rsid w:val="24E15687"/>
    <w:rsid w:val="24E6680F"/>
    <w:rsid w:val="24EB3FB0"/>
    <w:rsid w:val="24F96B65"/>
    <w:rsid w:val="2501352F"/>
    <w:rsid w:val="250576DF"/>
    <w:rsid w:val="250C446A"/>
    <w:rsid w:val="25125D4A"/>
    <w:rsid w:val="252A3A0C"/>
    <w:rsid w:val="252D4729"/>
    <w:rsid w:val="25300D85"/>
    <w:rsid w:val="253206C6"/>
    <w:rsid w:val="25336148"/>
    <w:rsid w:val="253763B7"/>
    <w:rsid w:val="255F78A9"/>
    <w:rsid w:val="256A62EB"/>
    <w:rsid w:val="257842D3"/>
    <w:rsid w:val="25853D5C"/>
    <w:rsid w:val="25867D5B"/>
    <w:rsid w:val="25881691"/>
    <w:rsid w:val="25B24E42"/>
    <w:rsid w:val="25C0099A"/>
    <w:rsid w:val="25C91641"/>
    <w:rsid w:val="25C9531A"/>
    <w:rsid w:val="25CF0D53"/>
    <w:rsid w:val="25DB4205"/>
    <w:rsid w:val="25E15F46"/>
    <w:rsid w:val="260D061D"/>
    <w:rsid w:val="26150636"/>
    <w:rsid w:val="263042B9"/>
    <w:rsid w:val="26336120"/>
    <w:rsid w:val="263D5015"/>
    <w:rsid w:val="2646175C"/>
    <w:rsid w:val="266E3508"/>
    <w:rsid w:val="26751B95"/>
    <w:rsid w:val="2686394E"/>
    <w:rsid w:val="26934953"/>
    <w:rsid w:val="26941A81"/>
    <w:rsid w:val="269E2DB0"/>
    <w:rsid w:val="26A947BD"/>
    <w:rsid w:val="26C31961"/>
    <w:rsid w:val="26CB6166"/>
    <w:rsid w:val="26D5329C"/>
    <w:rsid w:val="26E34503"/>
    <w:rsid w:val="26E719D5"/>
    <w:rsid w:val="26E81E72"/>
    <w:rsid w:val="26E92940"/>
    <w:rsid w:val="26EC3132"/>
    <w:rsid w:val="27007705"/>
    <w:rsid w:val="27023E0A"/>
    <w:rsid w:val="27047461"/>
    <w:rsid w:val="270553C1"/>
    <w:rsid w:val="27076A5B"/>
    <w:rsid w:val="270C23EC"/>
    <w:rsid w:val="271C2716"/>
    <w:rsid w:val="272D2A33"/>
    <w:rsid w:val="273F1E29"/>
    <w:rsid w:val="273F4984"/>
    <w:rsid w:val="274F59E4"/>
    <w:rsid w:val="27534EDE"/>
    <w:rsid w:val="27596FD3"/>
    <w:rsid w:val="275A2FF3"/>
    <w:rsid w:val="276710A2"/>
    <w:rsid w:val="276A3F1D"/>
    <w:rsid w:val="276E17CA"/>
    <w:rsid w:val="278027B5"/>
    <w:rsid w:val="278377EF"/>
    <w:rsid w:val="27837A98"/>
    <w:rsid w:val="278819D0"/>
    <w:rsid w:val="279026C1"/>
    <w:rsid w:val="27965A86"/>
    <w:rsid w:val="27AA55EE"/>
    <w:rsid w:val="27C532BF"/>
    <w:rsid w:val="27D2125B"/>
    <w:rsid w:val="27E70B66"/>
    <w:rsid w:val="27EC6D82"/>
    <w:rsid w:val="27EF64D0"/>
    <w:rsid w:val="27F90E43"/>
    <w:rsid w:val="28030E12"/>
    <w:rsid w:val="28140D7D"/>
    <w:rsid w:val="283D6966"/>
    <w:rsid w:val="28433748"/>
    <w:rsid w:val="28445278"/>
    <w:rsid w:val="284C1C9A"/>
    <w:rsid w:val="285809DE"/>
    <w:rsid w:val="285F1203"/>
    <w:rsid w:val="28795B06"/>
    <w:rsid w:val="287E47D3"/>
    <w:rsid w:val="287F6C82"/>
    <w:rsid w:val="28803856"/>
    <w:rsid w:val="28812253"/>
    <w:rsid w:val="28976265"/>
    <w:rsid w:val="28A547F9"/>
    <w:rsid w:val="28B41DE0"/>
    <w:rsid w:val="28BF7615"/>
    <w:rsid w:val="28C16A0C"/>
    <w:rsid w:val="28C72118"/>
    <w:rsid w:val="28CB701E"/>
    <w:rsid w:val="28E41A59"/>
    <w:rsid w:val="28EB7399"/>
    <w:rsid w:val="28EE16C8"/>
    <w:rsid w:val="28EE6D86"/>
    <w:rsid w:val="292206AE"/>
    <w:rsid w:val="29271D34"/>
    <w:rsid w:val="2936253E"/>
    <w:rsid w:val="295A3AE7"/>
    <w:rsid w:val="29744992"/>
    <w:rsid w:val="2978290B"/>
    <w:rsid w:val="298F4AA9"/>
    <w:rsid w:val="29901AF1"/>
    <w:rsid w:val="2996507F"/>
    <w:rsid w:val="29985DB2"/>
    <w:rsid w:val="29D02366"/>
    <w:rsid w:val="29D34598"/>
    <w:rsid w:val="29D47D74"/>
    <w:rsid w:val="29D72F9E"/>
    <w:rsid w:val="29E500EB"/>
    <w:rsid w:val="29E814F6"/>
    <w:rsid w:val="29EA6C83"/>
    <w:rsid w:val="29ED6366"/>
    <w:rsid w:val="29ED7389"/>
    <w:rsid w:val="29F739EF"/>
    <w:rsid w:val="29FA3C6E"/>
    <w:rsid w:val="2A016D0C"/>
    <w:rsid w:val="2A020398"/>
    <w:rsid w:val="2A155FC5"/>
    <w:rsid w:val="2A235D74"/>
    <w:rsid w:val="2A254595"/>
    <w:rsid w:val="2A276BCA"/>
    <w:rsid w:val="2A3A1A24"/>
    <w:rsid w:val="2A3D61C5"/>
    <w:rsid w:val="2A3E6E2E"/>
    <w:rsid w:val="2A57780D"/>
    <w:rsid w:val="2A5C659C"/>
    <w:rsid w:val="2A6329F5"/>
    <w:rsid w:val="2A662A67"/>
    <w:rsid w:val="2A7B0757"/>
    <w:rsid w:val="2A9075A5"/>
    <w:rsid w:val="2A966357"/>
    <w:rsid w:val="2A9A5091"/>
    <w:rsid w:val="2AA128DD"/>
    <w:rsid w:val="2AA158ED"/>
    <w:rsid w:val="2AA56395"/>
    <w:rsid w:val="2AA65EC8"/>
    <w:rsid w:val="2AB30A7E"/>
    <w:rsid w:val="2ABA1483"/>
    <w:rsid w:val="2AC84F5E"/>
    <w:rsid w:val="2ACE7375"/>
    <w:rsid w:val="2AD37F90"/>
    <w:rsid w:val="2AD87BBB"/>
    <w:rsid w:val="2AE214CE"/>
    <w:rsid w:val="2AE41A3E"/>
    <w:rsid w:val="2AE5469B"/>
    <w:rsid w:val="2AE56F68"/>
    <w:rsid w:val="2B054970"/>
    <w:rsid w:val="2B106567"/>
    <w:rsid w:val="2B151194"/>
    <w:rsid w:val="2B273BB5"/>
    <w:rsid w:val="2B396D56"/>
    <w:rsid w:val="2B43357A"/>
    <w:rsid w:val="2B4C4BB1"/>
    <w:rsid w:val="2B4F265E"/>
    <w:rsid w:val="2B556534"/>
    <w:rsid w:val="2B5D76E6"/>
    <w:rsid w:val="2B631BFB"/>
    <w:rsid w:val="2B6773EE"/>
    <w:rsid w:val="2B80440E"/>
    <w:rsid w:val="2B8B3021"/>
    <w:rsid w:val="2B90408D"/>
    <w:rsid w:val="2B9A4171"/>
    <w:rsid w:val="2BAA095E"/>
    <w:rsid w:val="2BAA3054"/>
    <w:rsid w:val="2BAB6445"/>
    <w:rsid w:val="2BAF240B"/>
    <w:rsid w:val="2BB1590E"/>
    <w:rsid w:val="2BC10BF4"/>
    <w:rsid w:val="2BDA19D7"/>
    <w:rsid w:val="2BE0474B"/>
    <w:rsid w:val="2BED71B1"/>
    <w:rsid w:val="2BFD29E0"/>
    <w:rsid w:val="2C060965"/>
    <w:rsid w:val="2C160290"/>
    <w:rsid w:val="2C1833BE"/>
    <w:rsid w:val="2C1A6850"/>
    <w:rsid w:val="2C1B4161"/>
    <w:rsid w:val="2C3444C0"/>
    <w:rsid w:val="2C36107B"/>
    <w:rsid w:val="2C3D0D5E"/>
    <w:rsid w:val="2C3E17D1"/>
    <w:rsid w:val="2C422220"/>
    <w:rsid w:val="2C52622F"/>
    <w:rsid w:val="2C6A6FAD"/>
    <w:rsid w:val="2C6B4E03"/>
    <w:rsid w:val="2C6C648C"/>
    <w:rsid w:val="2C6F639B"/>
    <w:rsid w:val="2C72170E"/>
    <w:rsid w:val="2C760C88"/>
    <w:rsid w:val="2C7B5A36"/>
    <w:rsid w:val="2C9B53CE"/>
    <w:rsid w:val="2C9D56A8"/>
    <w:rsid w:val="2CA00679"/>
    <w:rsid w:val="2CA3767E"/>
    <w:rsid w:val="2CAF4D7C"/>
    <w:rsid w:val="2CC82A9C"/>
    <w:rsid w:val="2CD33BA9"/>
    <w:rsid w:val="2CD735CB"/>
    <w:rsid w:val="2CE67F19"/>
    <w:rsid w:val="2CF201D3"/>
    <w:rsid w:val="2CF258CC"/>
    <w:rsid w:val="2CFD4ECB"/>
    <w:rsid w:val="2CFE0D98"/>
    <w:rsid w:val="2D064E37"/>
    <w:rsid w:val="2D0C4861"/>
    <w:rsid w:val="2D345620"/>
    <w:rsid w:val="2D3835FC"/>
    <w:rsid w:val="2D477704"/>
    <w:rsid w:val="2D63311F"/>
    <w:rsid w:val="2D681BE9"/>
    <w:rsid w:val="2D6E4664"/>
    <w:rsid w:val="2D7203F8"/>
    <w:rsid w:val="2D83457F"/>
    <w:rsid w:val="2D9C5F16"/>
    <w:rsid w:val="2D9E1834"/>
    <w:rsid w:val="2DA43F58"/>
    <w:rsid w:val="2DB74015"/>
    <w:rsid w:val="2DD1685D"/>
    <w:rsid w:val="2DD71913"/>
    <w:rsid w:val="2DDC4FEC"/>
    <w:rsid w:val="2DDC53A5"/>
    <w:rsid w:val="2DDC7CC6"/>
    <w:rsid w:val="2DFE7C69"/>
    <w:rsid w:val="2E0368AB"/>
    <w:rsid w:val="2E0F25C1"/>
    <w:rsid w:val="2E3C29D4"/>
    <w:rsid w:val="2E3F0442"/>
    <w:rsid w:val="2E46162F"/>
    <w:rsid w:val="2E5C0CD7"/>
    <w:rsid w:val="2E68634C"/>
    <w:rsid w:val="2E6D5503"/>
    <w:rsid w:val="2E781964"/>
    <w:rsid w:val="2E9E4E78"/>
    <w:rsid w:val="2EA23352"/>
    <w:rsid w:val="2EA80693"/>
    <w:rsid w:val="2EB3431F"/>
    <w:rsid w:val="2EB57150"/>
    <w:rsid w:val="2EB63C74"/>
    <w:rsid w:val="2ECE12C5"/>
    <w:rsid w:val="2EE368E1"/>
    <w:rsid w:val="2EF028CA"/>
    <w:rsid w:val="2EF163BF"/>
    <w:rsid w:val="2EF4768D"/>
    <w:rsid w:val="2F2445C5"/>
    <w:rsid w:val="2F34103A"/>
    <w:rsid w:val="2F37200E"/>
    <w:rsid w:val="2F3E4CDB"/>
    <w:rsid w:val="2F3F33A7"/>
    <w:rsid w:val="2F580014"/>
    <w:rsid w:val="2F710384"/>
    <w:rsid w:val="2F806001"/>
    <w:rsid w:val="2F844160"/>
    <w:rsid w:val="2F8E2AE1"/>
    <w:rsid w:val="2F921A86"/>
    <w:rsid w:val="2F95497E"/>
    <w:rsid w:val="2F967BBB"/>
    <w:rsid w:val="2F9D38C8"/>
    <w:rsid w:val="2FA204F7"/>
    <w:rsid w:val="2FC101CF"/>
    <w:rsid w:val="2FC33FE1"/>
    <w:rsid w:val="2FE71C0B"/>
    <w:rsid w:val="2FE909CC"/>
    <w:rsid w:val="2FF72EEC"/>
    <w:rsid w:val="30006D40"/>
    <w:rsid w:val="301D5A6F"/>
    <w:rsid w:val="30211B32"/>
    <w:rsid w:val="304771C3"/>
    <w:rsid w:val="30481850"/>
    <w:rsid w:val="305A439F"/>
    <w:rsid w:val="30641499"/>
    <w:rsid w:val="30693E81"/>
    <w:rsid w:val="3074490C"/>
    <w:rsid w:val="30781E0D"/>
    <w:rsid w:val="30795348"/>
    <w:rsid w:val="30810EC0"/>
    <w:rsid w:val="308C39F3"/>
    <w:rsid w:val="309B5328"/>
    <w:rsid w:val="30AD25FA"/>
    <w:rsid w:val="30AF1625"/>
    <w:rsid w:val="30B24325"/>
    <w:rsid w:val="30B35A8C"/>
    <w:rsid w:val="30B365B5"/>
    <w:rsid w:val="30C2110E"/>
    <w:rsid w:val="30CC741D"/>
    <w:rsid w:val="30D21657"/>
    <w:rsid w:val="30D61160"/>
    <w:rsid w:val="30DA71AD"/>
    <w:rsid w:val="30E13F92"/>
    <w:rsid w:val="30EC1C03"/>
    <w:rsid w:val="31062E35"/>
    <w:rsid w:val="31094AA1"/>
    <w:rsid w:val="310A7688"/>
    <w:rsid w:val="310B55A4"/>
    <w:rsid w:val="31146CE8"/>
    <w:rsid w:val="311A032F"/>
    <w:rsid w:val="311D329C"/>
    <w:rsid w:val="311E475F"/>
    <w:rsid w:val="312405FF"/>
    <w:rsid w:val="31244D49"/>
    <w:rsid w:val="31290CE7"/>
    <w:rsid w:val="312A76E4"/>
    <w:rsid w:val="312C213E"/>
    <w:rsid w:val="31326CA1"/>
    <w:rsid w:val="31377BD7"/>
    <w:rsid w:val="313A696A"/>
    <w:rsid w:val="314A7BC9"/>
    <w:rsid w:val="316822FB"/>
    <w:rsid w:val="317B6B2A"/>
    <w:rsid w:val="317F1CB2"/>
    <w:rsid w:val="31831733"/>
    <w:rsid w:val="318D7A2A"/>
    <w:rsid w:val="3199596D"/>
    <w:rsid w:val="31A23D93"/>
    <w:rsid w:val="31A55402"/>
    <w:rsid w:val="31BB012C"/>
    <w:rsid w:val="31C73BE5"/>
    <w:rsid w:val="31C762CC"/>
    <w:rsid w:val="31C8149F"/>
    <w:rsid w:val="31D40E9F"/>
    <w:rsid w:val="31D834BE"/>
    <w:rsid w:val="31D875E1"/>
    <w:rsid w:val="31DD236A"/>
    <w:rsid w:val="31ED0E1A"/>
    <w:rsid w:val="32007A9D"/>
    <w:rsid w:val="32015EEE"/>
    <w:rsid w:val="32161BED"/>
    <w:rsid w:val="32240174"/>
    <w:rsid w:val="32287BAA"/>
    <w:rsid w:val="324C1D7D"/>
    <w:rsid w:val="32514BCF"/>
    <w:rsid w:val="32523F20"/>
    <w:rsid w:val="32593556"/>
    <w:rsid w:val="32594094"/>
    <w:rsid w:val="325D4EF1"/>
    <w:rsid w:val="326221C3"/>
    <w:rsid w:val="3266286C"/>
    <w:rsid w:val="327537BC"/>
    <w:rsid w:val="328D2238"/>
    <w:rsid w:val="329901B7"/>
    <w:rsid w:val="329E06F6"/>
    <w:rsid w:val="329E5266"/>
    <w:rsid w:val="32B04287"/>
    <w:rsid w:val="32B370AC"/>
    <w:rsid w:val="32C20ABF"/>
    <w:rsid w:val="32FE5A05"/>
    <w:rsid w:val="33032A0C"/>
    <w:rsid w:val="33130ECB"/>
    <w:rsid w:val="331D285F"/>
    <w:rsid w:val="3322553B"/>
    <w:rsid w:val="33386A19"/>
    <w:rsid w:val="333D07CA"/>
    <w:rsid w:val="33495D8E"/>
    <w:rsid w:val="337900B8"/>
    <w:rsid w:val="337959E4"/>
    <w:rsid w:val="337E3D96"/>
    <w:rsid w:val="338808CE"/>
    <w:rsid w:val="338C3A56"/>
    <w:rsid w:val="33A705C5"/>
    <w:rsid w:val="33AF650C"/>
    <w:rsid w:val="33B67078"/>
    <w:rsid w:val="33C2774E"/>
    <w:rsid w:val="33CE7DF7"/>
    <w:rsid w:val="33D21DE0"/>
    <w:rsid w:val="33D5467D"/>
    <w:rsid w:val="33DA1F56"/>
    <w:rsid w:val="33DD1187"/>
    <w:rsid w:val="33ED643D"/>
    <w:rsid w:val="33FD3F6B"/>
    <w:rsid w:val="341E38BB"/>
    <w:rsid w:val="343233FD"/>
    <w:rsid w:val="343744E4"/>
    <w:rsid w:val="3465206A"/>
    <w:rsid w:val="346D49CD"/>
    <w:rsid w:val="347333EB"/>
    <w:rsid w:val="34772874"/>
    <w:rsid w:val="34772A92"/>
    <w:rsid w:val="34785164"/>
    <w:rsid w:val="347E3A60"/>
    <w:rsid w:val="34860AC7"/>
    <w:rsid w:val="3493388E"/>
    <w:rsid w:val="34953476"/>
    <w:rsid w:val="349D485F"/>
    <w:rsid w:val="34B44CC3"/>
    <w:rsid w:val="34D51BF2"/>
    <w:rsid w:val="34D70B64"/>
    <w:rsid w:val="34E773F1"/>
    <w:rsid w:val="34F70068"/>
    <w:rsid w:val="34FB1426"/>
    <w:rsid w:val="35051FDB"/>
    <w:rsid w:val="3513544F"/>
    <w:rsid w:val="35152A61"/>
    <w:rsid w:val="351A2061"/>
    <w:rsid w:val="35261474"/>
    <w:rsid w:val="352D1E89"/>
    <w:rsid w:val="35301362"/>
    <w:rsid w:val="35424493"/>
    <w:rsid w:val="35514107"/>
    <w:rsid w:val="355374E0"/>
    <w:rsid w:val="35605801"/>
    <w:rsid w:val="356C3CB1"/>
    <w:rsid w:val="356C66BF"/>
    <w:rsid w:val="35853F22"/>
    <w:rsid w:val="35883D61"/>
    <w:rsid w:val="359028DC"/>
    <w:rsid w:val="359E0209"/>
    <w:rsid w:val="35AE7A02"/>
    <w:rsid w:val="35B11306"/>
    <w:rsid w:val="35C23069"/>
    <w:rsid w:val="35C94BB8"/>
    <w:rsid w:val="35CD408E"/>
    <w:rsid w:val="35E613C5"/>
    <w:rsid w:val="35EC7AC6"/>
    <w:rsid w:val="35FE2959"/>
    <w:rsid w:val="360466C6"/>
    <w:rsid w:val="3613500D"/>
    <w:rsid w:val="36194509"/>
    <w:rsid w:val="361E2404"/>
    <w:rsid w:val="36211844"/>
    <w:rsid w:val="36427EB5"/>
    <w:rsid w:val="365B32DC"/>
    <w:rsid w:val="36682B9E"/>
    <w:rsid w:val="367133BF"/>
    <w:rsid w:val="36720B0F"/>
    <w:rsid w:val="367E20DF"/>
    <w:rsid w:val="368B0DF2"/>
    <w:rsid w:val="369F1AA4"/>
    <w:rsid w:val="36A37C8C"/>
    <w:rsid w:val="36A52A51"/>
    <w:rsid w:val="36B200A6"/>
    <w:rsid w:val="36C438BD"/>
    <w:rsid w:val="36C833F8"/>
    <w:rsid w:val="36DF0661"/>
    <w:rsid w:val="36E8056F"/>
    <w:rsid w:val="37050924"/>
    <w:rsid w:val="37100A7C"/>
    <w:rsid w:val="37160B8B"/>
    <w:rsid w:val="372E1872"/>
    <w:rsid w:val="372F7376"/>
    <w:rsid w:val="373249E7"/>
    <w:rsid w:val="37367897"/>
    <w:rsid w:val="374529A6"/>
    <w:rsid w:val="37462523"/>
    <w:rsid w:val="375F3BC6"/>
    <w:rsid w:val="37633A75"/>
    <w:rsid w:val="376A4988"/>
    <w:rsid w:val="377331A7"/>
    <w:rsid w:val="377376C1"/>
    <w:rsid w:val="37783D6A"/>
    <w:rsid w:val="378A1A11"/>
    <w:rsid w:val="378F189B"/>
    <w:rsid w:val="37912AC4"/>
    <w:rsid w:val="37A15D86"/>
    <w:rsid w:val="37A52A2B"/>
    <w:rsid w:val="37A863B4"/>
    <w:rsid w:val="37B46A3F"/>
    <w:rsid w:val="37B9158B"/>
    <w:rsid w:val="37BA55AA"/>
    <w:rsid w:val="37BD7F6E"/>
    <w:rsid w:val="37C223ED"/>
    <w:rsid w:val="37CE52A7"/>
    <w:rsid w:val="37D04632"/>
    <w:rsid w:val="37D27C25"/>
    <w:rsid w:val="37E87E6B"/>
    <w:rsid w:val="37E9140F"/>
    <w:rsid w:val="37F30AB5"/>
    <w:rsid w:val="38114782"/>
    <w:rsid w:val="382702F2"/>
    <w:rsid w:val="38331090"/>
    <w:rsid w:val="38382840"/>
    <w:rsid w:val="38393396"/>
    <w:rsid w:val="383C258B"/>
    <w:rsid w:val="384C3310"/>
    <w:rsid w:val="384C7108"/>
    <w:rsid w:val="384E7989"/>
    <w:rsid w:val="38636AAD"/>
    <w:rsid w:val="386403F4"/>
    <w:rsid w:val="386C414D"/>
    <w:rsid w:val="38726056"/>
    <w:rsid w:val="38812092"/>
    <w:rsid w:val="388F49F5"/>
    <w:rsid w:val="38903D0B"/>
    <w:rsid w:val="38A75194"/>
    <w:rsid w:val="38B90E83"/>
    <w:rsid w:val="38C33C25"/>
    <w:rsid w:val="38CD4CF9"/>
    <w:rsid w:val="38DD5A37"/>
    <w:rsid w:val="38DF6F45"/>
    <w:rsid w:val="38EA719C"/>
    <w:rsid w:val="38ED0F48"/>
    <w:rsid w:val="390235DB"/>
    <w:rsid w:val="3902373F"/>
    <w:rsid w:val="39145C1F"/>
    <w:rsid w:val="39165992"/>
    <w:rsid w:val="39227B43"/>
    <w:rsid w:val="3925167C"/>
    <w:rsid w:val="392F65B5"/>
    <w:rsid w:val="394110CC"/>
    <w:rsid w:val="395263EF"/>
    <w:rsid w:val="3959373F"/>
    <w:rsid w:val="39690A18"/>
    <w:rsid w:val="398362C8"/>
    <w:rsid w:val="39843680"/>
    <w:rsid w:val="398F13D4"/>
    <w:rsid w:val="399B3EE6"/>
    <w:rsid w:val="39A81E2D"/>
    <w:rsid w:val="39BD0B41"/>
    <w:rsid w:val="39D302E6"/>
    <w:rsid w:val="39ED0B50"/>
    <w:rsid w:val="3A052BE2"/>
    <w:rsid w:val="3A0B0674"/>
    <w:rsid w:val="3A0B06A7"/>
    <w:rsid w:val="3A2C2633"/>
    <w:rsid w:val="3A340789"/>
    <w:rsid w:val="3A3810CC"/>
    <w:rsid w:val="3A3B78A0"/>
    <w:rsid w:val="3A463C3A"/>
    <w:rsid w:val="3A5C3763"/>
    <w:rsid w:val="3A616258"/>
    <w:rsid w:val="3A761216"/>
    <w:rsid w:val="3A765B77"/>
    <w:rsid w:val="3A8355D0"/>
    <w:rsid w:val="3A8A0051"/>
    <w:rsid w:val="3AAA493F"/>
    <w:rsid w:val="3AB60721"/>
    <w:rsid w:val="3ACF6D83"/>
    <w:rsid w:val="3AD7066D"/>
    <w:rsid w:val="3ADD01AC"/>
    <w:rsid w:val="3AEC7BE6"/>
    <w:rsid w:val="3AFF094D"/>
    <w:rsid w:val="3B054175"/>
    <w:rsid w:val="3B1104C5"/>
    <w:rsid w:val="3B14244E"/>
    <w:rsid w:val="3B151FD7"/>
    <w:rsid w:val="3B177A49"/>
    <w:rsid w:val="3B196C1A"/>
    <w:rsid w:val="3B1B380A"/>
    <w:rsid w:val="3B1D778D"/>
    <w:rsid w:val="3B2166E5"/>
    <w:rsid w:val="3B3028D1"/>
    <w:rsid w:val="3B38545A"/>
    <w:rsid w:val="3B600170"/>
    <w:rsid w:val="3B633C38"/>
    <w:rsid w:val="3B8C4F9F"/>
    <w:rsid w:val="3B905AAC"/>
    <w:rsid w:val="3B91682B"/>
    <w:rsid w:val="3BD71DAA"/>
    <w:rsid w:val="3BDD222C"/>
    <w:rsid w:val="3BE8246E"/>
    <w:rsid w:val="3BEC7509"/>
    <w:rsid w:val="3BEE707A"/>
    <w:rsid w:val="3BF31F88"/>
    <w:rsid w:val="3C14608F"/>
    <w:rsid w:val="3C1C6A09"/>
    <w:rsid w:val="3C2D0588"/>
    <w:rsid w:val="3C2E0976"/>
    <w:rsid w:val="3C2F667F"/>
    <w:rsid w:val="3C61417A"/>
    <w:rsid w:val="3C6614CC"/>
    <w:rsid w:val="3C6E08A0"/>
    <w:rsid w:val="3C6E242D"/>
    <w:rsid w:val="3C73328C"/>
    <w:rsid w:val="3C783818"/>
    <w:rsid w:val="3C797FF8"/>
    <w:rsid w:val="3C7A5A7A"/>
    <w:rsid w:val="3C7A691D"/>
    <w:rsid w:val="3C9B78FD"/>
    <w:rsid w:val="3CA131A5"/>
    <w:rsid w:val="3CAA7320"/>
    <w:rsid w:val="3CAC32BA"/>
    <w:rsid w:val="3CCC1780"/>
    <w:rsid w:val="3CCE3C08"/>
    <w:rsid w:val="3CD077CD"/>
    <w:rsid w:val="3CE174F5"/>
    <w:rsid w:val="3CE21640"/>
    <w:rsid w:val="3CF412B9"/>
    <w:rsid w:val="3D002E97"/>
    <w:rsid w:val="3D016CBC"/>
    <w:rsid w:val="3D0254B1"/>
    <w:rsid w:val="3D046436"/>
    <w:rsid w:val="3D0A7308"/>
    <w:rsid w:val="3D11094F"/>
    <w:rsid w:val="3D145E55"/>
    <w:rsid w:val="3D1A0C20"/>
    <w:rsid w:val="3D350926"/>
    <w:rsid w:val="3D354B14"/>
    <w:rsid w:val="3D400AA7"/>
    <w:rsid w:val="3D471B3E"/>
    <w:rsid w:val="3D472265"/>
    <w:rsid w:val="3D47271C"/>
    <w:rsid w:val="3D4E69D6"/>
    <w:rsid w:val="3D760AB8"/>
    <w:rsid w:val="3D873E11"/>
    <w:rsid w:val="3D89115F"/>
    <w:rsid w:val="3D8A77AE"/>
    <w:rsid w:val="3D9B4EA9"/>
    <w:rsid w:val="3DB60EE5"/>
    <w:rsid w:val="3DBD68EC"/>
    <w:rsid w:val="3DCC4E5C"/>
    <w:rsid w:val="3DCC63E0"/>
    <w:rsid w:val="3DD34486"/>
    <w:rsid w:val="3DD83AC0"/>
    <w:rsid w:val="3DDB6154"/>
    <w:rsid w:val="3DE22431"/>
    <w:rsid w:val="3DE35319"/>
    <w:rsid w:val="3DF13F94"/>
    <w:rsid w:val="3DFE2E06"/>
    <w:rsid w:val="3E276C2E"/>
    <w:rsid w:val="3E347D7F"/>
    <w:rsid w:val="3E490C25"/>
    <w:rsid w:val="3E540F0C"/>
    <w:rsid w:val="3E5704BF"/>
    <w:rsid w:val="3E6255DA"/>
    <w:rsid w:val="3E8D0399"/>
    <w:rsid w:val="3E9F6E22"/>
    <w:rsid w:val="3EA630F6"/>
    <w:rsid w:val="3EA976CC"/>
    <w:rsid w:val="3EB56661"/>
    <w:rsid w:val="3EE34E15"/>
    <w:rsid w:val="3EE75FA3"/>
    <w:rsid w:val="3EF2111D"/>
    <w:rsid w:val="3F0129F8"/>
    <w:rsid w:val="3F1D1EAB"/>
    <w:rsid w:val="3F1D3902"/>
    <w:rsid w:val="3F266D9C"/>
    <w:rsid w:val="3F285BDD"/>
    <w:rsid w:val="3F2E2726"/>
    <w:rsid w:val="3F2F6BB5"/>
    <w:rsid w:val="3F323B2B"/>
    <w:rsid w:val="3F3854A4"/>
    <w:rsid w:val="3F5C008C"/>
    <w:rsid w:val="3F695182"/>
    <w:rsid w:val="3F6957C9"/>
    <w:rsid w:val="3F6D5A6B"/>
    <w:rsid w:val="3F706004"/>
    <w:rsid w:val="3F751711"/>
    <w:rsid w:val="3F7B3FC5"/>
    <w:rsid w:val="3F936725"/>
    <w:rsid w:val="3F997703"/>
    <w:rsid w:val="3FA61EE0"/>
    <w:rsid w:val="3FAE7D17"/>
    <w:rsid w:val="3FB97D6E"/>
    <w:rsid w:val="3FC076F9"/>
    <w:rsid w:val="3FC328FA"/>
    <w:rsid w:val="3FD02576"/>
    <w:rsid w:val="3FD1018B"/>
    <w:rsid w:val="3FD54825"/>
    <w:rsid w:val="3FE74091"/>
    <w:rsid w:val="3FE753E7"/>
    <w:rsid w:val="3FE8085A"/>
    <w:rsid w:val="3FFE1274"/>
    <w:rsid w:val="400467A6"/>
    <w:rsid w:val="400710FF"/>
    <w:rsid w:val="400F366B"/>
    <w:rsid w:val="401800B1"/>
    <w:rsid w:val="40293A1D"/>
    <w:rsid w:val="40316F65"/>
    <w:rsid w:val="405B1144"/>
    <w:rsid w:val="407377F7"/>
    <w:rsid w:val="407C28A3"/>
    <w:rsid w:val="40A12173"/>
    <w:rsid w:val="40B33809"/>
    <w:rsid w:val="40BC4C1F"/>
    <w:rsid w:val="40E030FE"/>
    <w:rsid w:val="40E1569C"/>
    <w:rsid w:val="40ED0688"/>
    <w:rsid w:val="410A35A4"/>
    <w:rsid w:val="410A7D8C"/>
    <w:rsid w:val="410B6AEE"/>
    <w:rsid w:val="4115589B"/>
    <w:rsid w:val="411C1ABD"/>
    <w:rsid w:val="41224075"/>
    <w:rsid w:val="41514430"/>
    <w:rsid w:val="416E64A6"/>
    <w:rsid w:val="41727019"/>
    <w:rsid w:val="417D2E4B"/>
    <w:rsid w:val="41944566"/>
    <w:rsid w:val="419E41BA"/>
    <w:rsid w:val="419E5FDA"/>
    <w:rsid w:val="41A94780"/>
    <w:rsid w:val="41AB07DC"/>
    <w:rsid w:val="41AD65CC"/>
    <w:rsid w:val="41CD638E"/>
    <w:rsid w:val="41D0093B"/>
    <w:rsid w:val="41D56497"/>
    <w:rsid w:val="41D7103A"/>
    <w:rsid w:val="41DD3F5C"/>
    <w:rsid w:val="41DE6E00"/>
    <w:rsid w:val="420B28B1"/>
    <w:rsid w:val="420F4B2A"/>
    <w:rsid w:val="421F6039"/>
    <w:rsid w:val="42287DEF"/>
    <w:rsid w:val="423F20BE"/>
    <w:rsid w:val="424A190C"/>
    <w:rsid w:val="424F6D78"/>
    <w:rsid w:val="4250701B"/>
    <w:rsid w:val="42527F9F"/>
    <w:rsid w:val="425A25B3"/>
    <w:rsid w:val="426258DB"/>
    <w:rsid w:val="426D03DB"/>
    <w:rsid w:val="428D4999"/>
    <w:rsid w:val="429C3072"/>
    <w:rsid w:val="429D3EC1"/>
    <w:rsid w:val="42A842C5"/>
    <w:rsid w:val="42B548D3"/>
    <w:rsid w:val="42C4782F"/>
    <w:rsid w:val="42CA3980"/>
    <w:rsid w:val="42DB6C2A"/>
    <w:rsid w:val="42EA181A"/>
    <w:rsid w:val="42F24329"/>
    <w:rsid w:val="42F47614"/>
    <w:rsid w:val="42FA2B26"/>
    <w:rsid w:val="42FC3FD7"/>
    <w:rsid w:val="43036AE9"/>
    <w:rsid w:val="4307109C"/>
    <w:rsid w:val="43085590"/>
    <w:rsid w:val="430C6D41"/>
    <w:rsid w:val="43136DD7"/>
    <w:rsid w:val="431622D7"/>
    <w:rsid w:val="43163C33"/>
    <w:rsid w:val="432322D7"/>
    <w:rsid w:val="43241E92"/>
    <w:rsid w:val="432A4053"/>
    <w:rsid w:val="432D7D88"/>
    <w:rsid w:val="43362BE2"/>
    <w:rsid w:val="43750723"/>
    <w:rsid w:val="43801879"/>
    <w:rsid w:val="43801ABD"/>
    <w:rsid w:val="43810D66"/>
    <w:rsid w:val="438610C1"/>
    <w:rsid w:val="43B67FCD"/>
    <w:rsid w:val="43B8104E"/>
    <w:rsid w:val="43B83723"/>
    <w:rsid w:val="43C4607E"/>
    <w:rsid w:val="43C74C53"/>
    <w:rsid w:val="43C9668D"/>
    <w:rsid w:val="43D8500F"/>
    <w:rsid w:val="43DF1A2F"/>
    <w:rsid w:val="43E373DB"/>
    <w:rsid w:val="43F009B8"/>
    <w:rsid w:val="440C0E45"/>
    <w:rsid w:val="44181C78"/>
    <w:rsid w:val="44195EA8"/>
    <w:rsid w:val="441E30E3"/>
    <w:rsid w:val="442200FC"/>
    <w:rsid w:val="44226260"/>
    <w:rsid w:val="443D2814"/>
    <w:rsid w:val="443D396D"/>
    <w:rsid w:val="443D731F"/>
    <w:rsid w:val="444920B9"/>
    <w:rsid w:val="444F6CE3"/>
    <w:rsid w:val="447F0A66"/>
    <w:rsid w:val="448B388E"/>
    <w:rsid w:val="44A01E86"/>
    <w:rsid w:val="44AD342A"/>
    <w:rsid w:val="44C54BC9"/>
    <w:rsid w:val="44C63D6B"/>
    <w:rsid w:val="44D92A63"/>
    <w:rsid w:val="44DF30F3"/>
    <w:rsid w:val="44E137E9"/>
    <w:rsid w:val="44E859CB"/>
    <w:rsid w:val="44EF6249"/>
    <w:rsid w:val="44F911A2"/>
    <w:rsid w:val="45031B7E"/>
    <w:rsid w:val="45046D18"/>
    <w:rsid w:val="45154D2A"/>
    <w:rsid w:val="451E46A8"/>
    <w:rsid w:val="45313839"/>
    <w:rsid w:val="45482A33"/>
    <w:rsid w:val="45497735"/>
    <w:rsid w:val="454A0C93"/>
    <w:rsid w:val="4552578B"/>
    <w:rsid w:val="45572141"/>
    <w:rsid w:val="455760D9"/>
    <w:rsid w:val="457C79C4"/>
    <w:rsid w:val="457D2546"/>
    <w:rsid w:val="45871279"/>
    <w:rsid w:val="458E03E9"/>
    <w:rsid w:val="459362E3"/>
    <w:rsid w:val="45967720"/>
    <w:rsid w:val="4599266E"/>
    <w:rsid w:val="459A398F"/>
    <w:rsid w:val="45BF170C"/>
    <w:rsid w:val="45D40F92"/>
    <w:rsid w:val="45D5700C"/>
    <w:rsid w:val="45DA7F23"/>
    <w:rsid w:val="45E15CB6"/>
    <w:rsid w:val="45FD646C"/>
    <w:rsid w:val="4600083B"/>
    <w:rsid w:val="460E70D6"/>
    <w:rsid w:val="460F43BC"/>
    <w:rsid w:val="4620467A"/>
    <w:rsid w:val="46230D95"/>
    <w:rsid w:val="463A41BA"/>
    <w:rsid w:val="463B2805"/>
    <w:rsid w:val="463F752D"/>
    <w:rsid w:val="465C4083"/>
    <w:rsid w:val="4676048E"/>
    <w:rsid w:val="46867380"/>
    <w:rsid w:val="46AE5985"/>
    <w:rsid w:val="46AE613B"/>
    <w:rsid w:val="46CC2E9D"/>
    <w:rsid w:val="46DD2E21"/>
    <w:rsid w:val="46EB77AC"/>
    <w:rsid w:val="46ED152B"/>
    <w:rsid w:val="46EE203E"/>
    <w:rsid w:val="46F719C7"/>
    <w:rsid w:val="46FC777C"/>
    <w:rsid w:val="47016A97"/>
    <w:rsid w:val="471E6041"/>
    <w:rsid w:val="47200CB0"/>
    <w:rsid w:val="472C06C5"/>
    <w:rsid w:val="4752509E"/>
    <w:rsid w:val="477C34D9"/>
    <w:rsid w:val="47CF4A6E"/>
    <w:rsid w:val="47D247CD"/>
    <w:rsid w:val="47F74410"/>
    <w:rsid w:val="482625F9"/>
    <w:rsid w:val="48270C3B"/>
    <w:rsid w:val="483F2FFE"/>
    <w:rsid w:val="48436E76"/>
    <w:rsid w:val="48562EDB"/>
    <w:rsid w:val="485D2DA6"/>
    <w:rsid w:val="48640EC0"/>
    <w:rsid w:val="48690F9C"/>
    <w:rsid w:val="4870609A"/>
    <w:rsid w:val="48753462"/>
    <w:rsid w:val="48791105"/>
    <w:rsid w:val="48876C79"/>
    <w:rsid w:val="488F2B7C"/>
    <w:rsid w:val="489521EB"/>
    <w:rsid w:val="489A12DE"/>
    <w:rsid w:val="489F5EA3"/>
    <w:rsid w:val="48A8589B"/>
    <w:rsid w:val="48AF22C2"/>
    <w:rsid w:val="48C4051B"/>
    <w:rsid w:val="48CA5E77"/>
    <w:rsid w:val="48CE738D"/>
    <w:rsid w:val="48F177D7"/>
    <w:rsid w:val="48F25D4B"/>
    <w:rsid w:val="48FE0185"/>
    <w:rsid w:val="490F66CB"/>
    <w:rsid w:val="49101C57"/>
    <w:rsid w:val="49132E57"/>
    <w:rsid w:val="491973C9"/>
    <w:rsid w:val="492055C8"/>
    <w:rsid w:val="492F6D6E"/>
    <w:rsid w:val="49385BB5"/>
    <w:rsid w:val="493F327F"/>
    <w:rsid w:val="4954267B"/>
    <w:rsid w:val="49573D0D"/>
    <w:rsid w:val="49581BAA"/>
    <w:rsid w:val="496433AC"/>
    <w:rsid w:val="498376B4"/>
    <w:rsid w:val="498E5666"/>
    <w:rsid w:val="499154C9"/>
    <w:rsid w:val="499432C6"/>
    <w:rsid w:val="499F2E29"/>
    <w:rsid w:val="49B855E1"/>
    <w:rsid w:val="49C84C50"/>
    <w:rsid w:val="49C90803"/>
    <w:rsid w:val="49D226B7"/>
    <w:rsid w:val="49DF0F2C"/>
    <w:rsid w:val="49EE5978"/>
    <w:rsid w:val="49FC0EFA"/>
    <w:rsid w:val="4A006258"/>
    <w:rsid w:val="4A267B40"/>
    <w:rsid w:val="4A273F8D"/>
    <w:rsid w:val="4A377465"/>
    <w:rsid w:val="4A652C4F"/>
    <w:rsid w:val="4A6560AD"/>
    <w:rsid w:val="4A695C86"/>
    <w:rsid w:val="4A8409B9"/>
    <w:rsid w:val="4A871E80"/>
    <w:rsid w:val="4A8E15BA"/>
    <w:rsid w:val="4A8F6D17"/>
    <w:rsid w:val="4A915347"/>
    <w:rsid w:val="4A9E1007"/>
    <w:rsid w:val="4AD77F4D"/>
    <w:rsid w:val="4ADC37A1"/>
    <w:rsid w:val="4AE96ECC"/>
    <w:rsid w:val="4B1237F8"/>
    <w:rsid w:val="4B166F3B"/>
    <w:rsid w:val="4B1D3E19"/>
    <w:rsid w:val="4B201F1D"/>
    <w:rsid w:val="4B387DE5"/>
    <w:rsid w:val="4B4E13FD"/>
    <w:rsid w:val="4B532271"/>
    <w:rsid w:val="4B674073"/>
    <w:rsid w:val="4B6C4E4D"/>
    <w:rsid w:val="4B7E7491"/>
    <w:rsid w:val="4B842DD3"/>
    <w:rsid w:val="4B994656"/>
    <w:rsid w:val="4B9B0554"/>
    <w:rsid w:val="4B9D2501"/>
    <w:rsid w:val="4BA608AE"/>
    <w:rsid w:val="4BAA26AB"/>
    <w:rsid w:val="4BB6565E"/>
    <w:rsid w:val="4BD629B1"/>
    <w:rsid w:val="4BD86EA8"/>
    <w:rsid w:val="4BDE342A"/>
    <w:rsid w:val="4BE20D16"/>
    <w:rsid w:val="4BE2679B"/>
    <w:rsid w:val="4BFF5EC7"/>
    <w:rsid w:val="4BFF6D55"/>
    <w:rsid w:val="4C0F06D1"/>
    <w:rsid w:val="4C243E89"/>
    <w:rsid w:val="4C41606F"/>
    <w:rsid w:val="4C4D33F6"/>
    <w:rsid w:val="4C640807"/>
    <w:rsid w:val="4C871B27"/>
    <w:rsid w:val="4C936888"/>
    <w:rsid w:val="4CA05890"/>
    <w:rsid w:val="4CA93333"/>
    <w:rsid w:val="4CBC38D4"/>
    <w:rsid w:val="4CCA4B68"/>
    <w:rsid w:val="4CCE6CCD"/>
    <w:rsid w:val="4CD20EE4"/>
    <w:rsid w:val="4CF20B38"/>
    <w:rsid w:val="4D0033EE"/>
    <w:rsid w:val="4D0227BD"/>
    <w:rsid w:val="4D095AA4"/>
    <w:rsid w:val="4D117E79"/>
    <w:rsid w:val="4D1329CF"/>
    <w:rsid w:val="4D181725"/>
    <w:rsid w:val="4D330361"/>
    <w:rsid w:val="4D4A328E"/>
    <w:rsid w:val="4D620BE4"/>
    <w:rsid w:val="4D6E22F1"/>
    <w:rsid w:val="4D766F0F"/>
    <w:rsid w:val="4D7E06B6"/>
    <w:rsid w:val="4D812DD3"/>
    <w:rsid w:val="4D8D13F7"/>
    <w:rsid w:val="4D8D3659"/>
    <w:rsid w:val="4DB95B74"/>
    <w:rsid w:val="4DBE3E8F"/>
    <w:rsid w:val="4DC60F5B"/>
    <w:rsid w:val="4DEE2E99"/>
    <w:rsid w:val="4DF56D83"/>
    <w:rsid w:val="4E097049"/>
    <w:rsid w:val="4E0E32AC"/>
    <w:rsid w:val="4E225251"/>
    <w:rsid w:val="4E251EF0"/>
    <w:rsid w:val="4E30283D"/>
    <w:rsid w:val="4E302D98"/>
    <w:rsid w:val="4E34693B"/>
    <w:rsid w:val="4E36798A"/>
    <w:rsid w:val="4E381B38"/>
    <w:rsid w:val="4E3C75B4"/>
    <w:rsid w:val="4E407106"/>
    <w:rsid w:val="4E42453C"/>
    <w:rsid w:val="4E46763B"/>
    <w:rsid w:val="4E541733"/>
    <w:rsid w:val="4E6409FC"/>
    <w:rsid w:val="4E6474C3"/>
    <w:rsid w:val="4E6F5C2E"/>
    <w:rsid w:val="4E742927"/>
    <w:rsid w:val="4E7B7AC5"/>
    <w:rsid w:val="4E8066B8"/>
    <w:rsid w:val="4E9A5EF8"/>
    <w:rsid w:val="4EA827A3"/>
    <w:rsid w:val="4EC23D56"/>
    <w:rsid w:val="4ECA5696"/>
    <w:rsid w:val="4ED2724A"/>
    <w:rsid w:val="4ED70A6E"/>
    <w:rsid w:val="4EDC5240"/>
    <w:rsid w:val="4EE76FA5"/>
    <w:rsid w:val="4F123047"/>
    <w:rsid w:val="4F131A34"/>
    <w:rsid w:val="4F1E02D3"/>
    <w:rsid w:val="4F223C64"/>
    <w:rsid w:val="4F2B0BDC"/>
    <w:rsid w:val="4F2E6203"/>
    <w:rsid w:val="4F3B099C"/>
    <w:rsid w:val="4F411010"/>
    <w:rsid w:val="4F4E6883"/>
    <w:rsid w:val="4F607294"/>
    <w:rsid w:val="4FA0151B"/>
    <w:rsid w:val="4FAF7016"/>
    <w:rsid w:val="4FC14CF4"/>
    <w:rsid w:val="4FDE6CE9"/>
    <w:rsid w:val="4FDF4ECA"/>
    <w:rsid w:val="4FE60FD8"/>
    <w:rsid w:val="4FEE14B1"/>
    <w:rsid w:val="4FEF49F6"/>
    <w:rsid w:val="4FF16663"/>
    <w:rsid w:val="4FFE09EE"/>
    <w:rsid w:val="500D4817"/>
    <w:rsid w:val="501A713A"/>
    <w:rsid w:val="501C65B2"/>
    <w:rsid w:val="501E5C4E"/>
    <w:rsid w:val="50343F8D"/>
    <w:rsid w:val="505A62C0"/>
    <w:rsid w:val="50615BF2"/>
    <w:rsid w:val="5066407C"/>
    <w:rsid w:val="507E2B61"/>
    <w:rsid w:val="50886D2F"/>
    <w:rsid w:val="508C6917"/>
    <w:rsid w:val="509071F2"/>
    <w:rsid w:val="50A56CFE"/>
    <w:rsid w:val="50A96E25"/>
    <w:rsid w:val="50CB134F"/>
    <w:rsid w:val="50DF5D12"/>
    <w:rsid w:val="50EA54B1"/>
    <w:rsid w:val="50F22FBC"/>
    <w:rsid w:val="510357BF"/>
    <w:rsid w:val="510A0DC3"/>
    <w:rsid w:val="510B2665"/>
    <w:rsid w:val="51144CC9"/>
    <w:rsid w:val="51200437"/>
    <w:rsid w:val="512978CC"/>
    <w:rsid w:val="514E6F8B"/>
    <w:rsid w:val="514F27C5"/>
    <w:rsid w:val="516C3F3A"/>
    <w:rsid w:val="51720603"/>
    <w:rsid w:val="51736C89"/>
    <w:rsid w:val="517E1842"/>
    <w:rsid w:val="517E189A"/>
    <w:rsid w:val="51850A09"/>
    <w:rsid w:val="51884EFC"/>
    <w:rsid w:val="519D5DE6"/>
    <w:rsid w:val="51A2418F"/>
    <w:rsid w:val="51A84AC8"/>
    <w:rsid w:val="51B056C6"/>
    <w:rsid w:val="51C36510"/>
    <w:rsid w:val="51C65BCC"/>
    <w:rsid w:val="51C87D73"/>
    <w:rsid w:val="51F12E81"/>
    <w:rsid w:val="51F36E5C"/>
    <w:rsid w:val="51F73866"/>
    <w:rsid w:val="51FF6196"/>
    <w:rsid w:val="52154383"/>
    <w:rsid w:val="52211679"/>
    <w:rsid w:val="52282C18"/>
    <w:rsid w:val="524B7364"/>
    <w:rsid w:val="524D1418"/>
    <w:rsid w:val="5253784D"/>
    <w:rsid w:val="525D6608"/>
    <w:rsid w:val="529B65A1"/>
    <w:rsid w:val="52A07BAF"/>
    <w:rsid w:val="52AF0A54"/>
    <w:rsid w:val="52B25256"/>
    <w:rsid w:val="52BB7286"/>
    <w:rsid w:val="52BE2017"/>
    <w:rsid w:val="52C10397"/>
    <w:rsid w:val="52C8418A"/>
    <w:rsid w:val="52D866C9"/>
    <w:rsid w:val="52DC0E5B"/>
    <w:rsid w:val="5315273B"/>
    <w:rsid w:val="531B0ED9"/>
    <w:rsid w:val="531E55CA"/>
    <w:rsid w:val="53263B58"/>
    <w:rsid w:val="532D4CEA"/>
    <w:rsid w:val="53351170"/>
    <w:rsid w:val="534A7445"/>
    <w:rsid w:val="53506D49"/>
    <w:rsid w:val="53603F1E"/>
    <w:rsid w:val="53651DAF"/>
    <w:rsid w:val="53721F04"/>
    <w:rsid w:val="538059BD"/>
    <w:rsid w:val="538765ED"/>
    <w:rsid w:val="539F1E26"/>
    <w:rsid w:val="53B83BD7"/>
    <w:rsid w:val="53C12DD8"/>
    <w:rsid w:val="53C21E9C"/>
    <w:rsid w:val="53C67145"/>
    <w:rsid w:val="53C907F0"/>
    <w:rsid w:val="53E33AB8"/>
    <w:rsid w:val="53E6022B"/>
    <w:rsid w:val="53EC4AEE"/>
    <w:rsid w:val="53F04F90"/>
    <w:rsid w:val="54067BC4"/>
    <w:rsid w:val="540F77A0"/>
    <w:rsid w:val="544F5A4A"/>
    <w:rsid w:val="54523AE2"/>
    <w:rsid w:val="545661C1"/>
    <w:rsid w:val="54700B94"/>
    <w:rsid w:val="549018FE"/>
    <w:rsid w:val="54B340FC"/>
    <w:rsid w:val="54B54EE8"/>
    <w:rsid w:val="54BD3E04"/>
    <w:rsid w:val="54C44C4B"/>
    <w:rsid w:val="54CA690C"/>
    <w:rsid w:val="54CC1CD1"/>
    <w:rsid w:val="54E9731A"/>
    <w:rsid w:val="54EA733F"/>
    <w:rsid w:val="54FA4267"/>
    <w:rsid w:val="54FE66E2"/>
    <w:rsid w:val="55052C45"/>
    <w:rsid w:val="550C1E6A"/>
    <w:rsid w:val="55113994"/>
    <w:rsid w:val="551E7D30"/>
    <w:rsid w:val="55201592"/>
    <w:rsid w:val="552536ED"/>
    <w:rsid w:val="55294F17"/>
    <w:rsid w:val="55314D54"/>
    <w:rsid w:val="553E422C"/>
    <w:rsid w:val="554D432D"/>
    <w:rsid w:val="554D61AE"/>
    <w:rsid w:val="5554712A"/>
    <w:rsid w:val="55650E64"/>
    <w:rsid w:val="55667F7F"/>
    <w:rsid w:val="55951EF3"/>
    <w:rsid w:val="55960AEE"/>
    <w:rsid w:val="559E07D7"/>
    <w:rsid w:val="55A77B57"/>
    <w:rsid w:val="55AB3150"/>
    <w:rsid w:val="55AC28C7"/>
    <w:rsid w:val="55B90E2E"/>
    <w:rsid w:val="55B942C4"/>
    <w:rsid w:val="55BA2352"/>
    <w:rsid w:val="55C82512"/>
    <w:rsid w:val="55CE1C1A"/>
    <w:rsid w:val="55D041A1"/>
    <w:rsid w:val="55D21192"/>
    <w:rsid w:val="55DF4781"/>
    <w:rsid w:val="55E700A7"/>
    <w:rsid w:val="560D526A"/>
    <w:rsid w:val="56396105"/>
    <w:rsid w:val="563A29B2"/>
    <w:rsid w:val="563A3008"/>
    <w:rsid w:val="563D77F4"/>
    <w:rsid w:val="5649020E"/>
    <w:rsid w:val="564E6657"/>
    <w:rsid w:val="56525187"/>
    <w:rsid w:val="56556D94"/>
    <w:rsid w:val="565C3270"/>
    <w:rsid w:val="56A15F15"/>
    <w:rsid w:val="56A221E0"/>
    <w:rsid w:val="56A95086"/>
    <w:rsid w:val="56AB39CD"/>
    <w:rsid w:val="56AC0610"/>
    <w:rsid w:val="56BA15B7"/>
    <w:rsid w:val="56C33675"/>
    <w:rsid w:val="56C46813"/>
    <w:rsid w:val="56C46FFC"/>
    <w:rsid w:val="56C847EC"/>
    <w:rsid w:val="56D44665"/>
    <w:rsid w:val="56E76A7C"/>
    <w:rsid w:val="56EB2ADD"/>
    <w:rsid w:val="57072BF3"/>
    <w:rsid w:val="5708088E"/>
    <w:rsid w:val="570914B5"/>
    <w:rsid w:val="570D1DB4"/>
    <w:rsid w:val="571C4B3D"/>
    <w:rsid w:val="572A53ED"/>
    <w:rsid w:val="572F2437"/>
    <w:rsid w:val="574C6984"/>
    <w:rsid w:val="57613ADB"/>
    <w:rsid w:val="57725FD1"/>
    <w:rsid w:val="57764D68"/>
    <w:rsid w:val="577B540B"/>
    <w:rsid w:val="577F0995"/>
    <w:rsid w:val="579120A4"/>
    <w:rsid w:val="57917D19"/>
    <w:rsid w:val="57942201"/>
    <w:rsid w:val="579D7108"/>
    <w:rsid w:val="57A1160C"/>
    <w:rsid w:val="57A37811"/>
    <w:rsid w:val="57A52204"/>
    <w:rsid w:val="57D43A4A"/>
    <w:rsid w:val="57DD1A27"/>
    <w:rsid w:val="57E43BE6"/>
    <w:rsid w:val="57F95320"/>
    <w:rsid w:val="58076C66"/>
    <w:rsid w:val="581A4E17"/>
    <w:rsid w:val="582A79BA"/>
    <w:rsid w:val="582E76D1"/>
    <w:rsid w:val="583132A9"/>
    <w:rsid w:val="58366C46"/>
    <w:rsid w:val="583807ED"/>
    <w:rsid w:val="583C2B26"/>
    <w:rsid w:val="58630F96"/>
    <w:rsid w:val="588008EA"/>
    <w:rsid w:val="588456F1"/>
    <w:rsid w:val="588E42C9"/>
    <w:rsid w:val="589344C0"/>
    <w:rsid w:val="589F3953"/>
    <w:rsid w:val="58A6514C"/>
    <w:rsid w:val="58AB4634"/>
    <w:rsid w:val="58BB42FC"/>
    <w:rsid w:val="58E41BD8"/>
    <w:rsid w:val="58EF5FE9"/>
    <w:rsid w:val="58FB6A0C"/>
    <w:rsid w:val="59227832"/>
    <w:rsid w:val="593E37DA"/>
    <w:rsid w:val="5943790D"/>
    <w:rsid w:val="5945394E"/>
    <w:rsid w:val="594F030A"/>
    <w:rsid w:val="595F7BE0"/>
    <w:rsid w:val="59603FC6"/>
    <w:rsid w:val="59690954"/>
    <w:rsid w:val="59740CD7"/>
    <w:rsid w:val="59763ECF"/>
    <w:rsid w:val="597733F3"/>
    <w:rsid w:val="599D3872"/>
    <w:rsid w:val="59C46269"/>
    <w:rsid w:val="59EB73A3"/>
    <w:rsid w:val="59F8189E"/>
    <w:rsid w:val="5A0C339D"/>
    <w:rsid w:val="5A0E45AC"/>
    <w:rsid w:val="5A25688F"/>
    <w:rsid w:val="5A2A2FCF"/>
    <w:rsid w:val="5A3644BC"/>
    <w:rsid w:val="5A441567"/>
    <w:rsid w:val="5A7200E5"/>
    <w:rsid w:val="5A775549"/>
    <w:rsid w:val="5A872D30"/>
    <w:rsid w:val="5A904C2D"/>
    <w:rsid w:val="5A923B45"/>
    <w:rsid w:val="5A9E2DC3"/>
    <w:rsid w:val="5AA30E9E"/>
    <w:rsid w:val="5AA40905"/>
    <w:rsid w:val="5AAB1950"/>
    <w:rsid w:val="5AAB5100"/>
    <w:rsid w:val="5AAD571D"/>
    <w:rsid w:val="5AC15CB6"/>
    <w:rsid w:val="5AC46C24"/>
    <w:rsid w:val="5AD926EE"/>
    <w:rsid w:val="5ADC4108"/>
    <w:rsid w:val="5ADD2BA5"/>
    <w:rsid w:val="5AE22195"/>
    <w:rsid w:val="5AEC0DF0"/>
    <w:rsid w:val="5AF83C31"/>
    <w:rsid w:val="5AFA5FD8"/>
    <w:rsid w:val="5B065126"/>
    <w:rsid w:val="5B0675A8"/>
    <w:rsid w:val="5B073517"/>
    <w:rsid w:val="5B186327"/>
    <w:rsid w:val="5B1D01E1"/>
    <w:rsid w:val="5B2C4C9C"/>
    <w:rsid w:val="5B6147AD"/>
    <w:rsid w:val="5B661D4B"/>
    <w:rsid w:val="5B70296D"/>
    <w:rsid w:val="5B752921"/>
    <w:rsid w:val="5B7E197E"/>
    <w:rsid w:val="5B815D89"/>
    <w:rsid w:val="5B9E7450"/>
    <w:rsid w:val="5BB5632F"/>
    <w:rsid w:val="5BB9725C"/>
    <w:rsid w:val="5BB97A9B"/>
    <w:rsid w:val="5BF4100E"/>
    <w:rsid w:val="5BF77046"/>
    <w:rsid w:val="5C024FEA"/>
    <w:rsid w:val="5C045203"/>
    <w:rsid w:val="5C142008"/>
    <w:rsid w:val="5C226A64"/>
    <w:rsid w:val="5C271DC5"/>
    <w:rsid w:val="5C355F7E"/>
    <w:rsid w:val="5C3D518E"/>
    <w:rsid w:val="5C4043FE"/>
    <w:rsid w:val="5C576213"/>
    <w:rsid w:val="5C7014C9"/>
    <w:rsid w:val="5C764FCC"/>
    <w:rsid w:val="5C7A4CB2"/>
    <w:rsid w:val="5C826F37"/>
    <w:rsid w:val="5C854D91"/>
    <w:rsid w:val="5C893E3B"/>
    <w:rsid w:val="5C8D6AA9"/>
    <w:rsid w:val="5C8E0FC9"/>
    <w:rsid w:val="5C9D172F"/>
    <w:rsid w:val="5CA21618"/>
    <w:rsid w:val="5CB26DF1"/>
    <w:rsid w:val="5CB672B4"/>
    <w:rsid w:val="5CF90954"/>
    <w:rsid w:val="5CF926C5"/>
    <w:rsid w:val="5D03658C"/>
    <w:rsid w:val="5D071015"/>
    <w:rsid w:val="5D0A5D2E"/>
    <w:rsid w:val="5D1113C6"/>
    <w:rsid w:val="5D2154FD"/>
    <w:rsid w:val="5D225E58"/>
    <w:rsid w:val="5D310BC0"/>
    <w:rsid w:val="5D381DE1"/>
    <w:rsid w:val="5D3A512B"/>
    <w:rsid w:val="5D4C3AE2"/>
    <w:rsid w:val="5D5055F9"/>
    <w:rsid w:val="5D592FDA"/>
    <w:rsid w:val="5D610012"/>
    <w:rsid w:val="5D745096"/>
    <w:rsid w:val="5D7C7673"/>
    <w:rsid w:val="5D7F367C"/>
    <w:rsid w:val="5D7F7DCD"/>
    <w:rsid w:val="5D934E00"/>
    <w:rsid w:val="5D9433B7"/>
    <w:rsid w:val="5D9E3214"/>
    <w:rsid w:val="5DA51B54"/>
    <w:rsid w:val="5DB82934"/>
    <w:rsid w:val="5DBD52B1"/>
    <w:rsid w:val="5DBE0394"/>
    <w:rsid w:val="5DC83302"/>
    <w:rsid w:val="5DCA206D"/>
    <w:rsid w:val="5DD36650"/>
    <w:rsid w:val="5DE00D7A"/>
    <w:rsid w:val="5DE15ADD"/>
    <w:rsid w:val="5DED6A42"/>
    <w:rsid w:val="5DF14193"/>
    <w:rsid w:val="5DFD5298"/>
    <w:rsid w:val="5E004673"/>
    <w:rsid w:val="5E0153D6"/>
    <w:rsid w:val="5E416535"/>
    <w:rsid w:val="5E551734"/>
    <w:rsid w:val="5E632DF0"/>
    <w:rsid w:val="5E6D43DC"/>
    <w:rsid w:val="5E754AD4"/>
    <w:rsid w:val="5E7D6A9A"/>
    <w:rsid w:val="5E8F65FA"/>
    <w:rsid w:val="5E956397"/>
    <w:rsid w:val="5EA25911"/>
    <w:rsid w:val="5EA95876"/>
    <w:rsid w:val="5EB45429"/>
    <w:rsid w:val="5EB877E1"/>
    <w:rsid w:val="5EBD638C"/>
    <w:rsid w:val="5ED12AF2"/>
    <w:rsid w:val="5ED21B82"/>
    <w:rsid w:val="5ED53E53"/>
    <w:rsid w:val="5EF00631"/>
    <w:rsid w:val="5EF359FD"/>
    <w:rsid w:val="5F013161"/>
    <w:rsid w:val="5F050524"/>
    <w:rsid w:val="5F057FAA"/>
    <w:rsid w:val="5F080794"/>
    <w:rsid w:val="5F2469F6"/>
    <w:rsid w:val="5F3274E2"/>
    <w:rsid w:val="5F3533AA"/>
    <w:rsid w:val="5F4A726D"/>
    <w:rsid w:val="5F513BDA"/>
    <w:rsid w:val="5F831562"/>
    <w:rsid w:val="5F993D1F"/>
    <w:rsid w:val="5FA1312F"/>
    <w:rsid w:val="5FC33174"/>
    <w:rsid w:val="5FCB4EBB"/>
    <w:rsid w:val="5FD84467"/>
    <w:rsid w:val="5FDA3DF6"/>
    <w:rsid w:val="5FE5766A"/>
    <w:rsid w:val="60000591"/>
    <w:rsid w:val="600225BA"/>
    <w:rsid w:val="600404FC"/>
    <w:rsid w:val="600E73F1"/>
    <w:rsid w:val="60130818"/>
    <w:rsid w:val="60182786"/>
    <w:rsid w:val="601A55E6"/>
    <w:rsid w:val="60232642"/>
    <w:rsid w:val="602A340A"/>
    <w:rsid w:val="60350A1B"/>
    <w:rsid w:val="605845B6"/>
    <w:rsid w:val="605875D0"/>
    <w:rsid w:val="605B72BE"/>
    <w:rsid w:val="605E1A94"/>
    <w:rsid w:val="605E475D"/>
    <w:rsid w:val="60615A8E"/>
    <w:rsid w:val="60656D2F"/>
    <w:rsid w:val="608C42AC"/>
    <w:rsid w:val="60986911"/>
    <w:rsid w:val="609A6F78"/>
    <w:rsid w:val="60A56FE8"/>
    <w:rsid w:val="60A912D6"/>
    <w:rsid w:val="60AF5D77"/>
    <w:rsid w:val="60BB526C"/>
    <w:rsid w:val="60D461E6"/>
    <w:rsid w:val="60D90E37"/>
    <w:rsid w:val="60DF793B"/>
    <w:rsid w:val="60E07D65"/>
    <w:rsid w:val="60E53C68"/>
    <w:rsid w:val="60EE4AF2"/>
    <w:rsid w:val="60F50E3D"/>
    <w:rsid w:val="60F635E0"/>
    <w:rsid w:val="60F82114"/>
    <w:rsid w:val="61012ABD"/>
    <w:rsid w:val="61045CE7"/>
    <w:rsid w:val="61106D60"/>
    <w:rsid w:val="61161A91"/>
    <w:rsid w:val="61190587"/>
    <w:rsid w:val="612572BA"/>
    <w:rsid w:val="612B13AF"/>
    <w:rsid w:val="612B52BE"/>
    <w:rsid w:val="613B582C"/>
    <w:rsid w:val="61401778"/>
    <w:rsid w:val="614C3AFB"/>
    <w:rsid w:val="614F1261"/>
    <w:rsid w:val="61544F72"/>
    <w:rsid w:val="6159772E"/>
    <w:rsid w:val="615D3E23"/>
    <w:rsid w:val="615F6A91"/>
    <w:rsid w:val="61672712"/>
    <w:rsid w:val="616D4196"/>
    <w:rsid w:val="61867A42"/>
    <w:rsid w:val="618B2514"/>
    <w:rsid w:val="619219A0"/>
    <w:rsid w:val="619E4526"/>
    <w:rsid w:val="61C108AC"/>
    <w:rsid w:val="61DD06C7"/>
    <w:rsid w:val="61E042A2"/>
    <w:rsid w:val="61E415C6"/>
    <w:rsid w:val="61E54B4E"/>
    <w:rsid w:val="620A06CF"/>
    <w:rsid w:val="622C6CAC"/>
    <w:rsid w:val="62303BE5"/>
    <w:rsid w:val="62362BFC"/>
    <w:rsid w:val="624E2675"/>
    <w:rsid w:val="62515C32"/>
    <w:rsid w:val="625247AD"/>
    <w:rsid w:val="625821D4"/>
    <w:rsid w:val="626C163F"/>
    <w:rsid w:val="62834CDD"/>
    <w:rsid w:val="6287296C"/>
    <w:rsid w:val="629377F4"/>
    <w:rsid w:val="629B4C00"/>
    <w:rsid w:val="62A411F3"/>
    <w:rsid w:val="62BD1775"/>
    <w:rsid w:val="62D35E1B"/>
    <w:rsid w:val="62F402E7"/>
    <w:rsid w:val="631D6C4F"/>
    <w:rsid w:val="63251A7F"/>
    <w:rsid w:val="63275027"/>
    <w:rsid w:val="635C5314"/>
    <w:rsid w:val="63616E85"/>
    <w:rsid w:val="63677A3B"/>
    <w:rsid w:val="636810DD"/>
    <w:rsid w:val="636D5388"/>
    <w:rsid w:val="639054F3"/>
    <w:rsid w:val="63A14742"/>
    <w:rsid w:val="63BF1765"/>
    <w:rsid w:val="63D42774"/>
    <w:rsid w:val="63DB4206"/>
    <w:rsid w:val="63EF2546"/>
    <w:rsid w:val="63F66971"/>
    <w:rsid w:val="640D1882"/>
    <w:rsid w:val="64105437"/>
    <w:rsid w:val="64117645"/>
    <w:rsid w:val="64196C0E"/>
    <w:rsid w:val="641B7D0B"/>
    <w:rsid w:val="64243664"/>
    <w:rsid w:val="642745F6"/>
    <w:rsid w:val="64315F69"/>
    <w:rsid w:val="644D1595"/>
    <w:rsid w:val="645716DF"/>
    <w:rsid w:val="647802A4"/>
    <w:rsid w:val="649A06C1"/>
    <w:rsid w:val="649A68CC"/>
    <w:rsid w:val="649C6EE1"/>
    <w:rsid w:val="649D02D3"/>
    <w:rsid w:val="64A01751"/>
    <w:rsid w:val="64A45391"/>
    <w:rsid w:val="64AA1F97"/>
    <w:rsid w:val="64B41CAE"/>
    <w:rsid w:val="64B53E1A"/>
    <w:rsid w:val="64B71344"/>
    <w:rsid w:val="64B7485C"/>
    <w:rsid w:val="64CC3D0E"/>
    <w:rsid w:val="64E92F6C"/>
    <w:rsid w:val="64F05AED"/>
    <w:rsid w:val="64F77EBB"/>
    <w:rsid w:val="64FC3B5C"/>
    <w:rsid w:val="65090942"/>
    <w:rsid w:val="65105D4D"/>
    <w:rsid w:val="6526240C"/>
    <w:rsid w:val="65293401"/>
    <w:rsid w:val="6533724F"/>
    <w:rsid w:val="653B3F6E"/>
    <w:rsid w:val="65450E7D"/>
    <w:rsid w:val="65583C0D"/>
    <w:rsid w:val="656C3718"/>
    <w:rsid w:val="65AD3CA4"/>
    <w:rsid w:val="65BD7F5F"/>
    <w:rsid w:val="65CF4DBC"/>
    <w:rsid w:val="65D82D41"/>
    <w:rsid w:val="65E478FB"/>
    <w:rsid w:val="65E8266C"/>
    <w:rsid w:val="6612270A"/>
    <w:rsid w:val="661F26CF"/>
    <w:rsid w:val="6624060B"/>
    <w:rsid w:val="663A1B87"/>
    <w:rsid w:val="663B1389"/>
    <w:rsid w:val="66586C3F"/>
    <w:rsid w:val="66587A5C"/>
    <w:rsid w:val="66592EDD"/>
    <w:rsid w:val="665C5E89"/>
    <w:rsid w:val="66670CBA"/>
    <w:rsid w:val="666F7A84"/>
    <w:rsid w:val="667D1347"/>
    <w:rsid w:val="667D3350"/>
    <w:rsid w:val="668125A4"/>
    <w:rsid w:val="66817158"/>
    <w:rsid w:val="668C3BB6"/>
    <w:rsid w:val="66902084"/>
    <w:rsid w:val="66A04EAD"/>
    <w:rsid w:val="66A70E26"/>
    <w:rsid w:val="66C133F4"/>
    <w:rsid w:val="66C47CA8"/>
    <w:rsid w:val="66D20409"/>
    <w:rsid w:val="66D83CE6"/>
    <w:rsid w:val="66DE5729"/>
    <w:rsid w:val="66E00F43"/>
    <w:rsid w:val="66E222E7"/>
    <w:rsid w:val="66E62045"/>
    <w:rsid w:val="66EF0FD9"/>
    <w:rsid w:val="66FC5746"/>
    <w:rsid w:val="670157BF"/>
    <w:rsid w:val="670A59D8"/>
    <w:rsid w:val="670C201C"/>
    <w:rsid w:val="671A12FF"/>
    <w:rsid w:val="672D1C00"/>
    <w:rsid w:val="673B1394"/>
    <w:rsid w:val="674E2028"/>
    <w:rsid w:val="67535FCE"/>
    <w:rsid w:val="6754695B"/>
    <w:rsid w:val="676E0CA2"/>
    <w:rsid w:val="677763AA"/>
    <w:rsid w:val="678316F8"/>
    <w:rsid w:val="67A610A7"/>
    <w:rsid w:val="67A93CEF"/>
    <w:rsid w:val="67C07A6B"/>
    <w:rsid w:val="67C73E63"/>
    <w:rsid w:val="67C857F7"/>
    <w:rsid w:val="67CB3D09"/>
    <w:rsid w:val="67D40C87"/>
    <w:rsid w:val="67EB2424"/>
    <w:rsid w:val="67F726FD"/>
    <w:rsid w:val="67F81F55"/>
    <w:rsid w:val="681D23E6"/>
    <w:rsid w:val="68210E58"/>
    <w:rsid w:val="682149AF"/>
    <w:rsid w:val="68242A5B"/>
    <w:rsid w:val="68383BCB"/>
    <w:rsid w:val="687C53B2"/>
    <w:rsid w:val="68833CD3"/>
    <w:rsid w:val="68981C38"/>
    <w:rsid w:val="68990DB8"/>
    <w:rsid w:val="68991EE9"/>
    <w:rsid w:val="68A036A2"/>
    <w:rsid w:val="68A7055F"/>
    <w:rsid w:val="68AD1855"/>
    <w:rsid w:val="68F669A2"/>
    <w:rsid w:val="69172374"/>
    <w:rsid w:val="692923F0"/>
    <w:rsid w:val="693A3FDB"/>
    <w:rsid w:val="693C0DCA"/>
    <w:rsid w:val="69496E56"/>
    <w:rsid w:val="69540B46"/>
    <w:rsid w:val="69671F97"/>
    <w:rsid w:val="696A7755"/>
    <w:rsid w:val="697C1ED0"/>
    <w:rsid w:val="699325AB"/>
    <w:rsid w:val="699B4533"/>
    <w:rsid w:val="69A74070"/>
    <w:rsid w:val="69AB1EF7"/>
    <w:rsid w:val="69CA6C71"/>
    <w:rsid w:val="69F40A96"/>
    <w:rsid w:val="69F83CD1"/>
    <w:rsid w:val="6A040761"/>
    <w:rsid w:val="6A0D7297"/>
    <w:rsid w:val="6A2769AC"/>
    <w:rsid w:val="6A31310D"/>
    <w:rsid w:val="6A331250"/>
    <w:rsid w:val="6A4A7724"/>
    <w:rsid w:val="6A6E1619"/>
    <w:rsid w:val="6A7F49D6"/>
    <w:rsid w:val="6A850991"/>
    <w:rsid w:val="6A856C1A"/>
    <w:rsid w:val="6A857E68"/>
    <w:rsid w:val="6A8F1D32"/>
    <w:rsid w:val="6A985F32"/>
    <w:rsid w:val="6A9B5C23"/>
    <w:rsid w:val="6A9E17F9"/>
    <w:rsid w:val="6AA33A33"/>
    <w:rsid w:val="6AAE1BD8"/>
    <w:rsid w:val="6AB3636E"/>
    <w:rsid w:val="6ABE39E2"/>
    <w:rsid w:val="6AC40AA3"/>
    <w:rsid w:val="6AC921A3"/>
    <w:rsid w:val="6ACC4473"/>
    <w:rsid w:val="6AD85211"/>
    <w:rsid w:val="6AF06811"/>
    <w:rsid w:val="6B252745"/>
    <w:rsid w:val="6B274788"/>
    <w:rsid w:val="6B2F1153"/>
    <w:rsid w:val="6B312DA5"/>
    <w:rsid w:val="6B335303"/>
    <w:rsid w:val="6B343F98"/>
    <w:rsid w:val="6B3A46D7"/>
    <w:rsid w:val="6B40396E"/>
    <w:rsid w:val="6B5044FF"/>
    <w:rsid w:val="6B535EF2"/>
    <w:rsid w:val="6B73305A"/>
    <w:rsid w:val="6B766417"/>
    <w:rsid w:val="6B7A26C0"/>
    <w:rsid w:val="6B7D4BD0"/>
    <w:rsid w:val="6B832686"/>
    <w:rsid w:val="6B8D2508"/>
    <w:rsid w:val="6B927DB3"/>
    <w:rsid w:val="6BA53B74"/>
    <w:rsid w:val="6BB4597F"/>
    <w:rsid w:val="6BB96551"/>
    <w:rsid w:val="6BD65446"/>
    <w:rsid w:val="6BF60BB1"/>
    <w:rsid w:val="6BF72F3E"/>
    <w:rsid w:val="6C0415D6"/>
    <w:rsid w:val="6C0F2DA7"/>
    <w:rsid w:val="6C1E4159"/>
    <w:rsid w:val="6C2156DB"/>
    <w:rsid w:val="6C242642"/>
    <w:rsid w:val="6C26118A"/>
    <w:rsid w:val="6C2B5932"/>
    <w:rsid w:val="6C2C103B"/>
    <w:rsid w:val="6C4052FE"/>
    <w:rsid w:val="6C484206"/>
    <w:rsid w:val="6C554D7D"/>
    <w:rsid w:val="6C597D0C"/>
    <w:rsid w:val="6C5F4614"/>
    <w:rsid w:val="6C6A2593"/>
    <w:rsid w:val="6C6C1E3E"/>
    <w:rsid w:val="6C6E1042"/>
    <w:rsid w:val="6C6F7642"/>
    <w:rsid w:val="6C704545"/>
    <w:rsid w:val="6C7730BC"/>
    <w:rsid w:val="6C8C35C0"/>
    <w:rsid w:val="6C9B7608"/>
    <w:rsid w:val="6CB41572"/>
    <w:rsid w:val="6CBD737A"/>
    <w:rsid w:val="6CEF4C3B"/>
    <w:rsid w:val="6CF830DE"/>
    <w:rsid w:val="6CF8538B"/>
    <w:rsid w:val="6D0C6E84"/>
    <w:rsid w:val="6D1240C8"/>
    <w:rsid w:val="6D180564"/>
    <w:rsid w:val="6D1A0D56"/>
    <w:rsid w:val="6D3050D8"/>
    <w:rsid w:val="6D52491F"/>
    <w:rsid w:val="6D5A4062"/>
    <w:rsid w:val="6D5A6D19"/>
    <w:rsid w:val="6D727A0E"/>
    <w:rsid w:val="6D7829A1"/>
    <w:rsid w:val="6D7E7AEE"/>
    <w:rsid w:val="6D90525E"/>
    <w:rsid w:val="6D9C73EE"/>
    <w:rsid w:val="6D9E4CE6"/>
    <w:rsid w:val="6DA21F73"/>
    <w:rsid w:val="6DA341BC"/>
    <w:rsid w:val="6DC436AA"/>
    <w:rsid w:val="6DDA1BE7"/>
    <w:rsid w:val="6DDE20E8"/>
    <w:rsid w:val="6DF304FF"/>
    <w:rsid w:val="6DF74A06"/>
    <w:rsid w:val="6E0950D5"/>
    <w:rsid w:val="6E0968C0"/>
    <w:rsid w:val="6E0A1AF0"/>
    <w:rsid w:val="6E115363"/>
    <w:rsid w:val="6E175E4E"/>
    <w:rsid w:val="6E1E18B1"/>
    <w:rsid w:val="6E28571B"/>
    <w:rsid w:val="6E3016D5"/>
    <w:rsid w:val="6E310A98"/>
    <w:rsid w:val="6E321D3F"/>
    <w:rsid w:val="6E374446"/>
    <w:rsid w:val="6E375FCB"/>
    <w:rsid w:val="6E3A28CC"/>
    <w:rsid w:val="6E3E6DA9"/>
    <w:rsid w:val="6E3F1F31"/>
    <w:rsid w:val="6E421C59"/>
    <w:rsid w:val="6E494E6E"/>
    <w:rsid w:val="6E4D1EEA"/>
    <w:rsid w:val="6E5C647B"/>
    <w:rsid w:val="6E623A17"/>
    <w:rsid w:val="6E655C6A"/>
    <w:rsid w:val="6E675852"/>
    <w:rsid w:val="6E682201"/>
    <w:rsid w:val="6E6F6C3B"/>
    <w:rsid w:val="6E71136C"/>
    <w:rsid w:val="6E722E9C"/>
    <w:rsid w:val="6E7A52FD"/>
    <w:rsid w:val="6E7B2679"/>
    <w:rsid w:val="6E7D3C5C"/>
    <w:rsid w:val="6E915221"/>
    <w:rsid w:val="6EA7372A"/>
    <w:rsid w:val="6EAA0409"/>
    <w:rsid w:val="6EB7634A"/>
    <w:rsid w:val="6EC53E89"/>
    <w:rsid w:val="6EC93D62"/>
    <w:rsid w:val="6EC9643C"/>
    <w:rsid w:val="6ECA0594"/>
    <w:rsid w:val="6ED4342E"/>
    <w:rsid w:val="6EDC25E9"/>
    <w:rsid w:val="6EE37A04"/>
    <w:rsid w:val="6EF65DF7"/>
    <w:rsid w:val="6EFB5E6D"/>
    <w:rsid w:val="6F0169CD"/>
    <w:rsid w:val="6F072892"/>
    <w:rsid w:val="6F0A6713"/>
    <w:rsid w:val="6F1370A5"/>
    <w:rsid w:val="6F1E150F"/>
    <w:rsid w:val="6F2657E8"/>
    <w:rsid w:val="6F2C65FE"/>
    <w:rsid w:val="6F327BDD"/>
    <w:rsid w:val="6F452446"/>
    <w:rsid w:val="6F571C8B"/>
    <w:rsid w:val="6F6C209D"/>
    <w:rsid w:val="6F6C320E"/>
    <w:rsid w:val="6F7B4B96"/>
    <w:rsid w:val="6F865B14"/>
    <w:rsid w:val="6F8F5658"/>
    <w:rsid w:val="6F935445"/>
    <w:rsid w:val="6FBE1EA2"/>
    <w:rsid w:val="6FD60031"/>
    <w:rsid w:val="6FF33C20"/>
    <w:rsid w:val="6FFC0FFC"/>
    <w:rsid w:val="701D4C16"/>
    <w:rsid w:val="701D6FC9"/>
    <w:rsid w:val="70251613"/>
    <w:rsid w:val="70281892"/>
    <w:rsid w:val="703023DB"/>
    <w:rsid w:val="70313DB8"/>
    <w:rsid w:val="70331F83"/>
    <w:rsid w:val="7043579B"/>
    <w:rsid w:val="70442EEB"/>
    <w:rsid w:val="70523998"/>
    <w:rsid w:val="705647EE"/>
    <w:rsid w:val="70661B5B"/>
    <w:rsid w:val="707F0ED2"/>
    <w:rsid w:val="707F3F00"/>
    <w:rsid w:val="70905DE9"/>
    <w:rsid w:val="70906EEC"/>
    <w:rsid w:val="70914308"/>
    <w:rsid w:val="70965C99"/>
    <w:rsid w:val="70AE5433"/>
    <w:rsid w:val="70B23342"/>
    <w:rsid w:val="70B27DD6"/>
    <w:rsid w:val="70C94ECC"/>
    <w:rsid w:val="70D33FB9"/>
    <w:rsid w:val="70D45DD2"/>
    <w:rsid w:val="70D6632B"/>
    <w:rsid w:val="70E1585F"/>
    <w:rsid w:val="70E166A2"/>
    <w:rsid w:val="70E709DB"/>
    <w:rsid w:val="70E70E4F"/>
    <w:rsid w:val="70F20CEC"/>
    <w:rsid w:val="70F43DE4"/>
    <w:rsid w:val="70F50281"/>
    <w:rsid w:val="71071C73"/>
    <w:rsid w:val="711322BF"/>
    <w:rsid w:val="71297870"/>
    <w:rsid w:val="71355E51"/>
    <w:rsid w:val="71436DB8"/>
    <w:rsid w:val="71441A9D"/>
    <w:rsid w:val="714613AC"/>
    <w:rsid w:val="715C3DED"/>
    <w:rsid w:val="71634E73"/>
    <w:rsid w:val="71790790"/>
    <w:rsid w:val="717969C8"/>
    <w:rsid w:val="718F234A"/>
    <w:rsid w:val="71BF1CB1"/>
    <w:rsid w:val="71EE5546"/>
    <w:rsid w:val="71F14775"/>
    <w:rsid w:val="72044E6B"/>
    <w:rsid w:val="7215544A"/>
    <w:rsid w:val="72162CEF"/>
    <w:rsid w:val="721B4DD5"/>
    <w:rsid w:val="72287ADF"/>
    <w:rsid w:val="72293D5E"/>
    <w:rsid w:val="722C54FA"/>
    <w:rsid w:val="7234002F"/>
    <w:rsid w:val="725664FC"/>
    <w:rsid w:val="726160E7"/>
    <w:rsid w:val="72724B2F"/>
    <w:rsid w:val="7274428A"/>
    <w:rsid w:val="72797570"/>
    <w:rsid w:val="72830FFF"/>
    <w:rsid w:val="72972668"/>
    <w:rsid w:val="729754CE"/>
    <w:rsid w:val="72AC2D83"/>
    <w:rsid w:val="72BD2F74"/>
    <w:rsid w:val="72BF039F"/>
    <w:rsid w:val="72CF629D"/>
    <w:rsid w:val="72D217F1"/>
    <w:rsid w:val="730D5268"/>
    <w:rsid w:val="731234A8"/>
    <w:rsid w:val="732407CB"/>
    <w:rsid w:val="732C34A9"/>
    <w:rsid w:val="73342A5B"/>
    <w:rsid w:val="7338676D"/>
    <w:rsid w:val="733A2485"/>
    <w:rsid w:val="734C3CF9"/>
    <w:rsid w:val="734E2C30"/>
    <w:rsid w:val="736137B0"/>
    <w:rsid w:val="736A456E"/>
    <w:rsid w:val="736C34C7"/>
    <w:rsid w:val="739C2288"/>
    <w:rsid w:val="73A114BB"/>
    <w:rsid w:val="73A23EF8"/>
    <w:rsid w:val="73BF2F2C"/>
    <w:rsid w:val="73C315CE"/>
    <w:rsid w:val="73D448A4"/>
    <w:rsid w:val="73DD237D"/>
    <w:rsid w:val="73DD2A50"/>
    <w:rsid w:val="73DE38FC"/>
    <w:rsid w:val="73FF65BF"/>
    <w:rsid w:val="7410351D"/>
    <w:rsid w:val="74126707"/>
    <w:rsid w:val="74176016"/>
    <w:rsid w:val="74184FD0"/>
    <w:rsid w:val="746B05F8"/>
    <w:rsid w:val="746C6EA1"/>
    <w:rsid w:val="746D380E"/>
    <w:rsid w:val="746E64CF"/>
    <w:rsid w:val="74776ADA"/>
    <w:rsid w:val="749B3127"/>
    <w:rsid w:val="74B42C04"/>
    <w:rsid w:val="74BD1FC2"/>
    <w:rsid w:val="74C90910"/>
    <w:rsid w:val="74CC2A9C"/>
    <w:rsid w:val="74CD54B1"/>
    <w:rsid w:val="74D00F76"/>
    <w:rsid w:val="74D76551"/>
    <w:rsid w:val="74EA0FF7"/>
    <w:rsid w:val="74F35E23"/>
    <w:rsid w:val="750C22CD"/>
    <w:rsid w:val="75114505"/>
    <w:rsid w:val="752F4DA4"/>
    <w:rsid w:val="754034AC"/>
    <w:rsid w:val="75581957"/>
    <w:rsid w:val="75615196"/>
    <w:rsid w:val="756C28FF"/>
    <w:rsid w:val="756D0FCB"/>
    <w:rsid w:val="759D5ED4"/>
    <w:rsid w:val="75A650F5"/>
    <w:rsid w:val="75C12681"/>
    <w:rsid w:val="75C176AA"/>
    <w:rsid w:val="75C230C2"/>
    <w:rsid w:val="75C50B47"/>
    <w:rsid w:val="75C54364"/>
    <w:rsid w:val="75CB14EC"/>
    <w:rsid w:val="75D01714"/>
    <w:rsid w:val="75D0611A"/>
    <w:rsid w:val="75D121C3"/>
    <w:rsid w:val="75EE0DE6"/>
    <w:rsid w:val="75F80642"/>
    <w:rsid w:val="75F909C6"/>
    <w:rsid w:val="760D7C64"/>
    <w:rsid w:val="76274503"/>
    <w:rsid w:val="76313588"/>
    <w:rsid w:val="76314405"/>
    <w:rsid w:val="763C0D35"/>
    <w:rsid w:val="76434E05"/>
    <w:rsid w:val="764B23D4"/>
    <w:rsid w:val="764F7756"/>
    <w:rsid w:val="76721F54"/>
    <w:rsid w:val="76754DE7"/>
    <w:rsid w:val="76924C4A"/>
    <w:rsid w:val="76A22530"/>
    <w:rsid w:val="76A24BA6"/>
    <w:rsid w:val="76AB1432"/>
    <w:rsid w:val="76AB7F42"/>
    <w:rsid w:val="76AF6AE4"/>
    <w:rsid w:val="76B54002"/>
    <w:rsid w:val="76C92F4B"/>
    <w:rsid w:val="76D60812"/>
    <w:rsid w:val="76DD39A7"/>
    <w:rsid w:val="76E637A2"/>
    <w:rsid w:val="76F06D32"/>
    <w:rsid w:val="77194641"/>
    <w:rsid w:val="771E7E09"/>
    <w:rsid w:val="771F0DB2"/>
    <w:rsid w:val="771F0E65"/>
    <w:rsid w:val="772E3A56"/>
    <w:rsid w:val="77442F6C"/>
    <w:rsid w:val="774D2383"/>
    <w:rsid w:val="77585308"/>
    <w:rsid w:val="775961ED"/>
    <w:rsid w:val="776901A1"/>
    <w:rsid w:val="776D6A37"/>
    <w:rsid w:val="77702CE0"/>
    <w:rsid w:val="777857ED"/>
    <w:rsid w:val="77812DF0"/>
    <w:rsid w:val="778C2E5E"/>
    <w:rsid w:val="77985750"/>
    <w:rsid w:val="77B17357"/>
    <w:rsid w:val="77B7203E"/>
    <w:rsid w:val="77BB564E"/>
    <w:rsid w:val="77D33026"/>
    <w:rsid w:val="77DB2CE5"/>
    <w:rsid w:val="77F372A3"/>
    <w:rsid w:val="77F725C6"/>
    <w:rsid w:val="77F9100A"/>
    <w:rsid w:val="78036AC3"/>
    <w:rsid w:val="7806215B"/>
    <w:rsid w:val="780D2D70"/>
    <w:rsid w:val="781521FB"/>
    <w:rsid w:val="7818374D"/>
    <w:rsid w:val="781B6A3E"/>
    <w:rsid w:val="78326FD3"/>
    <w:rsid w:val="783E4826"/>
    <w:rsid w:val="784E5341"/>
    <w:rsid w:val="784F032D"/>
    <w:rsid w:val="78523A9A"/>
    <w:rsid w:val="78574F05"/>
    <w:rsid w:val="785A5C6C"/>
    <w:rsid w:val="78612C1A"/>
    <w:rsid w:val="786B76EA"/>
    <w:rsid w:val="787C4A4C"/>
    <w:rsid w:val="78811B44"/>
    <w:rsid w:val="78881CB7"/>
    <w:rsid w:val="788B2B15"/>
    <w:rsid w:val="788E0EAF"/>
    <w:rsid w:val="78A05B68"/>
    <w:rsid w:val="78A913E2"/>
    <w:rsid w:val="78B75014"/>
    <w:rsid w:val="78B80201"/>
    <w:rsid w:val="78C4348C"/>
    <w:rsid w:val="78C85B48"/>
    <w:rsid w:val="78CB5583"/>
    <w:rsid w:val="78D52C62"/>
    <w:rsid w:val="78E1213E"/>
    <w:rsid w:val="78FF4B02"/>
    <w:rsid w:val="79021777"/>
    <w:rsid w:val="79070948"/>
    <w:rsid w:val="79112479"/>
    <w:rsid w:val="79471B71"/>
    <w:rsid w:val="79473AED"/>
    <w:rsid w:val="79484F3F"/>
    <w:rsid w:val="794C7E0F"/>
    <w:rsid w:val="795A50E2"/>
    <w:rsid w:val="796B1ADF"/>
    <w:rsid w:val="796C2455"/>
    <w:rsid w:val="797739B2"/>
    <w:rsid w:val="7987587E"/>
    <w:rsid w:val="79977F73"/>
    <w:rsid w:val="79AD19BA"/>
    <w:rsid w:val="79B8646D"/>
    <w:rsid w:val="79BA167A"/>
    <w:rsid w:val="79C567F4"/>
    <w:rsid w:val="79CE573F"/>
    <w:rsid w:val="79DB579D"/>
    <w:rsid w:val="79E05A47"/>
    <w:rsid w:val="7A13090F"/>
    <w:rsid w:val="7A2216AF"/>
    <w:rsid w:val="7A24669E"/>
    <w:rsid w:val="7A24700D"/>
    <w:rsid w:val="7A2765E6"/>
    <w:rsid w:val="7A2D3520"/>
    <w:rsid w:val="7A441BD3"/>
    <w:rsid w:val="7A4A063B"/>
    <w:rsid w:val="7A536A9B"/>
    <w:rsid w:val="7A5D03DA"/>
    <w:rsid w:val="7A602721"/>
    <w:rsid w:val="7A646BA9"/>
    <w:rsid w:val="7A6C0A9E"/>
    <w:rsid w:val="7A6F6D1F"/>
    <w:rsid w:val="7A7016DC"/>
    <w:rsid w:val="7A72454F"/>
    <w:rsid w:val="7A7E3D0B"/>
    <w:rsid w:val="7A845BE5"/>
    <w:rsid w:val="7A863CD3"/>
    <w:rsid w:val="7A8A18C5"/>
    <w:rsid w:val="7A8E6FFB"/>
    <w:rsid w:val="7A996D35"/>
    <w:rsid w:val="7AA606B8"/>
    <w:rsid w:val="7AA66844"/>
    <w:rsid w:val="7AAC1684"/>
    <w:rsid w:val="7AAC67DF"/>
    <w:rsid w:val="7AB11AFD"/>
    <w:rsid w:val="7ABE542E"/>
    <w:rsid w:val="7AE328E7"/>
    <w:rsid w:val="7AE669AF"/>
    <w:rsid w:val="7AE77C77"/>
    <w:rsid w:val="7AEE3E99"/>
    <w:rsid w:val="7AF305EA"/>
    <w:rsid w:val="7B017CC5"/>
    <w:rsid w:val="7B037816"/>
    <w:rsid w:val="7B0A76C5"/>
    <w:rsid w:val="7B0F6F05"/>
    <w:rsid w:val="7B155015"/>
    <w:rsid w:val="7B344C4C"/>
    <w:rsid w:val="7B347BFF"/>
    <w:rsid w:val="7B400FF9"/>
    <w:rsid w:val="7B486C73"/>
    <w:rsid w:val="7B4A4376"/>
    <w:rsid w:val="7B4E22AB"/>
    <w:rsid w:val="7B5B223F"/>
    <w:rsid w:val="7B6F03B6"/>
    <w:rsid w:val="7B706596"/>
    <w:rsid w:val="7B7B410E"/>
    <w:rsid w:val="7B9B0E9A"/>
    <w:rsid w:val="7B9E1A80"/>
    <w:rsid w:val="7B9F076A"/>
    <w:rsid w:val="7BA414AE"/>
    <w:rsid w:val="7BB5741B"/>
    <w:rsid w:val="7BBE0699"/>
    <w:rsid w:val="7BDD5626"/>
    <w:rsid w:val="7C146FE9"/>
    <w:rsid w:val="7C196F35"/>
    <w:rsid w:val="7C24237B"/>
    <w:rsid w:val="7C260B5B"/>
    <w:rsid w:val="7C2B02A9"/>
    <w:rsid w:val="7C2C057D"/>
    <w:rsid w:val="7C304022"/>
    <w:rsid w:val="7C4A5310"/>
    <w:rsid w:val="7C4C0028"/>
    <w:rsid w:val="7C514FAE"/>
    <w:rsid w:val="7C52197B"/>
    <w:rsid w:val="7C656449"/>
    <w:rsid w:val="7C7514F2"/>
    <w:rsid w:val="7C83522D"/>
    <w:rsid w:val="7C876CAF"/>
    <w:rsid w:val="7C8843B9"/>
    <w:rsid w:val="7C934C95"/>
    <w:rsid w:val="7C961C0B"/>
    <w:rsid w:val="7CA16F41"/>
    <w:rsid w:val="7CA55A53"/>
    <w:rsid w:val="7CA63460"/>
    <w:rsid w:val="7CAB7CB2"/>
    <w:rsid w:val="7CCB4D58"/>
    <w:rsid w:val="7CD258B0"/>
    <w:rsid w:val="7CE8130D"/>
    <w:rsid w:val="7CE846B3"/>
    <w:rsid w:val="7CEA29F8"/>
    <w:rsid w:val="7CF7101C"/>
    <w:rsid w:val="7CFF5F9E"/>
    <w:rsid w:val="7D0D6285"/>
    <w:rsid w:val="7D104996"/>
    <w:rsid w:val="7D163D31"/>
    <w:rsid w:val="7D1A4546"/>
    <w:rsid w:val="7D1D6DA8"/>
    <w:rsid w:val="7D346548"/>
    <w:rsid w:val="7D3D3F3C"/>
    <w:rsid w:val="7D3E2081"/>
    <w:rsid w:val="7D4467AF"/>
    <w:rsid w:val="7D467B52"/>
    <w:rsid w:val="7D513E99"/>
    <w:rsid w:val="7D535BC6"/>
    <w:rsid w:val="7D61260B"/>
    <w:rsid w:val="7D883DEB"/>
    <w:rsid w:val="7D8E17EA"/>
    <w:rsid w:val="7DA16DF7"/>
    <w:rsid w:val="7DA9083D"/>
    <w:rsid w:val="7DBD74BF"/>
    <w:rsid w:val="7DCA1F49"/>
    <w:rsid w:val="7DCF0C31"/>
    <w:rsid w:val="7DDA66CB"/>
    <w:rsid w:val="7DE24527"/>
    <w:rsid w:val="7DE831CD"/>
    <w:rsid w:val="7DE94055"/>
    <w:rsid w:val="7E015849"/>
    <w:rsid w:val="7E0C50D5"/>
    <w:rsid w:val="7E1A4495"/>
    <w:rsid w:val="7E1E0100"/>
    <w:rsid w:val="7E4A66C9"/>
    <w:rsid w:val="7E4A7FBA"/>
    <w:rsid w:val="7E555F16"/>
    <w:rsid w:val="7E616CB3"/>
    <w:rsid w:val="7E6A01AF"/>
    <w:rsid w:val="7E7511A7"/>
    <w:rsid w:val="7E75620A"/>
    <w:rsid w:val="7E8E2C88"/>
    <w:rsid w:val="7E8E7441"/>
    <w:rsid w:val="7E986147"/>
    <w:rsid w:val="7E9A1D71"/>
    <w:rsid w:val="7E9B3B30"/>
    <w:rsid w:val="7EA02673"/>
    <w:rsid w:val="7EA93D45"/>
    <w:rsid w:val="7EB154CF"/>
    <w:rsid w:val="7EB845B7"/>
    <w:rsid w:val="7EC00625"/>
    <w:rsid w:val="7EC81E11"/>
    <w:rsid w:val="7ECB357E"/>
    <w:rsid w:val="7ED62459"/>
    <w:rsid w:val="7EE4704C"/>
    <w:rsid w:val="7EEC5B00"/>
    <w:rsid w:val="7EF92E45"/>
    <w:rsid w:val="7F0D4B69"/>
    <w:rsid w:val="7F194DBF"/>
    <w:rsid w:val="7F1A2F8E"/>
    <w:rsid w:val="7F2027C4"/>
    <w:rsid w:val="7F211A58"/>
    <w:rsid w:val="7F237B67"/>
    <w:rsid w:val="7F27554D"/>
    <w:rsid w:val="7F301363"/>
    <w:rsid w:val="7F453250"/>
    <w:rsid w:val="7F4E1DA0"/>
    <w:rsid w:val="7F4F4922"/>
    <w:rsid w:val="7F505767"/>
    <w:rsid w:val="7F54729F"/>
    <w:rsid w:val="7F623AE7"/>
    <w:rsid w:val="7F664B6A"/>
    <w:rsid w:val="7F681AFC"/>
    <w:rsid w:val="7F6C5D6B"/>
    <w:rsid w:val="7F7B4BE8"/>
    <w:rsid w:val="7F913AE8"/>
    <w:rsid w:val="7FBE6DD7"/>
    <w:rsid w:val="7FC82962"/>
    <w:rsid w:val="7FCF0848"/>
    <w:rsid w:val="7FCF572D"/>
    <w:rsid w:val="7FE52A5B"/>
    <w:rsid w:val="7FF16A56"/>
    <w:rsid w:val="7FFE2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name="toc 4"/>
    <w:lsdException w:uiPriority="39" w:semiHidden="0"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semiHidden="0" w:name="Signature"/>
    <w:lsdException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2"/>
      <w:sz w:val="32"/>
      <w:szCs w:val="22"/>
      <w:lang w:val="en-US" w:eastAsia="zh-CN" w:bidi="ar-SA"/>
    </w:rPr>
  </w:style>
  <w:style w:type="paragraph" w:styleId="4">
    <w:name w:val="heading 1"/>
    <w:basedOn w:val="1"/>
    <w:next w:val="1"/>
    <w:qFormat/>
    <w:uiPriority w:val="9"/>
    <w:pPr>
      <w:keepNext/>
      <w:keepLines/>
      <w:numPr>
        <w:ilvl w:val="0"/>
        <w:numId w:val="0"/>
      </w:numPr>
      <w:spacing w:line="576" w:lineRule="exact"/>
      <w:ind w:left="0" w:firstLine="640" w:firstLineChars="200"/>
      <w:outlineLvl w:val="1"/>
    </w:pPr>
    <w:rPr>
      <w:rFonts w:ascii="黑体" w:hAnsi="黑体" w:eastAsia="黑体" w:cs="黑体"/>
      <w:kern w:val="44"/>
      <w:szCs w:val="32"/>
    </w:rPr>
  </w:style>
  <w:style w:type="paragraph" w:styleId="5">
    <w:name w:val="heading 2"/>
    <w:basedOn w:val="1"/>
    <w:next w:val="1"/>
    <w:link w:val="30"/>
    <w:unhideWhenUsed/>
    <w:qFormat/>
    <w:uiPriority w:val="9"/>
    <w:pPr>
      <w:keepNext/>
      <w:keepLines/>
      <w:numPr>
        <w:ilvl w:val="0"/>
        <w:numId w:val="0"/>
      </w:numPr>
      <w:spacing w:line="576" w:lineRule="exact"/>
      <w:ind w:left="0" w:firstLine="640" w:firstLineChars="200"/>
      <w:jc w:val="both"/>
      <w:outlineLvl w:val="2"/>
    </w:pPr>
    <w:rPr>
      <w:rFonts w:ascii="Arial" w:hAnsi="Arial" w:eastAsia="楷体_GB2312" w:cs="楷体_GB2312"/>
      <w:b/>
      <w:bCs/>
      <w:kern w:val="2"/>
      <w:sz w:val="32"/>
      <w:szCs w:val="32"/>
      <w:lang w:val="en-US" w:eastAsia="zh-CN" w:bidi="ar-SA"/>
    </w:rPr>
  </w:style>
  <w:style w:type="paragraph" w:styleId="6">
    <w:name w:val="heading 3"/>
    <w:basedOn w:val="1"/>
    <w:next w:val="1"/>
    <w:link w:val="28"/>
    <w:unhideWhenUsed/>
    <w:qFormat/>
    <w:uiPriority w:val="9"/>
    <w:pPr>
      <w:keepNext/>
      <w:keepLines/>
      <w:numPr>
        <w:ilvl w:val="0"/>
        <w:numId w:val="0"/>
      </w:numPr>
      <w:spacing w:line="576" w:lineRule="exact"/>
      <w:ind w:left="0" w:firstLine="640" w:firstLineChars="200"/>
      <w:outlineLvl w:val="3"/>
    </w:pPr>
    <w:rPr>
      <w:rFonts w:ascii="Times New Roman" w:hAnsi="Times New Roman" w:eastAsia="仿宋_GB2312" w:cs="Times New Roman"/>
      <w:b/>
      <w:bCs/>
      <w:sz w:val="32"/>
      <w:szCs w:val="32"/>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link w:val="23"/>
    <w:unhideWhenUsed/>
    <w:uiPriority w:val="0"/>
    <w:rPr>
      <w:rFonts w:ascii="Tahoma" w:hAnsi="Tahoma" w:eastAsia="宋体"/>
      <w:snapToGrid/>
      <w:kern w:val="2"/>
      <w:sz w:val="24"/>
    </w:rPr>
  </w:style>
  <w:style w:type="table" w:default="1" w:styleId="20">
    <w:name w:val="Normal Table"/>
    <w:unhideWhenUsed/>
    <w:uiPriority w:val="99"/>
    <w:tblPr>
      <w:tblStyle w:val="20"/>
      <w:tblCellMar>
        <w:top w:w="0" w:type="dxa"/>
        <w:left w:w="108" w:type="dxa"/>
        <w:bottom w:w="0" w:type="dxa"/>
        <w:right w:w="108" w:type="dxa"/>
      </w:tblCellMar>
    </w:tblPr>
  </w:style>
  <w:style w:type="paragraph" w:styleId="2">
    <w:name w:val="Body Text First Indent 2"/>
    <w:basedOn w:val="3"/>
    <w:next w:val="1"/>
    <w:unhideWhenUsed/>
    <w:uiPriority w:val="99"/>
    <w:pPr>
      <w:ind w:firstLine="420" w:firstLineChars="200"/>
    </w:pPr>
    <w:rPr>
      <w:rFonts w:ascii="Times New Roman" w:hAnsi="Times New Roman" w:cs="Times New Roman"/>
      <w:sz w:val="32"/>
      <w:szCs w:val="24"/>
    </w:rPr>
  </w:style>
  <w:style w:type="paragraph" w:styleId="3">
    <w:name w:val="Body Text Indent"/>
    <w:basedOn w:val="1"/>
    <w:unhideWhenUsed/>
    <w:uiPriority w:val="99"/>
    <w:pPr>
      <w:spacing w:after="120"/>
      <w:ind w:left="420" w:leftChars="200"/>
    </w:pPr>
    <w:rPr>
      <w:rFonts w:ascii="Times New Roman" w:hAnsi="Times New Roman" w:eastAsia="宋体" w:cs="Times New Roman"/>
      <w:szCs w:val="22"/>
    </w:rPr>
  </w:style>
  <w:style w:type="paragraph" w:styleId="8">
    <w:name w:val="table of authorities"/>
    <w:basedOn w:val="1"/>
    <w:next w:val="1"/>
    <w:unhideWhenUsed/>
    <w:uiPriority w:val="99"/>
    <w:pPr>
      <w:ind w:left="420" w:leftChars="200"/>
    </w:pPr>
    <w:rPr>
      <w:rFonts w:ascii="Times New Roman" w:hAnsi="Times New Roman" w:cs="Times New Roman"/>
      <w:sz w:val="30"/>
      <w:szCs w:val="24"/>
    </w:rPr>
  </w:style>
  <w:style w:type="paragraph" w:styleId="9">
    <w:name w:val="Normal Indent"/>
    <w:basedOn w:val="1"/>
    <w:unhideWhenUsed/>
    <w:uiPriority w:val="99"/>
    <w:pPr>
      <w:ind w:firstLine="420" w:firstLineChars="200"/>
    </w:pPr>
    <w:rPr>
      <w:sz w:val="33"/>
      <w:szCs w:val="33"/>
    </w:rPr>
  </w:style>
  <w:style w:type="paragraph" w:styleId="10">
    <w:name w:val="Body Text"/>
    <w:basedOn w:val="1"/>
    <w:next w:val="11"/>
    <w:unhideWhenUsed/>
    <w:uiPriority w:val="99"/>
    <w:pPr>
      <w:spacing w:line="500" w:lineRule="exact"/>
      <w:jc w:val="center"/>
    </w:pPr>
    <w:rPr>
      <w:rFonts w:hint="eastAsia" w:eastAsia="仿宋_GB2312"/>
    </w:rPr>
  </w:style>
  <w:style w:type="paragraph" w:styleId="11">
    <w:name w:val="Title"/>
    <w:basedOn w:val="1"/>
    <w:next w:val="1"/>
    <w:qFormat/>
    <w:uiPriority w:val="10"/>
    <w:pPr>
      <w:spacing w:beforeLines="0" w:afterLines="0" w:line="576" w:lineRule="exact"/>
      <w:jc w:val="center"/>
      <w:outlineLvl w:val="0"/>
    </w:pPr>
    <w:rPr>
      <w:rFonts w:ascii="Arial" w:hAnsi="Arial" w:eastAsia="方正小标宋_GBK" w:cs="方正小标宋_GBK"/>
      <w:sz w:val="44"/>
      <w:szCs w:val="36"/>
    </w:rPr>
  </w:style>
  <w:style w:type="paragraph" w:styleId="12">
    <w:name w:val="toc 5"/>
    <w:basedOn w:val="1"/>
    <w:next w:val="1"/>
    <w:unhideWhenUsed/>
    <w:uiPriority w:val="39"/>
    <w:pPr>
      <w:ind w:left="1680"/>
    </w:pPr>
    <w:rPr>
      <w:rFonts w:ascii="Times New Roman" w:hAnsi="Times New Roman" w:cs="Times New Roman"/>
      <w:sz w:val="30"/>
      <w:szCs w:val="24"/>
    </w:rPr>
  </w:style>
  <w:style w:type="paragraph" w:styleId="13">
    <w:name w:val="Plain Text"/>
    <w:basedOn w:val="1"/>
    <w:unhideWhenUsed/>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30"/>
      <w:szCs w:val="24"/>
      <w:lang w:val="en-US" w:eastAsia="zh-CN" w:bidi="ar"/>
    </w:rPr>
  </w:style>
  <w:style w:type="paragraph" w:styleId="14">
    <w:name w:val="footer"/>
    <w:basedOn w:val="1"/>
    <w:unhideWhenUsed/>
    <w:uiPriority w:val="0"/>
    <w:pPr>
      <w:tabs>
        <w:tab w:val="center" w:pos="4153"/>
        <w:tab w:val="right" w:pos="8306"/>
      </w:tabs>
      <w:snapToGrid w:val="0"/>
      <w:jc w:val="left"/>
    </w:pPr>
    <w:rPr>
      <w:rFonts w:eastAsia="宋体"/>
      <w:kern w:val="0"/>
      <w:sz w:val="18"/>
      <w:szCs w:val="18"/>
    </w:rPr>
  </w:style>
  <w:style w:type="paragraph" w:styleId="15">
    <w:name w:val="header"/>
    <w:basedOn w:val="1"/>
    <w:unhideWhenUsed/>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6">
    <w:name w:val="Signature"/>
    <w:basedOn w:val="17"/>
    <w:next w:val="17"/>
    <w:unhideWhenUsed/>
    <w:uiPriority w:val="99"/>
    <w:pPr>
      <w:spacing w:before="200" w:beforeLines="200"/>
      <w:ind w:left="4740" w:leftChars="1500" w:right="632" w:rightChars="200"/>
      <w:jc w:val="center"/>
    </w:pPr>
  </w:style>
  <w:style w:type="paragraph" w:customStyle="1" w:styleId="17">
    <w:name w:val="Alt-R日期"/>
    <w:basedOn w:val="1"/>
    <w:qFormat/>
    <w:uiPriority w:val="0"/>
    <w:pPr>
      <w:ind w:right="1264" w:rightChars="400" w:firstLine="0" w:firstLineChars="0"/>
      <w:jc w:val="right"/>
    </w:pPr>
    <w:rPr>
      <w:sz w:val="30"/>
      <w:szCs w:val="24"/>
    </w:rPr>
  </w:style>
  <w:style w:type="paragraph" w:styleId="18">
    <w:name w:val="toc 2"/>
    <w:basedOn w:val="1"/>
    <w:next w:val="1"/>
    <w:unhideWhenUsed/>
    <w:uiPriority w:val="39"/>
    <w:pPr>
      <w:spacing w:before="100" w:beforeLines="0" w:beforeAutospacing="1" w:after="100" w:afterLines="0" w:afterAutospacing="1"/>
      <w:ind w:left="200" w:leftChars="200"/>
    </w:pPr>
    <w:rPr>
      <w:rFonts w:ascii="Times New Roman" w:hAnsi="Times New Roman" w:cs="宋体"/>
      <w:sz w:val="30"/>
      <w:szCs w:val="21"/>
    </w:rPr>
  </w:style>
  <w:style w:type="paragraph" w:styleId="19">
    <w:name w:val="Normal (Web)"/>
    <w:basedOn w:val="1"/>
    <w:unhideWhenUsed/>
    <w:uiPriority w:val="99"/>
    <w:pPr>
      <w:spacing w:before="100" w:beforeAutospacing="1" w:after="100" w:afterAutospacing="1"/>
      <w:ind w:left="0" w:right="0"/>
      <w:jc w:val="left"/>
    </w:pPr>
    <w:rPr>
      <w:kern w:val="0"/>
      <w:sz w:val="24"/>
      <w:lang w:val="en-US" w:eastAsia="zh-CN" w:bidi="ar-SA"/>
    </w:rPr>
  </w:style>
  <w:style w:type="table" w:styleId="21">
    <w:name w:val="Table Grid"/>
    <w:basedOn w:val="20"/>
    <w:unhideWhenUsed/>
    <w:uiPriority w:val="9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link w:val="22"/>
    <w:qFormat/>
    <w:uiPriority w:val="0"/>
    <w:rPr>
      <w:rFonts w:ascii="Tahoma" w:hAnsi="Tahoma" w:eastAsia="宋体"/>
      <w:snapToGrid/>
      <w:kern w:val="2"/>
      <w:sz w:val="24"/>
    </w:rPr>
  </w:style>
  <w:style w:type="character" w:styleId="24">
    <w:name w:val="Strong"/>
    <w:basedOn w:val="22"/>
    <w:qFormat/>
    <w:uiPriority w:val="22"/>
    <w:rPr>
      <w:b/>
    </w:rPr>
  </w:style>
  <w:style w:type="character" w:styleId="25">
    <w:name w:val="page number"/>
    <w:basedOn w:val="22"/>
    <w:unhideWhenUsed/>
    <w:uiPriority w:val="99"/>
  </w:style>
  <w:style w:type="character" w:styleId="26">
    <w:name w:val="FollowedHyperlink"/>
    <w:basedOn w:val="22"/>
    <w:unhideWhenUsed/>
    <w:uiPriority w:val="99"/>
    <w:rPr>
      <w:color w:val="000000"/>
      <w:sz w:val="24"/>
      <w:szCs w:val="24"/>
      <w:u w:val="none"/>
    </w:rPr>
  </w:style>
  <w:style w:type="character" w:styleId="27">
    <w:name w:val="Hyperlink"/>
    <w:basedOn w:val="22"/>
    <w:unhideWhenUsed/>
    <w:uiPriority w:val="99"/>
    <w:rPr>
      <w:color w:val="000000"/>
      <w:sz w:val="24"/>
      <w:szCs w:val="24"/>
      <w:u w:val="none"/>
    </w:rPr>
  </w:style>
  <w:style w:type="character" w:customStyle="1" w:styleId="28">
    <w:name w:val="标题 3 Char"/>
    <w:link w:val="6"/>
    <w:uiPriority w:val="0"/>
    <w:rPr>
      <w:rFonts w:ascii="Times New Roman" w:hAnsi="Times New Roman" w:eastAsia="仿宋_GB2312" w:cs="Times New Roman"/>
      <w:b/>
      <w:bCs/>
      <w:sz w:val="32"/>
      <w:szCs w:val="32"/>
    </w:rPr>
  </w:style>
  <w:style w:type="character" w:customStyle="1" w:styleId="29">
    <w:name w:val="17"/>
    <w:basedOn w:val="22"/>
    <w:uiPriority w:val="0"/>
    <w:rPr>
      <w:rFonts w:hint="default" w:ascii="Calibri" w:hAnsi="Calibri"/>
      <w:b/>
      <w:bCs/>
    </w:rPr>
  </w:style>
  <w:style w:type="character" w:customStyle="1" w:styleId="30">
    <w:name w:val="标题 2 Char"/>
    <w:link w:val="5"/>
    <w:uiPriority w:val="0"/>
    <w:rPr>
      <w:rFonts w:ascii="Arial" w:hAnsi="Arial" w:eastAsia="楷体_GB2312" w:cs="楷体_GB2312"/>
      <w:b/>
      <w:bCs/>
      <w:kern w:val="2"/>
      <w:sz w:val="32"/>
      <w:szCs w:val="32"/>
      <w:lang w:val="en-US" w:eastAsia="zh-CN" w:bidi="ar-SA"/>
    </w:rPr>
  </w:style>
  <w:style w:type="character" w:customStyle="1" w:styleId="31">
    <w:name w:val="NormalCharacter"/>
    <w:qFormat/>
    <w:uiPriority w:val="0"/>
    <w:rPr>
      <w:rFonts w:ascii="Times New Roman" w:hAnsi="Times New Roman" w:eastAsia="宋体" w:cs="Times New Roman"/>
      <w:color w:val="auto"/>
    </w:rPr>
  </w:style>
  <w:style w:type="paragraph" w:customStyle="1" w:styleId="32">
    <w:name w:val="Alt-F1附件1描述"/>
    <w:basedOn w:val="1"/>
    <w:qFormat/>
    <w:uiPriority w:val="0"/>
    <w:pPr>
      <w:spacing w:before="100" w:beforeLines="100"/>
      <w:ind w:left="2376" w:leftChars="200" w:hanging="1744" w:hangingChars="400"/>
      <w:jc w:val="left"/>
    </w:pPr>
  </w:style>
  <w:style w:type="paragraph" w:customStyle="1" w:styleId="33">
    <w:name w:val="Body Text Indent"/>
    <w:basedOn w:val="1"/>
    <w:qFormat/>
    <w:uiPriority w:val="0"/>
    <w:pPr>
      <w:spacing w:line="150" w:lineRule="atLeast"/>
      <w:ind w:firstLine="420" w:firstLineChars="200"/>
      <w:textAlignment w:val="baseline"/>
    </w:pPr>
  </w:style>
  <w:style w:type="paragraph" w:customStyle="1" w:styleId="34">
    <w:name w:val="Body Text First Indent 2"/>
    <w:basedOn w:val="33"/>
    <w:qFormat/>
    <w:uiPriority w:val="0"/>
    <w:pPr>
      <w:spacing w:line="360" w:lineRule="auto"/>
    </w:pPr>
    <w:rPr>
      <w:rFonts w:eastAsia="宋体"/>
      <w:sz w:val="24"/>
    </w:rPr>
  </w:style>
  <w:style w:type="paragraph" w:customStyle="1" w:styleId="35">
    <w:name w:val="Alt-S主送单位"/>
    <w:basedOn w:val="1"/>
    <w:qFormat/>
    <w:uiPriority w:val="0"/>
    <w:pPr>
      <w:ind w:firstLine="0" w:firstLineChars="0"/>
      <w:jc w:val="left"/>
    </w:pPr>
    <w:rPr>
      <w:sz w:val="30"/>
      <w:szCs w:val="24"/>
    </w:rPr>
  </w:style>
  <w:style w:type="paragraph" w:customStyle="1" w:styleId="36">
    <w:name w:val="正文文本缩进1"/>
    <w:basedOn w:val="1"/>
    <w:qFormat/>
    <w:uiPriority w:val="0"/>
    <w:pPr>
      <w:spacing w:line="150" w:lineRule="atLeast"/>
      <w:ind w:firstLine="420" w:firstLineChars="200"/>
      <w:textAlignment w:val="baseline"/>
    </w:pPr>
    <w:rPr>
      <w:rFonts w:ascii="Times New Roman" w:hAnsi="Times New Roman" w:cs="Times New Roman"/>
      <w:sz w:val="30"/>
      <w:szCs w:val="24"/>
    </w:rPr>
  </w:style>
  <w:style w:type="paragraph" w:customStyle="1" w:styleId="37">
    <w:name w:val="样式2"/>
    <w:basedOn w:val="4"/>
    <w:uiPriority w:val="0"/>
    <w:pPr>
      <w:keepNext w:val="0"/>
      <w:keepLines w:val="0"/>
      <w:tabs>
        <w:tab w:val="left" w:pos="1295"/>
      </w:tabs>
      <w:spacing w:before="0" w:beforeLines="0" w:after="0" w:afterLines="0" w:line="560" w:lineRule="atLeast"/>
      <w:ind w:left="192"/>
    </w:pPr>
    <w:rPr>
      <w:rFonts w:ascii="创艺简仿宋" w:hAnsi="Times New Roman" w:eastAsia="创艺简仿宋"/>
      <w:b/>
      <w:bCs/>
      <w:color w:val="0000FF"/>
      <w:sz w:val="32"/>
      <w:szCs w:val="20"/>
    </w:rPr>
  </w:style>
  <w:style w:type="paragraph" w:customStyle="1" w:styleId="38">
    <w:name w:val="Body Text Indent1"/>
    <w:basedOn w:val="1"/>
    <w:qFormat/>
    <w:uiPriority w:val="0"/>
    <w:pPr>
      <w:spacing w:line="150" w:lineRule="atLeast"/>
      <w:ind w:firstLine="420" w:firstLineChars="200"/>
      <w:textAlignment w:val="baseline"/>
    </w:pPr>
    <w:rPr>
      <w:rFonts w:ascii="Times New Roman" w:hAnsi="Times New Roman" w:cs="Times New Roman"/>
      <w:sz w:val="30"/>
      <w:szCs w:val="24"/>
    </w:rPr>
  </w:style>
  <w:style w:type="paragraph" w:customStyle="1" w:styleId="39">
    <w:name w:val="附注"/>
    <w:basedOn w:val="1"/>
    <w:qFormat/>
    <w:uiPriority w:val="0"/>
    <w:pPr>
      <w:jc w:val="left"/>
    </w:pPr>
    <w:rPr>
      <w:sz w:val="30"/>
      <w:szCs w:val="24"/>
    </w:rPr>
  </w:style>
  <w:style w:type="paragraph" w:customStyle="1" w:styleId="40">
    <w:name w:val="发文标题"/>
    <w:basedOn w:val="1"/>
    <w:qFormat/>
    <w:uiPriority w:val="0"/>
    <w:pPr>
      <w:spacing w:before="100" w:beforeLines="100" w:after="100" w:afterLines="100" w:line="600" w:lineRule="exact"/>
      <w:ind w:firstLine="0" w:firstLineChars="0"/>
      <w:jc w:val="center"/>
    </w:pPr>
    <w:rPr>
      <w:rFonts w:eastAsia="方正小标宋简体"/>
      <w:sz w:val="44"/>
      <w:szCs w:val="24"/>
    </w:rPr>
  </w:style>
  <w:style w:type="paragraph" w:customStyle="1" w:styleId="41">
    <w:name w:val="Body Text First Indent 21"/>
    <w:basedOn w:val="38"/>
    <w:qFormat/>
    <w:uiPriority w:val="0"/>
    <w:pPr>
      <w:spacing w:line="360" w:lineRule="auto"/>
    </w:pPr>
    <w:rPr>
      <w:rFonts w:eastAsia="宋体"/>
      <w:sz w:val="24"/>
    </w:rPr>
  </w:style>
  <w:style w:type="paragraph" w:customStyle="1" w:styleId="42">
    <w:name w:val="正文（1）"/>
    <w:basedOn w:val="1"/>
    <w:uiPriority w:val="0"/>
    <w:pPr>
      <w:widowControl w:val="0"/>
      <w:spacing w:line="576" w:lineRule="exact"/>
      <w:ind w:firstLine="640" w:firstLineChars="200"/>
    </w:pPr>
    <w:rPr>
      <w:rFonts w:ascii="仿宋_GB2312" w:hAnsi="仿宋_GB2312" w:cs="宋体"/>
      <w:kern w:val="0"/>
      <w:szCs w:val="32"/>
    </w:rPr>
  </w:style>
  <w:style w:type="paragraph" w:customStyle="1" w:styleId="43">
    <w:name w:val="Table Paragraph"/>
    <w:basedOn w:val="1"/>
    <w:uiPriority w:val="0"/>
    <w:rPr>
      <w:rFonts w:ascii="宋体" w:hAnsi="宋体" w:eastAsia="宋体" w:cs="宋体"/>
      <w:lang w:val="zh-CN" w:eastAsia="zh-CN" w:bidi="zh-CN"/>
    </w:rPr>
  </w:style>
  <w:style w:type="paragraph" w:customStyle="1" w:styleId="44">
    <w:name w:val="正文首行缩进 21"/>
    <w:basedOn w:val="36"/>
    <w:qFormat/>
    <w:uiPriority w:val="0"/>
    <w:pPr>
      <w:spacing w:line="360" w:lineRule="auto"/>
    </w:pPr>
    <w:rPr>
      <w:rFonts w:eastAsia="宋体"/>
      <w:sz w:val="24"/>
    </w:rPr>
  </w:style>
  <w:style w:type="paragraph" w:customStyle="1" w:styleId="45">
    <w:name w:val="样式3"/>
    <w:basedOn w:val="4"/>
    <w:uiPriority w:val="0"/>
    <w:pPr>
      <w:keepNext w:val="0"/>
      <w:keepLines w:val="0"/>
      <w:spacing w:before="0" w:beforeLines="0" w:after="0" w:afterLines="0" w:line="560" w:lineRule="atLeast"/>
    </w:pPr>
    <w:rPr>
      <w:rFonts w:ascii="Times New Roman" w:hAnsi="Times New Roman" w:eastAsia="创艺简黑体"/>
      <w:b/>
      <w:bCs/>
      <w:color w:val="000000"/>
      <w:sz w:val="32"/>
      <w:szCs w:val="20"/>
    </w:rPr>
  </w:style>
  <w:style w:type="paragraph" w:customStyle="1" w:styleId="46">
    <w:name w:val="正文（2）"/>
    <w:uiPriority w:val="0"/>
    <w:pPr>
      <w:widowControl w:val="0"/>
      <w:spacing w:line="576" w:lineRule="exact"/>
      <w:ind w:firstLine="640" w:firstLineChars="200"/>
      <w:jc w:val="both"/>
    </w:pPr>
    <w:rPr>
      <w:rFonts w:ascii="Times New Roman" w:hAnsi="Times New Roman" w:eastAsia="仿宋_GB2312"/>
      <w:kern w:val="2"/>
      <w:sz w:val="32"/>
      <w:szCs w:val="32"/>
      <w:lang w:val="en-US" w:eastAsia="zh-CN" w:bidi="ar-SA"/>
    </w:rPr>
  </w:style>
  <w:style w:type="paragraph" w:customStyle="1" w:styleId="47">
    <w:name w:val="表格文字"/>
    <w:basedOn w:val="1"/>
    <w:qFormat/>
    <w:uiPriority w:val="0"/>
    <w:pPr>
      <w:spacing w:before="25" w:after="25"/>
      <w:jc w:val="left"/>
    </w:pPr>
    <w:rPr>
      <w:bCs/>
      <w:spacing w:val="10"/>
      <w:kern w:val="0"/>
      <w:sz w:val="24"/>
    </w:rPr>
  </w:style>
  <w:style w:type="paragraph" w:customStyle="1" w:styleId="48">
    <w:name w:val="Plain Text1"/>
    <w:basedOn w:val="1"/>
    <w:qFormat/>
    <w:uiPriority w:val="0"/>
    <w:rPr>
      <w:rFonts w:ascii="宋体" w:hAnsi="Courier New" w:cs="Times New Roman"/>
      <w:sz w:val="30"/>
      <w:szCs w:val="21"/>
    </w:rPr>
  </w:style>
  <w:style w:type="paragraph" w:customStyle="1" w:styleId="49">
    <w:name w:val="Char"/>
    <w:basedOn w:val="1"/>
    <w:qFormat/>
    <w:uiPriority w:val="0"/>
    <w:pPr>
      <w:widowControl/>
      <w:spacing w:after="160" w:afterLines="0" w:line="240" w:lineRule="exact"/>
      <w:jc w:val="left"/>
    </w:pPr>
  </w:style>
  <w:style w:type="paragraph" w:customStyle="1" w:styleId="50">
    <w:name w:val="BodyText"/>
    <w:basedOn w:val="1"/>
    <w:qFormat/>
    <w:uiPriority w:val="0"/>
    <w:pPr>
      <w:spacing w:after="120"/>
      <w:textAlignment w:val="baseline"/>
    </w:pPr>
    <w:rPr>
      <w:rFonts w:ascii="Calibri" w:hAnsi="Calibri"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3</Pages>
  <Words>338</Words>
  <Characters>355</Characters>
  <Lines>1</Lines>
  <Paragraphs>1</Paragraphs>
  <TotalTime>15</TotalTime>
  <ScaleCrop>false</ScaleCrop>
  <LinksUpToDate>false</LinksUpToDate>
  <CharactersWithSpaces>417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2016-06-08T03:28:00Z</dcterms:created>
  <dc:creator>罗玉婷</dc:creator>
  <cp:lastModifiedBy>陈</cp:lastModifiedBy>
  <cp:lastPrinted>2021-03-26T02:46:36Z</cp:lastPrinted>
  <dcterms:modified xsi:type="dcterms:W3CDTF">2021-03-27T12:36:22Z</dcterms:modified>
  <dc:title>粤民函〔2016〕1013号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40E185C3540A4F65A28C51F5B418FE5B</vt:lpwstr>
  </property>
</Properties>
</file>