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cs="Times New Roman"/>
          <w:color w:val="auto"/>
          <w:sz w:val="28"/>
          <w:szCs w:val="28"/>
        </w:rPr>
      </w:pPr>
      <w:r>
        <w:rPr>
          <w:rFonts w:hint="default" w:ascii="Times New Roman" w:hAnsi="Times New Roman" w:eastAsia="黑体" w:cs="Times New Roman"/>
          <w:color w:val="auto"/>
          <w:kern w:val="0"/>
          <w:szCs w:val="32"/>
          <w:lang w:bidi="ar"/>
        </w:rPr>
        <w:t>附件3</w:t>
      </w:r>
      <w:r>
        <w:rPr>
          <w:rFonts w:hint="default" w:ascii="Times New Roman" w:hAnsi="Times New Roman" w:eastAsia="黑体" w:cs="Times New Roman"/>
          <w:color w:val="auto"/>
          <w:kern w:val="0"/>
          <w:szCs w:val="32"/>
          <w:lang w:val="en-US" w:eastAsia="zh-CN" w:bidi="ar"/>
        </w:rPr>
        <w:t xml:space="preserve"> </w:t>
      </w:r>
      <w:r>
        <w:rPr>
          <w:rFonts w:hint="default" w:ascii="Times New Roman" w:hAnsi="Times New Roman" w:eastAsia="黑体" w:cs="Times New Roman"/>
          <w:color w:val="auto"/>
          <w:kern w:val="0"/>
          <w:szCs w:val="32"/>
          <w:lang w:bidi="ar"/>
        </w:rPr>
        <w:t>基金会及慈善组织填写</w:t>
      </w:r>
    </w:p>
    <w:p>
      <w:pPr>
        <w:keepNext w:val="0"/>
        <w:keepLines w:val="0"/>
        <w:pageBreakBefore w:val="0"/>
        <w:widowControl w:val="0"/>
        <w:kinsoku/>
        <w:wordWrap/>
        <w:overflowPunct/>
        <w:topLinePunct w:val="0"/>
        <w:autoSpaceDE/>
        <w:autoSpaceDN/>
        <w:bidi w:val="0"/>
        <w:adjustRightInd w:val="0"/>
        <w:snapToGrid w:val="0"/>
        <w:spacing w:before="223" w:beforeLines="50" w:after="223" w:afterLines="5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bookmarkStart w:id="1" w:name="_GoBack"/>
      <w:r>
        <w:rPr>
          <w:rFonts w:hint="default" w:ascii="Times New Roman" w:hAnsi="Times New Roman" w:eastAsia="方正小标宋简体" w:cs="Times New Roman"/>
          <w:color w:val="auto"/>
          <w:kern w:val="0"/>
          <w:sz w:val="44"/>
          <w:szCs w:val="44"/>
          <w:lang w:bidi="ar"/>
        </w:rPr>
        <w:t>规范社会组织法人治理专项整治自查自纠表（基金会及慈善组织）</w:t>
      </w:r>
    </w:p>
    <w:bookmarkEnd w:id="1"/>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20"/>
        <w:tblW w:w="0" w:type="auto"/>
        <w:jc w:val="center"/>
        <w:tblLayout w:type="fixed"/>
        <w:tblCellMar>
          <w:top w:w="15" w:type="dxa"/>
          <w:left w:w="15" w:type="dxa"/>
          <w:bottom w:w="15" w:type="dxa"/>
          <w:right w:w="15" w:type="dxa"/>
        </w:tblCellMar>
      </w:tblPr>
      <w:tblGrid>
        <w:gridCol w:w="610"/>
        <w:gridCol w:w="1154"/>
        <w:gridCol w:w="7914"/>
        <w:gridCol w:w="1039"/>
        <w:gridCol w:w="1175"/>
        <w:gridCol w:w="1476"/>
        <w:gridCol w:w="1331"/>
        <w:gridCol w:w="5"/>
      </w:tblGrid>
      <w:tr>
        <w:tblPrEx>
          <w:tblCellMar>
            <w:top w:w="15" w:type="dxa"/>
            <w:left w:w="15" w:type="dxa"/>
            <w:bottom w:w="15" w:type="dxa"/>
            <w:right w:w="15" w:type="dxa"/>
          </w:tblCellMar>
        </w:tblPrEx>
        <w:trPr>
          <w:trHeight w:val="952" w:hRule="atLeast"/>
          <w:tblHeader/>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115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章程制定规范情况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是否明确理事会、监事（会）有关职责及召开次数。</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慈善基金会填写。</w:t>
            </w:r>
          </w:p>
        </w:tc>
      </w:tr>
      <w:tr>
        <w:tblPrEx>
          <w:tblCellMar>
            <w:top w:w="15" w:type="dxa"/>
            <w:left w:w="15" w:type="dxa"/>
            <w:bottom w:w="15" w:type="dxa"/>
            <w:right w:w="15" w:type="dxa"/>
          </w:tblCellMar>
        </w:tblPrEx>
        <w:trPr>
          <w:trHeight w:val="916" w:hRule="atLeast"/>
          <w:jc w:val="center"/>
        </w:trPr>
        <w:tc>
          <w:tcPr>
            <w:tcW w:w="6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是否明确会员（代表）大会、理事会、监事（会）、会长有关职责及召开次数。</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慈善社团填写。</w:t>
            </w:r>
          </w:p>
        </w:tc>
      </w:tr>
      <w:tr>
        <w:tblPrEx>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w:t>
            </w:r>
          </w:p>
        </w:tc>
        <w:tc>
          <w:tcPr>
            <w:tcW w:w="115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法人内部治理情况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是否按照章程规定召开会员（代表）大会，并形成会议纪要。</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慈善社团填写。</w:t>
            </w: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是否按时换届；未按时换届的，是否提出并同意延期换届。</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是否按照章程规定，监事（会）履行监督职责，并形成会议纪要。</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重大公益（慈善）活动、投资项目是否经理事会决议。</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理事长是否是其他组织的法定代表人。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1154"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内部管理情况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是否建立理事会会议制度。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是否建立投资管理制度。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是否建立内部矛盾解决管理制度。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1154"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遵守政策法规情况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是否存在未按规定或拒不接受登记管理机关行政检查的行为。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是否按照章程规定的宗旨和业务范围开展活动。</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是否按照规定办理有关变更登记。</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是否存在未按照章程规定设立分支（代表）机构。</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5</w:t>
            </w:r>
          </w:p>
        </w:tc>
        <w:tc>
          <w:tcPr>
            <w:tcW w:w="1154" w:type="dxa"/>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11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79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是否按规定向社会公开慈善捐赠收入、慈善支出。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是否按规定公开公益慈善活动情况。</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是否明确社会组织新闻发言人。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是否建立社会组织新闻发言人制度和舆情应对制度。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7</w:t>
            </w:r>
          </w:p>
        </w:tc>
        <w:tc>
          <w:tcPr>
            <w:tcW w:w="1154"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人员管理情况</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1205" w:hRule="atLeast"/>
          <w:jc w:val="center"/>
        </w:trPr>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8</w:t>
            </w:r>
          </w:p>
        </w:tc>
        <w:tc>
          <w:tcPr>
            <w:tcW w:w="11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7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3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60" w:hRule="atLeas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28"/>
                <w:szCs w:val="28"/>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ascii="Times New Roman" w:hAnsi="Times New Roman" w:eastAsia="黑体" w:cs="Times New Roman"/>
          <w:color w:val="auto"/>
          <w:szCs w:val="3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left="0" w:leftChars="0" w:right="0" w:rightChars="0" w:firstLine="0" w:firstLineChars="0"/>
        <w:jc w:val="both"/>
        <w:textAlignment w:val="auto"/>
        <w:rPr>
          <w:rFonts w:hint="default" w:ascii="Times New Roman" w:hAnsi="Times New Roman" w:eastAsia="黑体" w:cs="Times New Roman"/>
          <w:color w:val="auto"/>
          <w:szCs w:val="32"/>
          <w:lang w:val="en-US" w:eastAsia="zh-CN"/>
        </w:rPr>
      </w:pPr>
    </w:p>
    <w:p>
      <w:pPr>
        <w:keepNext w:val="0"/>
        <w:keepLines w:val="0"/>
        <w:pageBreakBefore w:val="0"/>
        <w:widowControl w:val="0"/>
        <w:kinsoku/>
        <w:wordWrap/>
        <w:overflowPunct/>
        <w:topLinePunct w:val="0"/>
        <w:autoSpaceDE/>
        <w:autoSpaceDN/>
        <w:bidi w:val="0"/>
        <w:spacing w:line="576" w:lineRule="exact"/>
        <w:ind w:right="0" w:rightChars="0"/>
        <w:jc w:val="both"/>
        <w:textAlignment w:val="auto"/>
        <w:rPr>
          <w:rFonts w:hint="default" w:ascii="Times New Roman" w:hAnsi="Times New Roman" w:eastAsia="黑体" w:cs="Times New Roman"/>
          <w:color w:val="auto"/>
          <w:szCs w:val="3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left="0" w:leftChars="0" w:right="0" w:rightChars="0" w:firstLine="0" w:firstLineChars="0"/>
        <w:jc w:val="both"/>
        <w:textAlignment w:val="auto"/>
        <w:rPr>
          <w:rFonts w:hint="default" w:ascii="Times New Roman" w:hAnsi="Times New Roman" w:eastAsia="黑体" w:cs="Times New Roman"/>
          <w:color w:val="auto"/>
          <w:szCs w:val="32"/>
          <w:lang w:val="en-US" w:eastAsia="zh-CN"/>
        </w:rPr>
      </w:pPr>
    </w:p>
    <w:p>
      <w:pPr>
        <w:keepNext w:val="0"/>
        <w:keepLines w:val="0"/>
        <w:pageBreakBefore w:val="0"/>
        <w:widowControl w:val="0"/>
        <w:kinsoku/>
        <w:wordWrap/>
        <w:overflowPunct/>
        <w:topLinePunct w:val="0"/>
        <w:autoSpaceDE/>
        <w:autoSpaceDN/>
        <w:bidi w:val="0"/>
        <w:spacing w:line="576" w:lineRule="exact"/>
        <w:ind w:right="0" w:rightChars="0"/>
        <w:jc w:val="both"/>
        <w:textAlignment w:val="auto"/>
        <w:rPr>
          <w:rFonts w:hint="default" w:ascii="Times New Roman" w:hAnsi="Times New Roman" w:eastAsia="黑体" w:cs="Times New Roman"/>
          <w:color w:val="auto"/>
          <w:szCs w:val="32"/>
          <w:lang w:val="en-US" w:eastAsia="zh-CN"/>
        </w:rPr>
      </w:pPr>
    </w:p>
    <w:p>
      <w:pPr>
        <w:keepNext w:val="0"/>
        <w:keepLines w:val="0"/>
        <w:pageBreakBefore w:val="0"/>
        <w:widowControl w:val="0"/>
        <w:kinsoku/>
        <w:wordWrap/>
        <w:overflowPunct/>
        <w:topLinePunct w:val="0"/>
        <w:autoSpaceDE/>
        <w:autoSpaceDN/>
        <w:bidi w:val="0"/>
        <w:spacing w:line="576" w:lineRule="exact"/>
        <w:ind w:right="0" w:rightChars="0"/>
        <w:jc w:val="both"/>
        <w:textAlignment w:val="auto"/>
        <w:rPr>
          <w:rFonts w:hint="default" w:ascii="Times New Roman" w:hAnsi="Times New Roman" w:eastAsia="黑体" w:cs="Times New Roman"/>
          <w:color w:val="auto"/>
          <w:szCs w:val="32"/>
          <w:lang w:val="en-US" w:eastAsia="zh-CN"/>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ascii="Times New Roman" w:hAnsi="Times New Roman" w:eastAsia="黑体" w:cs="Times New Roman"/>
          <w:color w:val="auto"/>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ascii="Times New Roman" w:hAnsi="Times New Roman" w:eastAsia="黑体" w:cs="Times New Roman"/>
          <w:color w:val="auto"/>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color w:val="auto"/>
          <w:lang w:val="en-US" w:eastAsia="zh-CN"/>
        </w:rPr>
      </w:pPr>
      <w:r>
        <w:rPr>
          <w:rFonts w:hint="default" w:ascii="Times New Roman" w:hAnsi="Times New Roman" w:eastAsia="黑体" w:cs="Times New Roman"/>
          <w:color w:val="auto"/>
          <w:szCs w:val="32"/>
        </w:rPr>
        <w:t>公开方式：</w:t>
      </w:r>
      <w:bookmarkStart w:id="0" w:name="gkfs"/>
      <w:bookmarkEnd w:id="0"/>
      <w:r>
        <w:rPr>
          <w:rFonts w:hint="default" w:ascii="Times New Roman" w:hAnsi="Times New Roman" w:cs="Times New Roman"/>
          <w:color w:val="auto"/>
          <w:szCs w:val="32"/>
          <w:lang w:eastAsia="zh-CN"/>
        </w:rPr>
        <w:t>主动公开</w:t>
      </w:r>
    </w:p>
    <w:sectPr>
      <w:footerReference r:id="rId5" w:type="first"/>
      <w:headerReference r:id="rId3" w:type="default"/>
      <w:footerReference r:id="rId4" w:type="default"/>
      <w:pgSz w:w="16838" w:h="11906" w:orient="landscape"/>
      <w:pgMar w:top="1587" w:right="2098" w:bottom="1474" w:left="1984" w:header="851" w:footer="1559" w:gutter="0"/>
      <w:paperSrc/>
      <w:pgBorders>
        <w:top w:val="none" w:sz="0" w:space="0"/>
        <w:left w:val="none" w:sz="0" w:space="0"/>
        <w:bottom w:val="none" w:sz="0" w:space="0"/>
        <w:right w:val="none" w:sz="0" w:space="0"/>
      </w:pgBorders>
      <w:pgNumType w:fmt="numberInDash"/>
      <w:cols w:space="720" w:num="1"/>
      <w:titlePg/>
      <w:rtlGutter w:val="0"/>
      <w:docGrid w:type="lines" w:linePitch="44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1" w:usb1="080E0000" w:usb2="00000000" w:usb3="00000000" w:csb0="00040000" w:csb1="00000000"/>
  </w:font>
  <w:font w:name="创艺简仿宋">
    <w:altName w:val="黑体"/>
    <w:panose1 w:val="00000000000000000000"/>
    <w:charset w:val="86"/>
    <w:family w:val="auto"/>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00" w:usb3="00000000" w:csb0="00040000" w:csb1="00000000"/>
  </w:font>
  <w:font w:name="创艺简黑体">
    <w:altName w:val="黑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4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JsVzA/o&#10;AQAAygMAAA4AAAAAAAAAAQAgAAAAIgEAAGRycy9lMm9Eb2MueG1sUEsFBgAAAAAGAAYAWQEAAHwF&#10;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221"/>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4FEC"/>
    <w:rsid w:val="00106254"/>
    <w:rsid w:val="00195F2C"/>
    <w:rsid w:val="001C6DA1"/>
    <w:rsid w:val="003324C9"/>
    <w:rsid w:val="003A62CB"/>
    <w:rsid w:val="005E0FFC"/>
    <w:rsid w:val="0064155E"/>
    <w:rsid w:val="006508D6"/>
    <w:rsid w:val="00687208"/>
    <w:rsid w:val="006E5D09"/>
    <w:rsid w:val="00807D61"/>
    <w:rsid w:val="00957B6B"/>
    <w:rsid w:val="00A02491"/>
    <w:rsid w:val="00A31821"/>
    <w:rsid w:val="00AA3833"/>
    <w:rsid w:val="00B37D8A"/>
    <w:rsid w:val="00BF3907"/>
    <w:rsid w:val="00CA4786"/>
    <w:rsid w:val="00D060C0"/>
    <w:rsid w:val="00F130E0"/>
    <w:rsid w:val="00FD49A7"/>
    <w:rsid w:val="00FF6C58"/>
    <w:rsid w:val="01074C8F"/>
    <w:rsid w:val="01101B92"/>
    <w:rsid w:val="01172BC9"/>
    <w:rsid w:val="011937F2"/>
    <w:rsid w:val="011F40FC"/>
    <w:rsid w:val="012553C4"/>
    <w:rsid w:val="0128113B"/>
    <w:rsid w:val="01287BC1"/>
    <w:rsid w:val="012D6571"/>
    <w:rsid w:val="013134B5"/>
    <w:rsid w:val="01357A7C"/>
    <w:rsid w:val="013D2A36"/>
    <w:rsid w:val="0140357A"/>
    <w:rsid w:val="014F4309"/>
    <w:rsid w:val="0152730A"/>
    <w:rsid w:val="019D1715"/>
    <w:rsid w:val="019F0590"/>
    <w:rsid w:val="01AC7717"/>
    <w:rsid w:val="01B82CA2"/>
    <w:rsid w:val="01BE36D0"/>
    <w:rsid w:val="01BF322A"/>
    <w:rsid w:val="01EC2346"/>
    <w:rsid w:val="02042069"/>
    <w:rsid w:val="020579CE"/>
    <w:rsid w:val="021C4C9E"/>
    <w:rsid w:val="023A3378"/>
    <w:rsid w:val="023B178C"/>
    <w:rsid w:val="024B34E1"/>
    <w:rsid w:val="02614110"/>
    <w:rsid w:val="02631889"/>
    <w:rsid w:val="02692574"/>
    <w:rsid w:val="0280469E"/>
    <w:rsid w:val="02831811"/>
    <w:rsid w:val="0289526B"/>
    <w:rsid w:val="02A01769"/>
    <w:rsid w:val="02AB4DCD"/>
    <w:rsid w:val="02B56C71"/>
    <w:rsid w:val="02BC71ED"/>
    <w:rsid w:val="02C94F0D"/>
    <w:rsid w:val="02E1496B"/>
    <w:rsid w:val="02E24033"/>
    <w:rsid w:val="0300114A"/>
    <w:rsid w:val="0310565B"/>
    <w:rsid w:val="03150429"/>
    <w:rsid w:val="032133DC"/>
    <w:rsid w:val="033030D5"/>
    <w:rsid w:val="03422829"/>
    <w:rsid w:val="035C0828"/>
    <w:rsid w:val="035F07C1"/>
    <w:rsid w:val="0363654A"/>
    <w:rsid w:val="036656A2"/>
    <w:rsid w:val="03701F8E"/>
    <w:rsid w:val="03705205"/>
    <w:rsid w:val="03733531"/>
    <w:rsid w:val="03757762"/>
    <w:rsid w:val="03886985"/>
    <w:rsid w:val="038979BD"/>
    <w:rsid w:val="03912CF3"/>
    <w:rsid w:val="039B2BDF"/>
    <w:rsid w:val="03A9730C"/>
    <w:rsid w:val="03B13308"/>
    <w:rsid w:val="03F3366F"/>
    <w:rsid w:val="03FA2A80"/>
    <w:rsid w:val="04043390"/>
    <w:rsid w:val="041573D9"/>
    <w:rsid w:val="04167482"/>
    <w:rsid w:val="042975F3"/>
    <w:rsid w:val="043A2D2A"/>
    <w:rsid w:val="0459425C"/>
    <w:rsid w:val="04637723"/>
    <w:rsid w:val="04676E41"/>
    <w:rsid w:val="04776849"/>
    <w:rsid w:val="048E59C0"/>
    <w:rsid w:val="0492719A"/>
    <w:rsid w:val="04A01A02"/>
    <w:rsid w:val="04A06371"/>
    <w:rsid w:val="04B35B86"/>
    <w:rsid w:val="04BA7990"/>
    <w:rsid w:val="04BB12A8"/>
    <w:rsid w:val="04CB5B34"/>
    <w:rsid w:val="04DA6A8C"/>
    <w:rsid w:val="04E14346"/>
    <w:rsid w:val="04E44285"/>
    <w:rsid w:val="04EF61F5"/>
    <w:rsid w:val="04F60F87"/>
    <w:rsid w:val="04FD49F9"/>
    <w:rsid w:val="05015696"/>
    <w:rsid w:val="05112A39"/>
    <w:rsid w:val="05174137"/>
    <w:rsid w:val="05282895"/>
    <w:rsid w:val="0550186E"/>
    <w:rsid w:val="05555BBE"/>
    <w:rsid w:val="05563801"/>
    <w:rsid w:val="056313A2"/>
    <w:rsid w:val="05697278"/>
    <w:rsid w:val="056A6A32"/>
    <w:rsid w:val="056C140C"/>
    <w:rsid w:val="05822B08"/>
    <w:rsid w:val="05A74D8D"/>
    <w:rsid w:val="05AA1639"/>
    <w:rsid w:val="05B42A6F"/>
    <w:rsid w:val="05B430F2"/>
    <w:rsid w:val="05B6653A"/>
    <w:rsid w:val="05BC5338"/>
    <w:rsid w:val="05BF3AB9"/>
    <w:rsid w:val="05C14349"/>
    <w:rsid w:val="05D15DBD"/>
    <w:rsid w:val="05D76E51"/>
    <w:rsid w:val="05DF0EFB"/>
    <w:rsid w:val="05E71951"/>
    <w:rsid w:val="05E72525"/>
    <w:rsid w:val="05EE531D"/>
    <w:rsid w:val="06005DAF"/>
    <w:rsid w:val="0613044B"/>
    <w:rsid w:val="061B762E"/>
    <w:rsid w:val="0631133A"/>
    <w:rsid w:val="063243CA"/>
    <w:rsid w:val="064F2747"/>
    <w:rsid w:val="066000F7"/>
    <w:rsid w:val="066E4375"/>
    <w:rsid w:val="06707A4A"/>
    <w:rsid w:val="06727C6C"/>
    <w:rsid w:val="06845BA9"/>
    <w:rsid w:val="06AD5DE1"/>
    <w:rsid w:val="06B55A4E"/>
    <w:rsid w:val="06C42F14"/>
    <w:rsid w:val="06D92CFA"/>
    <w:rsid w:val="06F36802"/>
    <w:rsid w:val="06F702E6"/>
    <w:rsid w:val="06FA1479"/>
    <w:rsid w:val="06FC0373"/>
    <w:rsid w:val="07163C30"/>
    <w:rsid w:val="0751285F"/>
    <w:rsid w:val="07642827"/>
    <w:rsid w:val="07692D7C"/>
    <w:rsid w:val="07757E23"/>
    <w:rsid w:val="077D3C57"/>
    <w:rsid w:val="078D1AFB"/>
    <w:rsid w:val="07933C21"/>
    <w:rsid w:val="07B3088C"/>
    <w:rsid w:val="07DA2626"/>
    <w:rsid w:val="07DB0D60"/>
    <w:rsid w:val="07DF7A50"/>
    <w:rsid w:val="07E05688"/>
    <w:rsid w:val="07EE5D1B"/>
    <w:rsid w:val="07EF18D5"/>
    <w:rsid w:val="07F742CC"/>
    <w:rsid w:val="08082A4D"/>
    <w:rsid w:val="080838A8"/>
    <w:rsid w:val="080E1990"/>
    <w:rsid w:val="08230E6E"/>
    <w:rsid w:val="0836189F"/>
    <w:rsid w:val="083B1C90"/>
    <w:rsid w:val="08464D03"/>
    <w:rsid w:val="08481F9B"/>
    <w:rsid w:val="086F5DA0"/>
    <w:rsid w:val="088901D6"/>
    <w:rsid w:val="088E4441"/>
    <w:rsid w:val="088F183C"/>
    <w:rsid w:val="089D3A81"/>
    <w:rsid w:val="08A5691E"/>
    <w:rsid w:val="08AC1490"/>
    <w:rsid w:val="08B32B2D"/>
    <w:rsid w:val="08BB25BD"/>
    <w:rsid w:val="08EE7A15"/>
    <w:rsid w:val="08EF26AF"/>
    <w:rsid w:val="08F344AF"/>
    <w:rsid w:val="091233EC"/>
    <w:rsid w:val="0918262B"/>
    <w:rsid w:val="0918743E"/>
    <w:rsid w:val="092A1BFB"/>
    <w:rsid w:val="092F12D6"/>
    <w:rsid w:val="0931470D"/>
    <w:rsid w:val="0934455C"/>
    <w:rsid w:val="093731B3"/>
    <w:rsid w:val="093C1C51"/>
    <w:rsid w:val="09454E79"/>
    <w:rsid w:val="094D74BC"/>
    <w:rsid w:val="095368EE"/>
    <w:rsid w:val="09581C77"/>
    <w:rsid w:val="09667A8A"/>
    <w:rsid w:val="09683538"/>
    <w:rsid w:val="096C7731"/>
    <w:rsid w:val="09707EAF"/>
    <w:rsid w:val="097138F7"/>
    <w:rsid w:val="09A35E17"/>
    <w:rsid w:val="09AA729A"/>
    <w:rsid w:val="09BB68EB"/>
    <w:rsid w:val="09BE2A25"/>
    <w:rsid w:val="09C0388D"/>
    <w:rsid w:val="09C47152"/>
    <w:rsid w:val="09DF6BF3"/>
    <w:rsid w:val="09F604DD"/>
    <w:rsid w:val="0A001368"/>
    <w:rsid w:val="0A153A5B"/>
    <w:rsid w:val="0A700352"/>
    <w:rsid w:val="0A7C2B22"/>
    <w:rsid w:val="0AA0001C"/>
    <w:rsid w:val="0AA35127"/>
    <w:rsid w:val="0AB403E3"/>
    <w:rsid w:val="0AE26728"/>
    <w:rsid w:val="0AEF3465"/>
    <w:rsid w:val="0AF22813"/>
    <w:rsid w:val="0AFB68C8"/>
    <w:rsid w:val="0AFC1950"/>
    <w:rsid w:val="0B015C77"/>
    <w:rsid w:val="0B1B3C44"/>
    <w:rsid w:val="0B1D1325"/>
    <w:rsid w:val="0B204BA1"/>
    <w:rsid w:val="0B32493C"/>
    <w:rsid w:val="0B3A34E0"/>
    <w:rsid w:val="0B44237A"/>
    <w:rsid w:val="0B460306"/>
    <w:rsid w:val="0B620FB2"/>
    <w:rsid w:val="0B760657"/>
    <w:rsid w:val="0B7672B2"/>
    <w:rsid w:val="0B7820B5"/>
    <w:rsid w:val="0B7B1691"/>
    <w:rsid w:val="0B977FA8"/>
    <w:rsid w:val="0BA529C2"/>
    <w:rsid w:val="0BB55C13"/>
    <w:rsid w:val="0BBF2F83"/>
    <w:rsid w:val="0BC23F07"/>
    <w:rsid w:val="0BC30A2D"/>
    <w:rsid w:val="0BC70292"/>
    <w:rsid w:val="0BC95C42"/>
    <w:rsid w:val="0BD81B08"/>
    <w:rsid w:val="0BF52867"/>
    <w:rsid w:val="0BFF7249"/>
    <w:rsid w:val="0C085B47"/>
    <w:rsid w:val="0C131FB5"/>
    <w:rsid w:val="0C1F37F4"/>
    <w:rsid w:val="0C3926E6"/>
    <w:rsid w:val="0C422FD8"/>
    <w:rsid w:val="0C5C416B"/>
    <w:rsid w:val="0C624435"/>
    <w:rsid w:val="0C6B6A50"/>
    <w:rsid w:val="0C6C2588"/>
    <w:rsid w:val="0C780CDC"/>
    <w:rsid w:val="0C784FE3"/>
    <w:rsid w:val="0C7D057A"/>
    <w:rsid w:val="0C8736D5"/>
    <w:rsid w:val="0C9D7672"/>
    <w:rsid w:val="0CA02069"/>
    <w:rsid w:val="0CA560B2"/>
    <w:rsid w:val="0CA96C45"/>
    <w:rsid w:val="0CB851C9"/>
    <w:rsid w:val="0CBC1C59"/>
    <w:rsid w:val="0CBD5313"/>
    <w:rsid w:val="0CDD3D5F"/>
    <w:rsid w:val="0CF35CE7"/>
    <w:rsid w:val="0CFD52AF"/>
    <w:rsid w:val="0D095522"/>
    <w:rsid w:val="0D0B0A45"/>
    <w:rsid w:val="0D0E31E9"/>
    <w:rsid w:val="0D15471D"/>
    <w:rsid w:val="0D1F175B"/>
    <w:rsid w:val="0D201422"/>
    <w:rsid w:val="0D397829"/>
    <w:rsid w:val="0D405A9E"/>
    <w:rsid w:val="0D444F25"/>
    <w:rsid w:val="0D4A5A09"/>
    <w:rsid w:val="0D517D99"/>
    <w:rsid w:val="0D5B62E9"/>
    <w:rsid w:val="0D614F05"/>
    <w:rsid w:val="0D8A37AE"/>
    <w:rsid w:val="0D8A5FB3"/>
    <w:rsid w:val="0DAF6BDC"/>
    <w:rsid w:val="0DC2736C"/>
    <w:rsid w:val="0DF27535"/>
    <w:rsid w:val="0DF84C26"/>
    <w:rsid w:val="0DFB21B4"/>
    <w:rsid w:val="0E0E7623"/>
    <w:rsid w:val="0E0F47F7"/>
    <w:rsid w:val="0E321DAD"/>
    <w:rsid w:val="0E3550F1"/>
    <w:rsid w:val="0E55021D"/>
    <w:rsid w:val="0E55685F"/>
    <w:rsid w:val="0E6D0C22"/>
    <w:rsid w:val="0E8B09CA"/>
    <w:rsid w:val="0E9C7A74"/>
    <w:rsid w:val="0EA2467A"/>
    <w:rsid w:val="0EC137C1"/>
    <w:rsid w:val="0EF02F1D"/>
    <w:rsid w:val="0EF309F8"/>
    <w:rsid w:val="0F101F0B"/>
    <w:rsid w:val="0F2760A3"/>
    <w:rsid w:val="0F323D16"/>
    <w:rsid w:val="0F4E31EC"/>
    <w:rsid w:val="0F50091D"/>
    <w:rsid w:val="0F6725AE"/>
    <w:rsid w:val="0F69368C"/>
    <w:rsid w:val="0F6B18BF"/>
    <w:rsid w:val="0F6F7871"/>
    <w:rsid w:val="0F8A66A0"/>
    <w:rsid w:val="0F8B320A"/>
    <w:rsid w:val="0F967CAE"/>
    <w:rsid w:val="0F986F3E"/>
    <w:rsid w:val="0FA0792D"/>
    <w:rsid w:val="0FD25FF6"/>
    <w:rsid w:val="0FF70C08"/>
    <w:rsid w:val="100002DB"/>
    <w:rsid w:val="100A3F7C"/>
    <w:rsid w:val="100C79F9"/>
    <w:rsid w:val="101A25EA"/>
    <w:rsid w:val="1031334A"/>
    <w:rsid w:val="10323903"/>
    <w:rsid w:val="10341AD0"/>
    <w:rsid w:val="103801B7"/>
    <w:rsid w:val="103B0554"/>
    <w:rsid w:val="105A6805"/>
    <w:rsid w:val="108268CD"/>
    <w:rsid w:val="108D61D9"/>
    <w:rsid w:val="10907754"/>
    <w:rsid w:val="109738AA"/>
    <w:rsid w:val="10A16E83"/>
    <w:rsid w:val="10AF6A80"/>
    <w:rsid w:val="10B07FB0"/>
    <w:rsid w:val="10CC41D7"/>
    <w:rsid w:val="10D9218B"/>
    <w:rsid w:val="10DA3891"/>
    <w:rsid w:val="10FB77C9"/>
    <w:rsid w:val="110B75CD"/>
    <w:rsid w:val="11367B95"/>
    <w:rsid w:val="114C61DF"/>
    <w:rsid w:val="114D075A"/>
    <w:rsid w:val="11512D71"/>
    <w:rsid w:val="11543EA0"/>
    <w:rsid w:val="11581B5F"/>
    <w:rsid w:val="11631A2D"/>
    <w:rsid w:val="116645DD"/>
    <w:rsid w:val="117339E8"/>
    <w:rsid w:val="117D5DE1"/>
    <w:rsid w:val="11844ED1"/>
    <w:rsid w:val="119506CB"/>
    <w:rsid w:val="11961C97"/>
    <w:rsid w:val="11975984"/>
    <w:rsid w:val="119A2A71"/>
    <w:rsid w:val="11AC6B5B"/>
    <w:rsid w:val="11B540D9"/>
    <w:rsid w:val="11BD7DC2"/>
    <w:rsid w:val="11C07D68"/>
    <w:rsid w:val="1207462E"/>
    <w:rsid w:val="121B6853"/>
    <w:rsid w:val="121C3C3C"/>
    <w:rsid w:val="122C0EF3"/>
    <w:rsid w:val="122D4979"/>
    <w:rsid w:val="1238469E"/>
    <w:rsid w:val="12501F78"/>
    <w:rsid w:val="12560718"/>
    <w:rsid w:val="125E2B90"/>
    <w:rsid w:val="125E4966"/>
    <w:rsid w:val="127B101A"/>
    <w:rsid w:val="127D6A10"/>
    <w:rsid w:val="128D66D8"/>
    <w:rsid w:val="12942F98"/>
    <w:rsid w:val="12A04009"/>
    <w:rsid w:val="12B53FB4"/>
    <w:rsid w:val="12C144AC"/>
    <w:rsid w:val="12C244FA"/>
    <w:rsid w:val="12C30D2E"/>
    <w:rsid w:val="12C73725"/>
    <w:rsid w:val="12CC69B7"/>
    <w:rsid w:val="12D0094F"/>
    <w:rsid w:val="12D95826"/>
    <w:rsid w:val="12EA14F8"/>
    <w:rsid w:val="12F01A9A"/>
    <w:rsid w:val="12FC68C7"/>
    <w:rsid w:val="13044611"/>
    <w:rsid w:val="1311050E"/>
    <w:rsid w:val="131F1A4C"/>
    <w:rsid w:val="13373B76"/>
    <w:rsid w:val="134E02BD"/>
    <w:rsid w:val="135105F6"/>
    <w:rsid w:val="13555051"/>
    <w:rsid w:val="13576139"/>
    <w:rsid w:val="135B2E47"/>
    <w:rsid w:val="13685EDA"/>
    <w:rsid w:val="138409EE"/>
    <w:rsid w:val="138A567B"/>
    <w:rsid w:val="138E242F"/>
    <w:rsid w:val="139637B4"/>
    <w:rsid w:val="139C3030"/>
    <w:rsid w:val="13A15FC9"/>
    <w:rsid w:val="13A21925"/>
    <w:rsid w:val="13B6090B"/>
    <w:rsid w:val="13BB0278"/>
    <w:rsid w:val="13BC701B"/>
    <w:rsid w:val="13BF5B68"/>
    <w:rsid w:val="13CD408B"/>
    <w:rsid w:val="13E61EF6"/>
    <w:rsid w:val="13ED1AB3"/>
    <w:rsid w:val="13F70C6C"/>
    <w:rsid w:val="13FC53AB"/>
    <w:rsid w:val="14077ACC"/>
    <w:rsid w:val="141C0ABD"/>
    <w:rsid w:val="14297FCB"/>
    <w:rsid w:val="143001EF"/>
    <w:rsid w:val="14367B5F"/>
    <w:rsid w:val="14627009"/>
    <w:rsid w:val="14752CE1"/>
    <w:rsid w:val="147C74DC"/>
    <w:rsid w:val="14824156"/>
    <w:rsid w:val="148836DB"/>
    <w:rsid w:val="14961000"/>
    <w:rsid w:val="14AC1DA4"/>
    <w:rsid w:val="14B66971"/>
    <w:rsid w:val="14C93B1C"/>
    <w:rsid w:val="14DF47DD"/>
    <w:rsid w:val="14E71DCD"/>
    <w:rsid w:val="14E777D0"/>
    <w:rsid w:val="14EA0703"/>
    <w:rsid w:val="14F1197A"/>
    <w:rsid w:val="15021B8D"/>
    <w:rsid w:val="15427658"/>
    <w:rsid w:val="15511888"/>
    <w:rsid w:val="15832859"/>
    <w:rsid w:val="1583680A"/>
    <w:rsid w:val="158B1E77"/>
    <w:rsid w:val="158B52AF"/>
    <w:rsid w:val="15A669D5"/>
    <w:rsid w:val="15AA57D7"/>
    <w:rsid w:val="15B53045"/>
    <w:rsid w:val="15BB4B60"/>
    <w:rsid w:val="15BF60DE"/>
    <w:rsid w:val="15D97311"/>
    <w:rsid w:val="15FF1161"/>
    <w:rsid w:val="1606035A"/>
    <w:rsid w:val="160C407C"/>
    <w:rsid w:val="161C72D0"/>
    <w:rsid w:val="161E3A71"/>
    <w:rsid w:val="161F4287"/>
    <w:rsid w:val="16327D9A"/>
    <w:rsid w:val="164238A6"/>
    <w:rsid w:val="164873A9"/>
    <w:rsid w:val="16494D5E"/>
    <w:rsid w:val="164971D1"/>
    <w:rsid w:val="164C708E"/>
    <w:rsid w:val="165B6217"/>
    <w:rsid w:val="165F33A5"/>
    <w:rsid w:val="16670973"/>
    <w:rsid w:val="1681458C"/>
    <w:rsid w:val="16833885"/>
    <w:rsid w:val="16881690"/>
    <w:rsid w:val="16920BE1"/>
    <w:rsid w:val="16991D44"/>
    <w:rsid w:val="169F6FAB"/>
    <w:rsid w:val="16AB7BB4"/>
    <w:rsid w:val="16C53DFE"/>
    <w:rsid w:val="16D02F2F"/>
    <w:rsid w:val="16D34922"/>
    <w:rsid w:val="16D74A49"/>
    <w:rsid w:val="16DE3DB3"/>
    <w:rsid w:val="16E337A2"/>
    <w:rsid w:val="16E64CC6"/>
    <w:rsid w:val="16E74A67"/>
    <w:rsid w:val="16F40234"/>
    <w:rsid w:val="1704652A"/>
    <w:rsid w:val="170D3936"/>
    <w:rsid w:val="17153237"/>
    <w:rsid w:val="173C0926"/>
    <w:rsid w:val="176C1F43"/>
    <w:rsid w:val="177014AD"/>
    <w:rsid w:val="1773493D"/>
    <w:rsid w:val="178A4D10"/>
    <w:rsid w:val="179052EB"/>
    <w:rsid w:val="17947E67"/>
    <w:rsid w:val="179A1B5E"/>
    <w:rsid w:val="179C5094"/>
    <w:rsid w:val="17A06226"/>
    <w:rsid w:val="17AF6873"/>
    <w:rsid w:val="17B62B20"/>
    <w:rsid w:val="17BF3C99"/>
    <w:rsid w:val="17CA719C"/>
    <w:rsid w:val="17D01DB3"/>
    <w:rsid w:val="17D10347"/>
    <w:rsid w:val="17D377B2"/>
    <w:rsid w:val="17D726EC"/>
    <w:rsid w:val="17DE32EA"/>
    <w:rsid w:val="17F02701"/>
    <w:rsid w:val="17FA3E82"/>
    <w:rsid w:val="18015D5F"/>
    <w:rsid w:val="181B52EA"/>
    <w:rsid w:val="18213570"/>
    <w:rsid w:val="18241294"/>
    <w:rsid w:val="18300CDA"/>
    <w:rsid w:val="18302D06"/>
    <w:rsid w:val="183123C3"/>
    <w:rsid w:val="183F67B8"/>
    <w:rsid w:val="18617EAD"/>
    <w:rsid w:val="18783B00"/>
    <w:rsid w:val="18867805"/>
    <w:rsid w:val="188B422C"/>
    <w:rsid w:val="188B7BFF"/>
    <w:rsid w:val="189C1DD8"/>
    <w:rsid w:val="18A65769"/>
    <w:rsid w:val="18AA799D"/>
    <w:rsid w:val="18AC3BAC"/>
    <w:rsid w:val="18BF75A7"/>
    <w:rsid w:val="18C97E7C"/>
    <w:rsid w:val="18DD3B17"/>
    <w:rsid w:val="18EC7C3B"/>
    <w:rsid w:val="18F50DD2"/>
    <w:rsid w:val="19195781"/>
    <w:rsid w:val="191B1649"/>
    <w:rsid w:val="19257602"/>
    <w:rsid w:val="193E0EFD"/>
    <w:rsid w:val="1943035F"/>
    <w:rsid w:val="195B290E"/>
    <w:rsid w:val="195F746C"/>
    <w:rsid w:val="1974425A"/>
    <w:rsid w:val="197E496D"/>
    <w:rsid w:val="19815AA2"/>
    <w:rsid w:val="198E373B"/>
    <w:rsid w:val="19BC4821"/>
    <w:rsid w:val="19CD3043"/>
    <w:rsid w:val="19E42BF4"/>
    <w:rsid w:val="19E43BE5"/>
    <w:rsid w:val="19EA5925"/>
    <w:rsid w:val="19EB487A"/>
    <w:rsid w:val="19EC79C2"/>
    <w:rsid w:val="19F009FC"/>
    <w:rsid w:val="19F86414"/>
    <w:rsid w:val="19FF57FA"/>
    <w:rsid w:val="1A025E7B"/>
    <w:rsid w:val="1A047C43"/>
    <w:rsid w:val="1A145E4F"/>
    <w:rsid w:val="1A1E131B"/>
    <w:rsid w:val="1A296992"/>
    <w:rsid w:val="1A2C5711"/>
    <w:rsid w:val="1A3C10F9"/>
    <w:rsid w:val="1A3D53C4"/>
    <w:rsid w:val="1A412CEA"/>
    <w:rsid w:val="1A466548"/>
    <w:rsid w:val="1A4C4FD0"/>
    <w:rsid w:val="1A4F113B"/>
    <w:rsid w:val="1A5D3FEA"/>
    <w:rsid w:val="1A6177B5"/>
    <w:rsid w:val="1A6A0CED"/>
    <w:rsid w:val="1A72158F"/>
    <w:rsid w:val="1A7A36B2"/>
    <w:rsid w:val="1A843DE5"/>
    <w:rsid w:val="1A8E6950"/>
    <w:rsid w:val="1AB21F00"/>
    <w:rsid w:val="1AC73219"/>
    <w:rsid w:val="1ACD1341"/>
    <w:rsid w:val="1AD600C3"/>
    <w:rsid w:val="1AE21D20"/>
    <w:rsid w:val="1AE7719D"/>
    <w:rsid w:val="1AED3EE3"/>
    <w:rsid w:val="1AF05B3B"/>
    <w:rsid w:val="1B06252B"/>
    <w:rsid w:val="1B090F46"/>
    <w:rsid w:val="1B0E6E41"/>
    <w:rsid w:val="1B13431D"/>
    <w:rsid w:val="1B372413"/>
    <w:rsid w:val="1B394AEE"/>
    <w:rsid w:val="1B3B7A8E"/>
    <w:rsid w:val="1B3E6572"/>
    <w:rsid w:val="1B481FF2"/>
    <w:rsid w:val="1B4E71B6"/>
    <w:rsid w:val="1B541311"/>
    <w:rsid w:val="1B572B3B"/>
    <w:rsid w:val="1B621EE0"/>
    <w:rsid w:val="1B6837DF"/>
    <w:rsid w:val="1B955BA2"/>
    <w:rsid w:val="1B9D23DA"/>
    <w:rsid w:val="1BB34FCE"/>
    <w:rsid w:val="1BC430DF"/>
    <w:rsid w:val="1BCC5FAB"/>
    <w:rsid w:val="1BD046F6"/>
    <w:rsid w:val="1BD2540C"/>
    <w:rsid w:val="1BD62649"/>
    <w:rsid w:val="1BE11C1A"/>
    <w:rsid w:val="1BEB43FE"/>
    <w:rsid w:val="1C01459C"/>
    <w:rsid w:val="1C0D07F2"/>
    <w:rsid w:val="1C265ACA"/>
    <w:rsid w:val="1C283F23"/>
    <w:rsid w:val="1C2E07D7"/>
    <w:rsid w:val="1C36461A"/>
    <w:rsid w:val="1C367AEB"/>
    <w:rsid w:val="1C3C2E8D"/>
    <w:rsid w:val="1C47022E"/>
    <w:rsid w:val="1C5F601F"/>
    <w:rsid w:val="1C61620F"/>
    <w:rsid w:val="1C673D29"/>
    <w:rsid w:val="1C6805D6"/>
    <w:rsid w:val="1C690BE2"/>
    <w:rsid w:val="1C796EED"/>
    <w:rsid w:val="1C7C14F8"/>
    <w:rsid w:val="1C856D85"/>
    <w:rsid w:val="1C90539E"/>
    <w:rsid w:val="1C942BED"/>
    <w:rsid w:val="1CB76AA4"/>
    <w:rsid w:val="1CCF1691"/>
    <w:rsid w:val="1CDB6234"/>
    <w:rsid w:val="1CE658B6"/>
    <w:rsid w:val="1CE871DB"/>
    <w:rsid w:val="1CF24437"/>
    <w:rsid w:val="1CF710A7"/>
    <w:rsid w:val="1D004640"/>
    <w:rsid w:val="1D013C5C"/>
    <w:rsid w:val="1D032289"/>
    <w:rsid w:val="1D08527A"/>
    <w:rsid w:val="1D177BB4"/>
    <w:rsid w:val="1D190E42"/>
    <w:rsid w:val="1D1B1C22"/>
    <w:rsid w:val="1D1D7453"/>
    <w:rsid w:val="1D3A34B9"/>
    <w:rsid w:val="1D4F217F"/>
    <w:rsid w:val="1D58655E"/>
    <w:rsid w:val="1D595F6C"/>
    <w:rsid w:val="1D5F04D2"/>
    <w:rsid w:val="1D5F4B4C"/>
    <w:rsid w:val="1D8122EB"/>
    <w:rsid w:val="1D8439BC"/>
    <w:rsid w:val="1D8F16FF"/>
    <w:rsid w:val="1DA03BF5"/>
    <w:rsid w:val="1DC07CC8"/>
    <w:rsid w:val="1DCC6EE3"/>
    <w:rsid w:val="1DD2165D"/>
    <w:rsid w:val="1DEB0FEA"/>
    <w:rsid w:val="1E025473"/>
    <w:rsid w:val="1E030345"/>
    <w:rsid w:val="1E092B2C"/>
    <w:rsid w:val="1E174CA1"/>
    <w:rsid w:val="1E360674"/>
    <w:rsid w:val="1E453890"/>
    <w:rsid w:val="1E472598"/>
    <w:rsid w:val="1E5C52F5"/>
    <w:rsid w:val="1E6E12BD"/>
    <w:rsid w:val="1E6F26AF"/>
    <w:rsid w:val="1E715541"/>
    <w:rsid w:val="1E794248"/>
    <w:rsid w:val="1E896C38"/>
    <w:rsid w:val="1E9368CA"/>
    <w:rsid w:val="1EAB22BC"/>
    <w:rsid w:val="1EAE260D"/>
    <w:rsid w:val="1EB23315"/>
    <w:rsid w:val="1EB44EFE"/>
    <w:rsid w:val="1EB9134E"/>
    <w:rsid w:val="1EBB5348"/>
    <w:rsid w:val="1EC27EC9"/>
    <w:rsid w:val="1EDB2D1E"/>
    <w:rsid w:val="1EE10129"/>
    <w:rsid w:val="1EE304BB"/>
    <w:rsid w:val="1EEB0EAE"/>
    <w:rsid w:val="1EFB57DE"/>
    <w:rsid w:val="1F0118C7"/>
    <w:rsid w:val="1F076F88"/>
    <w:rsid w:val="1F08746F"/>
    <w:rsid w:val="1F095431"/>
    <w:rsid w:val="1F0B742D"/>
    <w:rsid w:val="1F150C8F"/>
    <w:rsid w:val="1F15206D"/>
    <w:rsid w:val="1F173259"/>
    <w:rsid w:val="1F1871C9"/>
    <w:rsid w:val="1F6670C5"/>
    <w:rsid w:val="1F6C15DB"/>
    <w:rsid w:val="1F704007"/>
    <w:rsid w:val="1F7A0FDC"/>
    <w:rsid w:val="1F7E28A0"/>
    <w:rsid w:val="1F897DDF"/>
    <w:rsid w:val="1F8F1BEA"/>
    <w:rsid w:val="1F991F45"/>
    <w:rsid w:val="1FBA52EE"/>
    <w:rsid w:val="1FBE31FD"/>
    <w:rsid w:val="1FBF3206"/>
    <w:rsid w:val="1FCA0CEB"/>
    <w:rsid w:val="1FE8639C"/>
    <w:rsid w:val="1FE94469"/>
    <w:rsid w:val="1FF23E8D"/>
    <w:rsid w:val="1FF94AE5"/>
    <w:rsid w:val="20011310"/>
    <w:rsid w:val="20021193"/>
    <w:rsid w:val="200A152A"/>
    <w:rsid w:val="202A1E38"/>
    <w:rsid w:val="203C21D0"/>
    <w:rsid w:val="2047073E"/>
    <w:rsid w:val="204F7FF9"/>
    <w:rsid w:val="207B43E5"/>
    <w:rsid w:val="207E3CFB"/>
    <w:rsid w:val="207F3401"/>
    <w:rsid w:val="2084425D"/>
    <w:rsid w:val="20A9739F"/>
    <w:rsid w:val="20AA60C2"/>
    <w:rsid w:val="20AC666D"/>
    <w:rsid w:val="20AC6F91"/>
    <w:rsid w:val="20AF5A79"/>
    <w:rsid w:val="20B74421"/>
    <w:rsid w:val="20BF2251"/>
    <w:rsid w:val="20C01BAA"/>
    <w:rsid w:val="20C86C11"/>
    <w:rsid w:val="21117DB9"/>
    <w:rsid w:val="21152CC7"/>
    <w:rsid w:val="21222155"/>
    <w:rsid w:val="212503AA"/>
    <w:rsid w:val="21283BFC"/>
    <w:rsid w:val="21316A8A"/>
    <w:rsid w:val="213451CC"/>
    <w:rsid w:val="2135113B"/>
    <w:rsid w:val="21485502"/>
    <w:rsid w:val="214B5E04"/>
    <w:rsid w:val="21543AD4"/>
    <w:rsid w:val="2172028E"/>
    <w:rsid w:val="21783483"/>
    <w:rsid w:val="218158CF"/>
    <w:rsid w:val="21857690"/>
    <w:rsid w:val="21A54E23"/>
    <w:rsid w:val="21A66B9C"/>
    <w:rsid w:val="21AC1B21"/>
    <w:rsid w:val="21BC77DD"/>
    <w:rsid w:val="21C94AD9"/>
    <w:rsid w:val="21CB6E84"/>
    <w:rsid w:val="21E6403B"/>
    <w:rsid w:val="21ED4C81"/>
    <w:rsid w:val="22010C59"/>
    <w:rsid w:val="22095FA7"/>
    <w:rsid w:val="22154092"/>
    <w:rsid w:val="2244211C"/>
    <w:rsid w:val="22506EE1"/>
    <w:rsid w:val="22535D05"/>
    <w:rsid w:val="22627541"/>
    <w:rsid w:val="226C2DB2"/>
    <w:rsid w:val="226E2022"/>
    <w:rsid w:val="226E23A7"/>
    <w:rsid w:val="22715D2C"/>
    <w:rsid w:val="227E3C31"/>
    <w:rsid w:val="228A0F8F"/>
    <w:rsid w:val="2293081A"/>
    <w:rsid w:val="229575CB"/>
    <w:rsid w:val="22C03654"/>
    <w:rsid w:val="22C068B6"/>
    <w:rsid w:val="22DB4FB5"/>
    <w:rsid w:val="22DB703C"/>
    <w:rsid w:val="22DD52E6"/>
    <w:rsid w:val="22EC1E9E"/>
    <w:rsid w:val="22ED6310"/>
    <w:rsid w:val="22EE757E"/>
    <w:rsid w:val="22FD0A71"/>
    <w:rsid w:val="22FE36F3"/>
    <w:rsid w:val="230B63B7"/>
    <w:rsid w:val="231356DA"/>
    <w:rsid w:val="23137F96"/>
    <w:rsid w:val="23177BEA"/>
    <w:rsid w:val="23276577"/>
    <w:rsid w:val="232B1928"/>
    <w:rsid w:val="23392426"/>
    <w:rsid w:val="233C1B32"/>
    <w:rsid w:val="233D0A1A"/>
    <w:rsid w:val="233F3493"/>
    <w:rsid w:val="23456E62"/>
    <w:rsid w:val="234F3121"/>
    <w:rsid w:val="235F67E4"/>
    <w:rsid w:val="235F6F8E"/>
    <w:rsid w:val="2386590C"/>
    <w:rsid w:val="23870BFE"/>
    <w:rsid w:val="238E3B40"/>
    <w:rsid w:val="239B0CE0"/>
    <w:rsid w:val="239E544E"/>
    <w:rsid w:val="23B40EBF"/>
    <w:rsid w:val="23C62E72"/>
    <w:rsid w:val="23D158CF"/>
    <w:rsid w:val="23DB0615"/>
    <w:rsid w:val="23E2498F"/>
    <w:rsid w:val="23EB2ED5"/>
    <w:rsid w:val="23F070F8"/>
    <w:rsid w:val="23F87C91"/>
    <w:rsid w:val="240028CB"/>
    <w:rsid w:val="240354E9"/>
    <w:rsid w:val="240F1AD3"/>
    <w:rsid w:val="240F3701"/>
    <w:rsid w:val="241328B9"/>
    <w:rsid w:val="242966FB"/>
    <w:rsid w:val="2432465D"/>
    <w:rsid w:val="24370464"/>
    <w:rsid w:val="243E4F52"/>
    <w:rsid w:val="243F5D31"/>
    <w:rsid w:val="244039F5"/>
    <w:rsid w:val="244D2192"/>
    <w:rsid w:val="245317C8"/>
    <w:rsid w:val="24553613"/>
    <w:rsid w:val="2460410E"/>
    <w:rsid w:val="24606774"/>
    <w:rsid w:val="24652512"/>
    <w:rsid w:val="24803FB4"/>
    <w:rsid w:val="24910A14"/>
    <w:rsid w:val="249633D3"/>
    <w:rsid w:val="249C5D89"/>
    <w:rsid w:val="24B54F2F"/>
    <w:rsid w:val="24B90A64"/>
    <w:rsid w:val="24CC4FAC"/>
    <w:rsid w:val="24D34138"/>
    <w:rsid w:val="24E15687"/>
    <w:rsid w:val="24E6680F"/>
    <w:rsid w:val="24EB3FB0"/>
    <w:rsid w:val="24F96B65"/>
    <w:rsid w:val="2501352F"/>
    <w:rsid w:val="250576DF"/>
    <w:rsid w:val="250C446A"/>
    <w:rsid w:val="25125D4A"/>
    <w:rsid w:val="252A3A0C"/>
    <w:rsid w:val="252D4729"/>
    <w:rsid w:val="25300D85"/>
    <w:rsid w:val="253206C6"/>
    <w:rsid w:val="25336148"/>
    <w:rsid w:val="253763B7"/>
    <w:rsid w:val="255F78A9"/>
    <w:rsid w:val="256A62EB"/>
    <w:rsid w:val="257842D3"/>
    <w:rsid w:val="25853D5C"/>
    <w:rsid w:val="25867D5B"/>
    <w:rsid w:val="25881691"/>
    <w:rsid w:val="25B24E42"/>
    <w:rsid w:val="25C0099A"/>
    <w:rsid w:val="25C91641"/>
    <w:rsid w:val="25C9531A"/>
    <w:rsid w:val="25CF0D53"/>
    <w:rsid w:val="25DB4205"/>
    <w:rsid w:val="25E15F46"/>
    <w:rsid w:val="260D061D"/>
    <w:rsid w:val="26150636"/>
    <w:rsid w:val="263042B9"/>
    <w:rsid w:val="26336120"/>
    <w:rsid w:val="263D5015"/>
    <w:rsid w:val="2646175C"/>
    <w:rsid w:val="266E3508"/>
    <w:rsid w:val="26751B95"/>
    <w:rsid w:val="2686394E"/>
    <w:rsid w:val="26934953"/>
    <w:rsid w:val="26941A81"/>
    <w:rsid w:val="269E2DB0"/>
    <w:rsid w:val="26A947BD"/>
    <w:rsid w:val="26C31961"/>
    <w:rsid w:val="26CB6166"/>
    <w:rsid w:val="26D5329C"/>
    <w:rsid w:val="26E34503"/>
    <w:rsid w:val="26E719D5"/>
    <w:rsid w:val="26E81E72"/>
    <w:rsid w:val="26E92940"/>
    <w:rsid w:val="26EC3132"/>
    <w:rsid w:val="27007705"/>
    <w:rsid w:val="27023E0A"/>
    <w:rsid w:val="27047461"/>
    <w:rsid w:val="270553C1"/>
    <w:rsid w:val="27076A5B"/>
    <w:rsid w:val="270C23EC"/>
    <w:rsid w:val="271C2716"/>
    <w:rsid w:val="272D2A33"/>
    <w:rsid w:val="273F1E29"/>
    <w:rsid w:val="273F4984"/>
    <w:rsid w:val="274F59E4"/>
    <w:rsid w:val="27534EDE"/>
    <w:rsid w:val="27596FD3"/>
    <w:rsid w:val="275A2FF3"/>
    <w:rsid w:val="276710A2"/>
    <w:rsid w:val="276A3F1D"/>
    <w:rsid w:val="276E17CA"/>
    <w:rsid w:val="278027B5"/>
    <w:rsid w:val="278377EF"/>
    <w:rsid w:val="27837A98"/>
    <w:rsid w:val="278819D0"/>
    <w:rsid w:val="279026C1"/>
    <w:rsid w:val="27965A86"/>
    <w:rsid w:val="27AA55EE"/>
    <w:rsid w:val="27C532BF"/>
    <w:rsid w:val="27D2125B"/>
    <w:rsid w:val="27E70B66"/>
    <w:rsid w:val="27EC6D82"/>
    <w:rsid w:val="27EF64D0"/>
    <w:rsid w:val="27F90E43"/>
    <w:rsid w:val="28030E12"/>
    <w:rsid w:val="28140D7D"/>
    <w:rsid w:val="283D6966"/>
    <w:rsid w:val="28433748"/>
    <w:rsid w:val="28445278"/>
    <w:rsid w:val="284C1C9A"/>
    <w:rsid w:val="285809DE"/>
    <w:rsid w:val="285F1203"/>
    <w:rsid w:val="28795B06"/>
    <w:rsid w:val="287E47D3"/>
    <w:rsid w:val="287F6C82"/>
    <w:rsid w:val="28803856"/>
    <w:rsid w:val="28812253"/>
    <w:rsid w:val="28976265"/>
    <w:rsid w:val="28A547F9"/>
    <w:rsid w:val="28B41DE0"/>
    <w:rsid w:val="28BF7615"/>
    <w:rsid w:val="28C16A0C"/>
    <w:rsid w:val="28C72118"/>
    <w:rsid w:val="28CB701E"/>
    <w:rsid w:val="28E41A59"/>
    <w:rsid w:val="28EB7399"/>
    <w:rsid w:val="28EE16C8"/>
    <w:rsid w:val="28EE6D86"/>
    <w:rsid w:val="292206AE"/>
    <w:rsid w:val="29271D34"/>
    <w:rsid w:val="2936253E"/>
    <w:rsid w:val="295A3AE7"/>
    <w:rsid w:val="29744992"/>
    <w:rsid w:val="2978290B"/>
    <w:rsid w:val="298F4AA9"/>
    <w:rsid w:val="29901AF1"/>
    <w:rsid w:val="2996507F"/>
    <w:rsid w:val="29985DB2"/>
    <w:rsid w:val="29D02366"/>
    <w:rsid w:val="29D34598"/>
    <w:rsid w:val="29D47D74"/>
    <w:rsid w:val="29D72F9E"/>
    <w:rsid w:val="29E500EB"/>
    <w:rsid w:val="29E814F6"/>
    <w:rsid w:val="29EA6C83"/>
    <w:rsid w:val="29ED6366"/>
    <w:rsid w:val="29ED7389"/>
    <w:rsid w:val="29F739EF"/>
    <w:rsid w:val="29FA3C6E"/>
    <w:rsid w:val="2A016D0C"/>
    <w:rsid w:val="2A020398"/>
    <w:rsid w:val="2A155FC5"/>
    <w:rsid w:val="2A235D74"/>
    <w:rsid w:val="2A254595"/>
    <w:rsid w:val="2A276BCA"/>
    <w:rsid w:val="2A3A1A24"/>
    <w:rsid w:val="2A3D61C5"/>
    <w:rsid w:val="2A3E6E2E"/>
    <w:rsid w:val="2A57780D"/>
    <w:rsid w:val="2A5C659C"/>
    <w:rsid w:val="2A6329F5"/>
    <w:rsid w:val="2A662A67"/>
    <w:rsid w:val="2A7B0757"/>
    <w:rsid w:val="2A9075A5"/>
    <w:rsid w:val="2A966357"/>
    <w:rsid w:val="2A9A5091"/>
    <w:rsid w:val="2AA128DD"/>
    <w:rsid w:val="2AA158ED"/>
    <w:rsid w:val="2AA56395"/>
    <w:rsid w:val="2AA65EC8"/>
    <w:rsid w:val="2AB30A7E"/>
    <w:rsid w:val="2ABA1483"/>
    <w:rsid w:val="2AC84F5E"/>
    <w:rsid w:val="2ACE7375"/>
    <w:rsid w:val="2AD37F90"/>
    <w:rsid w:val="2AD87BBB"/>
    <w:rsid w:val="2AE214CE"/>
    <w:rsid w:val="2AE41A3E"/>
    <w:rsid w:val="2AE5469B"/>
    <w:rsid w:val="2AE56F68"/>
    <w:rsid w:val="2B054970"/>
    <w:rsid w:val="2B106567"/>
    <w:rsid w:val="2B151194"/>
    <w:rsid w:val="2B273BB5"/>
    <w:rsid w:val="2B396D56"/>
    <w:rsid w:val="2B43357A"/>
    <w:rsid w:val="2B4C4BB1"/>
    <w:rsid w:val="2B4F265E"/>
    <w:rsid w:val="2B556534"/>
    <w:rsid w:val="2B5D76E6"/>
    <w:rsid w:val="2B631BFB"/>
    <w:rsid w:val="2B6773EE"/>
    <w:rsid w:val="2B80440E"/>
    <w:rsid w:val="2B8B3021"/>
    <w:rsid w:val="2B90408D"/>
    <w:rsid w:val="2B9A4171"/>
    <w:rsid w:val="2BAA095E"/>
    <w:rsid w:val="2BAA3054"/>
    <w:rsid w:val="2BAB6445"/>
    <w:rsid w:val="2BAF240B"/>
    <w:rsid w:val="2BB1590E"/>
    <w:rsid w:val="2BC10BF4"/>
    <w:rsid w:val="2BDA19D7"/>
    <w:rsid w:val="2BE0474B"/>
    <w:rsid w:val="2BED71B1"/>
    <w:rsid w:val="2BFD29E0"/>
    <w:rsid w:val="2C060965"/>
    <w:rsid w:val="2C160290"/>
    <w:rsid w:val="2C1833BE"/>
    <w:rsid w:val="2C1A6850"/>
    <w:rsid w:val="2C1B4161"/>
    <w:rsid w:val="2C3444C0"/>
    <w:rsid w:val="2C36107B"/>
    <w:rsid w:val="2C3D0D5E"/>
    <w:rsid w:val="2C3E17D1"/>
    <w:rsid w:val="2C422220"/>
    <w:rsid w:val="2C52622F"/>
    <w:rsid w:val="2C6A6FAD"/>
    <w:rsid w:val="2C6B4E03"/>
    <w:rsid w:val="2C6C648C"/>
    <w:rsid w:val="2C6F639B"/>
    <w:rsid w:val="2C72170E"/>
    <w:rsid w:val="2C760C88"/>
    <w:rsid w:val="2C7B5A36"/>
    <w:rsid w:val="2C9B53CE"/>
    <w:rsid w:val="2C9D56A8"/>
    <w:rsid w:val="2CA00679"/>
    <w:rsid w:val="2CA3767E"/>
    <w:rsid w:val="2CAF4D7C"/>
    <w:rsid w:val="2CC82A9C"/>
    <w:rsid w:val="2CD33BA9"/>
    <w:rsid w:val="2CD735CB"/>
    <w:rsid w:val="2CE67F19"/>
    <w:rsid w:val="2CF201D3"/>
    <w:rsid w:val="2CF258CC"/>
    <w:rsid w:val="2CFD4ECB"/>
    <w:rsid w:val="2CFE0D98"/>
    <w:rsid w:val="2D064E37"/>
    <w:rsid w:val="2D0C4861"/>
    <w:rsid w:val="2D345620"/>
    <w:rsid w:val="2D3835FC"/>
    <w:rsid w:val="2D477704"/>
    <w:rsid w:val="2D63311F"/>
    <w:rsid w:val="2D681BE9"/>
    <w:rsid w:val="2D6E4664"/>
    <w:rsid w:val="2D7203F8"/>
    <w:rsid w:val="2D83457F"/>
    <w:rsid w:val="2D9C5F16"/>
    <w:rsid w:val="2D9E1834"/>
    <w:rsid w:val="2DA43F58"/>
    <w:rsid w:val="2DB74015"/>
    <w:rsid w:val="2DD1685D"/>
    <w:rsid w:val="2DD71913"/>
    <w:rsid w:val="2DDC4FEC"/>
    <w:rsid w:val="2DDC53A5"/>
    <w:rsid w:val="2DDC7CC6"/>
    <w:rsid w:val="2DFE7C69"/>
    <w:rsid w:val="2E0368AB"/>
    <w:rsid w:val="2E0F25C1"/>
    <w:rsid w:val="2E3C29D4"/>
    <w:rsid w:val="2E3F0442"/>
    <w:rsid w:val="2E46162F"/>
    <w:rsid w:val="2E5C0CD7"/>
    <w:rsid w:val="2E68634C"/>
    <w:rsid w:val="2E6D5503"/>
    <w:rsid w:val="2E781964"/>
    <w:rsid w:val="2E9E4E78"/>
    <w:rsid w:val="2EA23352"/>
    <w:rsid w:val="2EA80693"/>
    <w:rsid w:val="2EB3431F"/>
    <w:rsid w:val="2EB57150"/>
    <w:rsid w:val="2EB63C74"/>
    <w:rsid w:val="2ECE12C5"/>
    <w:rsid w:val="2EE368E1"/>
    <w:rsid w:val="2EF028CA"/>
    <w:rsid w:val="2EF163BF"/>
    <w:rsid w:val="2EF4768D"/>
    <w:rsid w:val="2F2445C5"/>
    <w:rsid w:val="2F34103A"/>
    <w:rsid w:val="2F37200E"/>
    <w:rsid w:val="2F3E4CDB"/>
    <w:rsid w:val="2F3F33A7"/>
    <w:rsid w:val="2F580014"/>
    <w:rsid w:val="2F710384"/>
    <w:rsid w:val="2F806001"/>
    <w:rsid w:val="2F844160"/>
    <w:rsid w:val="2F8E2AE1"/>
    <w:rsid w:val="2F921A86"/>
    <w:rsid w:val="2F95497E"/>
    <w:rsid w:val="2F967BBB"/>
    <w:rsid w:val="2F9D38C8"/>
    <w:rsid w:val="2FA204F7"/>
    <w:rsid w:val="2FC101CF"/>
    <w:rsid w:val="2FC33FE1"/>
    <w:rsid w:val="2FE71C0B"/>
    <w:rsid w:val="2FE909CC"/>
    <w:rsid w:val="2FF72EEC"/>
    <w:rsid w:val="30006D40"/>
    <w:rsid w:val="301D5A6F"/>
    <w:rsid w:val="30211B32"/>
    <w:rsid w:val="304771C3"/>
    <w:rsid w:val="30481850"/>
    <w:rsid w:val="305A439F"/>
    <w:rsid w:val="30641499"/>
    <w:rsid w:val="30693E81"/>
    <w:rsid w:val="3074490C"/>
    <w:rsid w:val="30781E0D"/>
    <w:rsid w:val="30795348"/>
    <w:rsid w:val="30810EC0"/>
    <w:rsid w:val="308C39F3"/>
    <w:rsid w:val="309B5328"/>
    <w:rsid w:val="30AD25FA"/>
    <w:rsid w:val="30AF1625"/>
    <w:rsid w:val="30B24325"/>
    <w:rsid w:val="30B35A8C"/>
    <w:rsid w:val="30B365B5"/>
    <w:rsid w:val="30C2110E"/>
    <w:rsid w:val="30CC741D"/>
    <w:rsid w:val="30D21657"/>
    <w:rsid w:val="30D61160"/>
    <w:rsid w:val="30DA71AD"/>
    <w:rsid w:val="30E13F92"/>
    <w:rsid w:val="30EC1C03"/>
    <w:rsid w:val="31062E35"/>
    <w:rsid w:val="31094AA1"/>
    <w:rsid w:val="310A7688"/>
    <w:rsid w:val="310B55A4"/>
    <w:rsid w:val="31146CE8"/>
    <w:rsid w:val="311A032F"/>
    <w:rsid w:val="311D329C"/>
    <w:rsid w:val="311E475F"/>
    <w:rsid w:val="312405FF"/>
    <w:rsid w:val="31244D49"/>
    <w:rsid w:val="31290CE7"/>
    <w:rsid w:val="312A76E4"/>
    <w:rsid w:val="312C213E"/>
    <w:rsid w:val="31326CA1"/>
    <w:rsid w:val="31377BD7"/>
    <w:rsid w:val="313A696A"/>
    <w:rsid w:val="314A7BC9"/>
    <w:rsid w:val="316822FB"/>
    <w:rsid w:val="317B6B2A"/>
    <w:rsid w:val="317F1CB2"/>
    <w:rsid w:val="31831733"/>
    <w:rsid w:val="318D7A2A"/>
    <w:rsid w:val="3199596D"/>
    <w:rsid w:val="31A23D93"/>
    <w:rsid w:val="31A55402"/>
    <w:rsid w:val="31BB012C"/>
    <w:rsid w:val="31C73BE5"/>
    <w:rsid w:val="31C762CC"/>
    <w:rsid w:val="31C8149F"/>
    <w:rsid w:val="31D40E9F"/>
    <w:rsid w:val="31D834BE"/>
    <w:rsid w:val="31D875E1"/>
    <w:rsid w:val="31DD236A"/>
    <w:rsid w:val="31ED0E1A"/>
    <w:rsid w:val="32007A9D"/>
    <w:rsid w:val="32015EEE"/>
    <w:rsid w:val="32161BED"/>
    <w:rsid w:val="32240174"/>
    <w:rsid w:val="32287BAA"/>
    <w:rsid w:val="324C1D7D"/>
    <w:rsid w:val="32514BCF"/>
    <w:rsid w:val="32523F20"/>
    <w:rsid w:val="32593556"/>
    <w:rsid w:val="32594094"/>
    <w:rsid w:val="325D4EF1"/>
    <w:rsid w:val="326221C3"/>
    <w:rsid w:val="3266286C"/>
    <w:rsid w:val="327537BC"/>
    <w:rsid w:val="328D2238"/>
    <w:rsid w:val="329901B7"/>
    <w:rsid w:val="329E06F6"/>
    <w:rsid w:val="329E5266"/>
    <w:rsid w:val="32B04287"/>
    <w:rsid w:val="32B370AC"/>
    <w:rsid w:val="32C20ABF"/>
    <w:rsid w:val="32FE5A05"/>
    <w:rsid w:val="33032A0C"/>
    <w:rsid w:val="33130ECB"/>
    <w:rsid w:val="331D285F"/>
    <w:rsid w:val="3322553B"/>
    <w:rsid w:val="33386A19"/>
    <w:rsid w:val="333D07CA"/>
    <w:rsid w:val="33495D8E"/>
    <w:rsid w:val="337900B8"/>
    <w:rsid w:val="337959E4"/>
    <w:rsid w:val="337E3D96"/>
    <w:rsid w:val="338808CE"/>
    <w:rsid w:val="338C3A56"/>
    <w:rsid w:val="33A705C5"/>
    <w:rsid w:val="33AF650C"/>
    <w:rsid w:val="33B67078"/>
    <w:rsid w:val="33C2774E"/>
    <w:rsid w:val="33CE7DF7"/>
    <w:rsid w:val="33D21DE0"/>
    <w:rsid w:val="33D5467D"/>
    <w:rsid w:val="33DA1F56"/>
    <w:rsid w:val="33DD1187"/>
    <w:rsid w:val="33ED643D"/>
    <w:rsid w:val="33FD3F6B"/>
    <w:rsid w:val="341E38BB"/>
    <w:rsid w:val="343233FD"/>
    <w:rsid w:val="343744E4"/>
    <w:rsid w:val="3465206A"/>
    <w:rsid w:val="346D49CD"/>
    <w:rsid w:val="347333EB"/>
    <w:rsid w:val="34772874"/>
    <w:rsid w:val="34772A92"/>
    <w:rsid w:val="34785164"/>
    <w:rsid w:val="347E3A60"/>
    <w:rsid w:val="34860AC7"/>
    <w:rsid w:val="3493388E"/>
    <w:rsid w:val="34953476"/>
    <w:rsid w:val="349D485F"/>
    <w:rsid w:val="34B44CC3"/>
    <w:rsid w:val="34D51BF2"/>
    <w:rsid w:val="34D70B64"/>
    <w:rsid w:val="34E773F1"/>
    <w:rsid w:val="34F70068"/>
    <w:rsid w:val="34FB1426"/>
    <w:rsid w:val="35051FDB"/>
    <w:rsid w:val="3513544F"/>
    <w:rsid w:val="35152A61"/>
    <w:rsid w:val="351A2061"/>
    <w:rsid w:val="35261474"/>
    <w:rsid w:val="352D1E89"/>
    <w:rsid w:val="35301362"/>
    <w:rsid w:val="35424493"/>
    <w:rsid w:val="35514107"/>
    <w:rsid w:val="355374E0"/>
    <w:rsid w:val="35605801"/>
    <w:rsid w:val="356C3CB1"/>
    <w:rsid w:val="356C66BF"/>
    <w:rsid w:val="35853F22"/>
    <w:rsid w:val="35883D61"/>
    <w:rsid w:val="359028DC"/>
    <w:rsid w:val="359E0209"/>
    <w:rsid w:val="35AE7A02"/>
    <w:rsid w:val="35B11306"/>
    <w:rsid w:val="35C23069"/>
    <w:rsid w:val="35C94BB8"/>
    <w:rsid w:val="35CD408E"/>
    <w:rsid w:val="35E613C5"/>
    <w:rsid w:val="35EC7AC6"/>
    <w:rsid w:val="35FE2959"/>
    <w:rsid w:val="360466C6"/>
    <w:rsid w:val="3613500D"/>
    <w:rsid w:val="36194509"/>
    <w:rsid w:val="361E2404"/>
    <w:rsid w:val="36211844"/>
    <w:rsid w:val="36427EB5"/>
    <w:rsid w:val="365B32DC"/>
    <w:rsid w:val="36682B9E"/>
    <w:rsid w:val="367133BF"/>
    <w:rsid w:val="36720B0F"/>
    <w:rsid w:val="367E20DF"/>
    <w:rsid w:val="368B0DF2"/>
    <w:rsid w:val="369F1AA4"/>
    <w:rsid w:val="36A37C8C"/>
    <w:rsid w:val="36A52A51"/>
    <w:rsid w:val="36B200A6"/>
    <w:rsid w:val="36C438BD"/>
    <w:rsid w:val="36C833F8"/>
    <w:rsid w:val="36DF0661"/>
    <w:rsid w:val="36E8056F"/>
    <w:rsid w:val="37050924"/>
    <w:rsid w:val="37100A7C"/>
    <w:rsid w:val="37160B8B"/>
    <w:rsid w:val="372E1872"/>
    <w:rsid w:val="372F7376"/>
    <w:rsid w:val="373249E7"/>
    <w:rsid w:val="37367897"/>
    <w:rsid w:val="374529A6"/>
    <w:rsid w:val="37462523"/>
    <w:rsid w:val="375F3BC6"/>
    <w:rsid w:val="37633A75"/>
    <w:rsid w:val="376A4988"/>
    <w:rsid w:val="377331A7"/>
    <w:rsid w:val="377376C1"/>
    <w:rsid w:val="37783D6A"/>
    <w:rsid w:val="378A1A11"/>
    <w:rsid w:val="378F189B"/>
    <w:rsid w:val="37912AC4"/>
    <w:rsid w:val="37A15D86"/>
    <w:rsid w:val="37A52A2B"/>
    <w:rsid w:val="37A863B4"/>
    <w:rsid w:val="37B46A3F"/>
    <w:rsid w:val="37B9158B"/>
    <w:rsid w:val="37BA55AA"/>
    <w:rsid w:val="37BD7F6E"/>
    <w:rsid w:val="37C223ED"/>
    <w:rsid w:val="37CE52A7"/>
    <w:rsid w:val="37D04632"/>
    <w:rsid w:val="37D27C25"/>
    <w:rsid w:val="37E87E6B"/>
    <w:rsid w:val="37E9140F"/>
    <w:rsid w:val="37F30AB5"/>
    <w:rsid w:val="38114782"/>
    <w:rsid w:val="382702F2"/>
    <w:rsid w:val="38331090"/>
    <w:rsid w:val="38382840"/>
    <w:rsid w:val="38393396"/>
    <w:rsid w:val="383C258B"/>
    <w:rsid w:val="384C3310"/>
    <w:rsid w:val="384C7108"/>
    <w:rsid w:val="384E7989"/>
    <w:rsid w:val="38636AAD"/>
    <w:rsid w:val="386403F4"/>
    <w:rsid w:val="386C414D"/>
    <w:rsid w:val="38726056"/>
    <w:rsid w:val="38812092"/>
    <w:rsid w:val="388F49F5"/>
    <w:rsid w:val="38903D0B"/>
    <w:rsid w:val="38A75194"/>
    <w:rsid w:val="38B90E83"/>
    <w:rsid w:val="38C33C25"/>
    <w:rsid w:val="38CD4CF9"/>
    <w:rsid w:val="38DD5A37"/>
    <w:rsid w:val="38DF6F45"/>
    <w:rsid w:val="38EA719C"/>
    <w:rsid w:val="38ED0F48"/>
    <w:rsid w:val="390235DB"/>
    <w:rsid w:val="3902373F"/>
    <w:rsid w:val="39145C1F"/>
    <w:rsid w:val="39165992"/>
    <w:rsid w:val="39227B43"/>
    <w:rsid w:val="3925167C"/>
    <w:rsid w:val="392F65B5"/>
    <w:rsid w:val="394110CC"/>
    <w:rsid w:val="395263EF"/>
    <w:rsid w:val="3959373F"/>
    <w:rsid w:val="39690A18"/>
    <w:rsid w:val="398362C8"/>
    <w:rsid w:val="39843680"/>
    <w:rsid w:val="398F13D4"/>
    <w:rsid w:val="399B3EE6"/>
    <w:rsid w:val="39A81E2D"/>
    <w:rsid w:val="39BD0B41"/>
    <w:rsid w:val="39D302E6"/>
    <w:rsid w:val="39ED0B50"/>
    <w:rsid w:val="3A052BE2"/>
    <w:rsid w:val="3A0B0674"/>
    <w:rsid w:val="3A0B06A7"/>
    <w:rsid w:val="3A2C2633"/>
    <w:rsid w:val="3A340789"/>
    <w:rsid w:val="3A3810CC"/>
    <w:rsid w:val="3A3B78A0"/>
    <w:rsid w:val="3A463C3A"/>
    <w:rsid w:val="3A5C3763"/>
    <w:rsid w:val="3A616258"/>
    <w:rsid w:val="3A761216"/>
    <w:rsid w:val="3A765B77"/>
    <w:rsid w:val="3A8355D0"/>
    <w:rsid w:val="3A8A0051"/>
    <w:rsid w:val="3AAA493F"/>
    <w:rsid w:val="3AB60721"/>
    <w:rsid w:val="3ACF6D83"/>
    <w:rsid w:val="3AD7066D"/>
    <w:rsid w:val="3ADD01AC"/>
    <w:rsid w:val="3AEC7BE6"/>
    <w:rsid w:val="3AFF094D"/>
    <w:rsid w:val="3B054175"/>
    <w:rsid w:val="3B1104C5"/>
    <w:rsid w:val="3B14244E"/>
    <w:rsid w:val="3B151FD7"/>
    <w:rsid w:val="3B177A49"/>
    <w:rsid w:val="3B196C1A"/>
    <w:rsid w:val="3B1B380A"/>
    <w:rsid w:val="3B1D778D"/>
    <w:rsid w:val="3B2166E5"/>
    <w:rsid w:val="3B3028D1"/>
    <w:rsid w:val="3B38545A"/>
    <w:rsid w:val="3B600170"/>
    <w:rsid w:val="3B633C38"/>
    <w:rsid w:val="3B8C4F9F"/>
    <w:rsid w:val="3B905AAC"/>
    <w:rsid w:val="3B91682B"/>
    <w:rsid w:val="3BD71DAA"/>
    <w:rsid w:val="3BDD222C"/>
    <w:rsid w:val="3BE8246E"/>
    <w:rsid w:val="3BEC7509"/>
    <w:rsid w:val="3BEE707A"/>
    <w:rsid w:val="3BF31F88"/>
    <w:rsid w:val="3C14608F"/>
    <w:rsid w:val="3C1C6A09"/>
    <w:rsid w:val="3C2D0588"/>
    <w:rsid w:val="3C2E0976"/>
    <w:rsid w:val="3C2F667F"/>
    <w:rsid w:val="3C61417A"/>
    <w:rsid w:val="3C6614CC"/>
    <w:rsid w:val="3C6E08A0"/>
    <w:rsid w:val="3C6E242D"/>
    <w:rsid w:val="3C73328C"/>
    <w:rsid w:val="3C783818"/>
    <w:rsid w:val="3C797FF8"/>
    <w:rsid w:val="3C7A5A7A"/>
    <w:rsid w:val="3C7A691D"/>
    <w:rsid w:val="3C9B78FD"/>
    <w:rsid w:val="3CA131A5"/>
    <w:rsid w:val="3CAA7320"/>
    <w:rsid w:val="3CAC32BA"/>
    <w:rsid w:val="3CCC1780"/>
    <w:rsid w:val="3CCE3C08"/>
    <w:rsid w:val="3CD077CD"/>
    <w:rsid w:val="3CE174F5"/>
    <w:rsid w:val="3CE21640"/>
    <w:rsid w:val="3CF412B9"/>
    <w:rsid w:val="3D002E97"/>
    <w:rsid w:val="3D016CBC"/>
    <w:rsid w:val="3D0254B1"/>
    <w:rsid w:val="3D046436"/>
    <w:rsid w:val="3D0A7308"/>
    <w:rsid w:val="3D11094F"/>
    <w:rsid w:val="3D145E55"/>
    <w:rsid w:val="3D1A0C20"/>
    <w:rsid w:val="3D350926"/>
    <w:rsid w:val="3D354B14"/>
    <w:rsid w:val="3D400AA7"/>
    <w:rsid w:val="3D471B3E"/>
    <w:rsid w:val="3D472265"/>
    <w:rsid w:val="3D47271C"/>
    <w:rsid w:val="3D4E69D6"/>
    <w:rsid w:val="3D760AB8"/>
    <w:rsid w:val="3D873E11"/>
    <w:rsid w:val="3D89115F"/>
    <w:rsid w:val="3D8A77AE"/>
    <w:rsid w:val="3D9B4EA9"/>
    <w:rsid w:val="3DB60EE5"/>
    <w:rsid w:val="3DBD68EC"/>
    <w:rsid w:val="3DCC4E5C"/>
    <w:rsid w:val="3DCC63E0"/>
    <w:rsid w:val="3DD34486"/>
    <w:rsid w:val="3DD83AC0"/>
    <w:rsid w:val="3DDB6154"/>
    <w:rsid w:val="3DE22431"/>
    <w:rsid w:val="3DE35319"/>
    <w:rsid w:val="3DF13F94"/>
    <w:rsid w:val="3DFE2E06"/>
    <w:rsid w:val="3E276C2E"/>
    <w:rsid w:val="3E347D7F"/>
    <w:rsid w:val="3E490C25"/>
    <w:rsid w:val="3E540F0C"/>
    <w:rsid w:val="3E5704BF"/>
    <w:rsid w:val="3E6255DA"/>
    <w:rsid w:val="3E8D0399"/>
    <w:rsid w:val="3E9F6E22"/>
    <w:rsid w:val="3EA630F6"/>
    <w:rsid w:val="3EA976CC"/>
    <w:rsid w:val="3EB56661"/>
    <w:rsid w:val="3EE34E15"/>
    <w:rsid w:val="3EE75FA3"/>
    <w:rsid w:val="3EF2111D"/>
    <w:rsid w:val="3F0129F8"/>
    <w:rsid w:val="3F1D1EAB"/>
    <w:rsid w:val="3F1D3902"/>
    <w:rsid w:val="3F266D9C"/>
    <w:rsid w:val="3F285BDD"/>
    <w:rsid w:val="3F2E2726"/>
    <w:rsid w:val="3F2F6BB5"/>
    <w:rsid w:val="3F323B2B"/>
    <w:rsid w:val="3F3854A4"/>
    <w:rsid w:val="3F5C008C"/>
    <w:rsid w:val="3F695182"/>
    <w:rsid w:val="3F6957C9"/>
    <w:rsid w:val="3F6D5A6B"/>
    <w:rsid w:val="3F706004"/>
    <w:rsid w:val="3F751711"/>
    <w:rsid w:val="3F7B3FC5"/>
    <w:rsid w:val="3F936725"/>
    <w:rsid w:val="3F997703"/>
    <w:rsid w:val="3FA61EE0"/>
    <w:rsid w:val="3FAE7D17"/>
    <w:rsid w:val="3FB97D6E"/>
    <w:rsid w:val="3FC076F9"/>
    <w:rsid w:val="3FC328FA"/>
    <w:rsid w:val="3FD02576"/>
    <w:rsid w:val="3FD1018B"/>
    <w:rsid w:val="3FD54825"/>
    <w:rsid w:val="3FE74091"/>
    <w:rsid w:val="3FE753E7"/>
    <w:rsid w:val="3FE8085A"/>
    <w:rsid w:val="3FFE1274"/>
    <w:rsid w:val="400467A6"/>
    <w:rsid w:val="400710FF"/>
    <w:rsid w:val="400F366B"/>
    <w:rsid w:val="401800B1"/>
    <w:rsid w:val="40293A1D"/>
    <w:rsid w:val="40316F65"/>
    <w:rsid w:val="405B1144"/>
    <w:rsid w:val="407377F7"/>
    <w:rsid w:val="407C28A3"/>
    <w:rsid w:val="40A12173"/>
    <w:rsid w:val="40B33809"/>
    <w:rsid w:val="40BC4C1F"/>
    <w:rsid w:val="40E030FE"/>
    <w:rsid w:val="40E1569C"/>
    <w:rsid w:val="40ED0688"/>
    <w:rsid w:val="410A35A4"/>
    <w:rsid w:val="410A7D8C"/>
    <w:rsid w:val="410B6AEE"/>
    <w:rsid w:val="4115589B"/>
    <w:rsid w:val="411C1ABD"/>
    <w:rsid w:val="41224075"/>
    <w:rsid w:val="41514430"/>
    <w:rsid w:val="416E64A6"/>
    <w:rsid w:val="41727019"/>
    <w:rsid w:val="417D2E4B"/>
    <w:rsid w:val="41944566"/>
    <w:rsid w:val="419E41BA"/>
    <w:rsid w:val="419E5FDA"/>
    <w:rsid w:val="41A94780"/>
    <w:rsid w:val="41AB07DC"/>
    <w:rsid w:val="41AD65CC"/>
    <w:rsid w:val="41CD638E"/>
    <w:rsid w:val="41D0093B"/>
    <w:rsid w:val="41D56497"/>
    <w:rsid w:val="41D7103A"/>
    <w:rsid w:val="41DD3F5C"/>
    <w:rsid w:val="41DE6E00"/>
    <w:rsid w:val="420B28B1"/>
    <w:rsid w:val="420F4B2A"/>
    <w:rsid w:val="421F6039"/>
    <w:rsid w:val="42287DEF"/>
    <w:rsid w:val="423F20BE"/>
    <w:rsid w:val="424A190C"/>
    <w:rsid w:val="424F6D78"/>
    <w:rsid w:val="4250701B"/>
    <w:rsid w:val="42527F9F"/>
    <w:rsid w:val="425A25B3"/>
    <w:rsid w:val="426258DB"/>
    <w:rsid w:val="426D03DB"/>
    <w:rsid w:val="428D4999"/>
    <w:rsid w:val="429C3072"/>
    <w:rsid w:val="429D3EC1"/>
    <w:rsid w:val="42A842C5"/>
    <w:rsid w:val="42B548D3"/>
    <w:rsid w:val="42C4782F"/>
    <w:rsid w:val="42CA3980"/>
    <w:rsid w:val="42DB6C2A"/>
    <w:rsid w:val="42EA181A"/>
    <w:rsid w:val="42F24329"/>
    <w:rsid w:val="42F47614"/>
    <w:rsid w:val="42FA2B26"/>
    <w:rsid w:val="42FC3FD7"/>
    <w:rsid w:val="43036AE9"/>
    <w:rsid w:val="4307109C"/>
    <w:rsid w:val="43085590"/>
    <w:rsid w:val="430C6D41"/>
    <w:rsid w:val="43136DD7"/>
    <w:rsid w:val="431622D7"/>
    <w:rsid w:val="43163C33"/>
    <w:rsid w:val="432322D7"/>
    <w:rsid w:val="43241E92"/>
    <w:rsid w:val="432A4053"/>
    <w:rsid w:val="432D7D88"/>
    <w:rsid w:val="43362BE2"/>
    <w:rsid w:val="43750723"/>
    <w:rsid w:val="43801879"/>
    <w:rsid w:val="43801ABD"/>
    <w:rsid w:val="43810D66"/>
    <w:rsid w:val="438610C1"/>
    <w:rsid w:val="43B67FCD"/>
    <w:rsid w:val="43B8104E"/>
    <w:rsid w:val="43B83723"/>
    <w:rsid w:val="43C4607E"/>
    <w:rsid w:val="43C74C53"/>
    <w:rsid w:val="43C9668D"/>
    <w:rsid w:val="43D8500F"/>
    <w:rsid w:val="43DF1A2F"/>
    <w:rsid w:val="43E373DB"/>
    <w:rsid w:val="43F009B8"/>
    <w:rsid w:val="440C0E45"/>
    <w:rsid w:val="44181C78"/>
    <w:rsid w:val="44195EA8"/>
    <w:rsid w:val="441E30E3"/>
    <w:rsid w:val="442200FC"/>
    <w:rsid w:val="44226260"/>
    <w:rsid w:val="443D2814"/>
    <w:rsid w:val="443D396D"/>
    <w:rsid w:val="443D731F"/>
    <w:rsid w:val="444920B9"/>
    <w:rsid w:val="444F6CE3"/>
    <w:rsid w:val="447F0A66"/>
    <w:rsid w:val="448B388E"/>
    <w:rsid w:val="44A01E86"/>
    <w:rsid w:val="44AD342A"/>
    <w:rsid w:val="44C54BC9"/>
    <w:rsid w:val="44C63D6B"/>
    <w:rsid w:val="44D92A63"/>
    <w:rsid w:val="44DF30F3"/>
    <w:rsid w:val="44E137E9"/>
    <w:rsid w:val="44E859CB"/>
    <w:rsid w:val="44EF6249"/>
    <w:rsid w:val="44F911A2"/>
    <w:rsid w:val="45031B7E"/>
    <w:rsid w:val="45046D18"/>
    <w:rsid w:val="45154D2A"/>
    <w:rsid w:val="451E46A8"/>
    <w:rsid w:val="45313839"/>
    <w:rsid w:val="45482A33"/>
    <w:rsid w:val="45497735"/>
    <w:rsid w:val="454A0C93"/>
    <w:rsid w:val="4552578B"/>
    <w:rsid w:val="45572141"/>
    <w:rsid w:val="455760D9"/>
    <w:rsid w:val="457C79C4"/>
    <w:rsid w:val="457D2546"/>
    <w:rsid w:val="45871279"/>
    <w:rsid w:val="458E03E9"/>
    <w:rsid w:val="459362E3"/>
    <w:rsid w:val="45967720"/>
    <w:rsid w:val="4599266E"/>
    <w:rsid w:val="459A398F"/>
    <w:rsid w:val="45BF170C"/>
    <w:rsid w:val="45D40F92"/>
    <w:rsid w:val="45D5700C"/>
    <w:rsid w:val="45DA7F23"/>
    <w:rsid w:val="45E15CB6"/>
    <w:rsid w:val="45FD646C"/>
    <w:rsid w:val="4600083B"/>
    <w:rsid w:val="460E70D6"/>
    <w:rsid w:val="460F43BC"/>
    <w:rsid w:val="4620467A"/>
    <w:rsid w:val="46230D95"/>
    <w:rsid w:val="463A41BA"/>
    <w:rsid w:val="463B2805"/>
    <w:rsid w:val="463F752D"/>
    <w:rsid w:val="465C4083"/>
    <w:rsid w:val="4676048E"/>
    <w:rsid w:val="46867380"/>
    <w:rsid w:val="46AE5985"/>
    <w:rsid w:val="46AE613B"/>
    <w:rsid w:val="46CC2E9D"/>
    <w:rsid w:val="46DD2E21"/>
    <w:rsid w:val="46EB77AC"/>
    <w:rsid w:val="46ED152B"/>
    <w:rsid w:val="46EE203E"/>
    <w:rsid w:val="46F719C7"/>
    <w:rsid w:val="46FC777C"/>
    <w:rsid w:val="47016A97"/>
    <w:rsid w:val="471E6041"/>
    <w:rsid w:val="47200CB0"/>
    <w:rsid w:val="472C06C5"/>
    <w:rsid w:val="4752509E"/>
    <w:rsid w:val="477C34D9"/>
    <w:rsid w:val="47CF4A6E"/>
    <w:rsid w:val="47D247CD"/>
    <w:rsid w:val="47F74410"/>
    <w:rsid w:val="482625F9"/>
    <w:rsid w:val="48270C3B"/>
    <w:rsid w:val="483F2FFE"/>
    <w:rsid w:val="48436E76"/>
    <w:rsid w:val="48562EDB"/>
    <w:rsid w:val="485D2DA6"/>
    <w:rsid w:val="48640EC0"/>
    <w:rsid w:val="48690F9C"/>
    <w:rsid w:val="4870609A"/>
    <w:rsid w:val="48753462"/>
    <w:rsid w:val="48791105"/>
    <w:rsid w:val="48876C79"/>
    <w:rsid w:val="488F2B7C"/>
    <w:rsid w:val="489521EB"/>
    <w:rsid w:val="489A12DE"/>
    <w:rsid w:val="489F5EA3"/>
    <w:rsid w:val="48A8589B"/>
    <w:rsid w:val="48AF22C2"/>
    <w:rsid w:val="48C4051B"/>
    <w:rsid w:val="48CA5E77"/>
    <w:rsid w:val="48CE738D"/>
    <w:rsid w:val="48F177D7"/>
    <w:rsid w:val="48F25D4B"/>
    <w:rsid w:val="48FE0185"/>
    <w:rsid w:val="490F66CB"/>
    <w:rsid w:val="49101C57"/>
    <w:rsid w:val="49132E57"/>
    <w:rsid w:val="491973C9"/>
    <w:rsid w:val="492055C8"/>
    <w:rsid w:val="492F6D6E"/>
    <w:rsid w:val="49385BB5"/>
    <w:rsid w:val="493F327F"/>
    <w:rsid w:val="4954267B"/>
    <w:rsid w:val="49573D0D"/>
    <w:rsid w:val="49581BAA"/>
    <w:rsid w:val="496433AC"/>
    <w:rsid w:val="498376B4"/>
    <w:rsid w:val="498E5666"/>
    <w:rsid w:val="499154C9"/>
    <w:rsid w:val="499432C6"/>
    <w:rsid w:val="499F2E29"/>
    <w:rsid w:val="49B855E1"/>
    <w:rsid w:val="49C84C50"/>
    <w:rsid w:val="49C90803"/>
    <w:rsid w:val="49D226B7"/>
    <w:rsid w:val="49DF0F2C"/>
    <w:rsid w:val="49EE5978"/>
    <w:rsid w:val="49FC0EFA"/>
    <w:rsid w:val="4A006258"/>
    <w:rsid w:val="4A267B40"/>
    <w:rsid w:val="4A273F8D"/>
    <w:rsid w:val="4A377465"/>
    <w:rsid w:val="4A652C4F"/>
    <w:rsid w:val="4A6560AD"/>
    <w:rsid w:val="4A695C86"/>
    <w:rsid w:val="4A8409B9"/>
    <w:rsid w:val="4A871E80"/>
    <w:rsid w:val="4A8E15BA"/>
    <w:rsid w:val="4A8F6D17"/>
    <w:rsid w:val="4A915347"/>
    <w:rsid w:val="4A9E1007"/>
    <w:rsid w:val="4AD77F4D"/>
    <w:rsid w:val="4ADC37A1"/>
    <w:rsid w:val="4AE96ECC"/>
    <w:rsid w:val="4B1237F8"/>
    <w:rsid w:val="4B166F3B"/>
    <w:rsid w:val="4B1D3E19"/>
    <w:rsid w:val="4B201F1D"/>
    <w:rsid w:val="4B387DE5"/>
    <w:rsid w:val="4B4E13FD"/>
    <w:rsid w:val="4B532271"/>
    <w:rsid w:val="4B674073"/>
    <w:rsid w:val="4B6C4E4D"/>
    <w:rsid w:val="4B7E7491"/>
    <w:rsid w:val="4B842DD3"/>
    <w:rsid w:val="4B994656"/>
    <w:rsid w:val="4B9B0554"/>
    <w:rsid w:val="4B9D2501"/>
    <w:rsid w:val="4BA608AE"/>
    <w:rsid w:val="4BAA26AB"/>
    <w:rsid w:val="4BB6565E"/>
    <w:rsid w:val="4BD629B1"/>
    <w:rsid w:val="4BD86EA8"/>
    <w:rsid w:val="4BDE342A"/>
    <w:rsid w:val="4BE20D16"/>
    <w:rsid w:val="4BE2679B"/>
    <w:rsid w:val="4BFF5EC7"/>
    <w:rsid w:val="4BFF6D55"/>
    <w:rsid w:val="4C0F06D1"/>
    <w:rsid w:val="4C243E89"/>
    <w:rsid w:val="4C41606F"/>
    <w:rsid w:val="4C4D33F6"/>
    <w:rsid w:val="4C640807"/>
    <w:rsid w:val="4C871B27"/>
    <w:rsid w:val="4C936888"/>
    <w:rsid w:val="4CA05890"/>
    <w:rsid w:val="4CA93333"/>
    <w:rsid w:val="4CBC38D4"/>
    <w:rsid w:val="4CCA4B68"/>
    <w:rsid w:val="4CCE6CCD"/>
    <w:rsid w:val="4CD20EE4"/>
    <w:rsid w:val="4CF20B38"/>
    <w:rsid w:val="4D0033EE"/>
    <w:rsid w:val="4D0227BD"/>
    <w:rsid w:val="4D095AA4"/>
    <w:rsid w:val="4D117E79"/>
    <w:rsid w:val="4D1329CF"/>
    <w:rsid w:val="4D181725"/>
    <w:rsid w:val="4D330361"/>
    <w:rsid w:val="4D4A328E"/>
    <w:rsid w:val="4D620BE4"/>
    <w:rsid w:val="4D6E22F1"/>
    <w:rsid w:val="4D766F0F"/>
    <w:rsid w:val="4D7E06B6"/>
    <w:rsid w:val="4D812DD3"/>
    <w:rsid w:val="4D8D13F7"/>
    <w:rsid w:val="4D8D3659"/>
    <w:rsid w:val="4DB95B74"/>
    <w:rsid w:val="4DBE3E8F"/>
    <w:rsid w:val="4DC60F5B"/>
    <w:rsid w:val="4DEE2E99"/>
    <w:rsid w:val="4DF56D83"/>
    <w:rsid w:val="4E097049"/>
    <w:rsid w:val="4E0E32AC"/>
    <w:rsid w:val="4E225251"/>
    <w:rsid w:val="4E251EF0"/>
    <w:rsid w:val="4E30283D"/>
    <w:rsid w:val="4E302D98"/>
    <w:rsid w:val="4E34693B"/>
    <w:rsid w:val="4E36798A"/>
    <w:rsid w:val="4E381B38"/>
    <w:rsid w:val="4E3C75B4"/>
    <w:rsid w:val="4E407106"/>
    <w:rsid w:val="4E42453C"/>
    <w:rsid w:val="4E46763B"/>
    <w:rsid w:val="4E541733"/>
    <w:rsid w:val="4E6409FC"/>
    <w:rsid w:val="4E6474C3"/>
    <w:rsid w:val="4E6F5C2E"/>
    <w:rsid w:val="4E742927"/>
    <w:rsid w:val="4E7B7AC5"/>
    <w:rsid w:val="4E8066B8"/>
    <w:rsid w:val="4E9A5EF8"/>
    <w:rsid w:val="4EA827A3"/>
    <w:rsid w:val="4EC23D56"/>
    <w:rsid w:val="4ECA5696"/>
    <w:rsid w:val="4ED2724A"/>
    <w:rsid w:val="4ED70A6E"/>
    <w:rsid w:val="4EDC5240"/>
    <w:rsid w:val="4EE76FA5"/>
    <w:rsid w:val="4F123047"/>
    <w:rsid w:val="4F131A34"/>
    <w:rsid w:val="4F1E02D3"/>
    <w:rsid w:val="4F223C64"/>
    <w:rsid w:val="4F2B0BDC"/>
    <w:rsid w:val="4F2E6203"/>
    <w:rsid w:val="4F3B099C"/>
    <w:rsid w:val="4F411010"/>
    <w:rsid w:val="4F4E6883"/>
    <w:rsid w:val="4F607294"/>
    <w:rsid w:val="4FA0151B"/>
    <w:rsid w:val="4FAF7016"/>
    <w:rsid w:val="4FC14CF4"/>
    <w:rsid w:val="4FDE6CE9"/>
    <w:rsid w:val="4FDF4ECA"/>
    <w:rsid w:val="4FE60FD8"/>
    <w:rsid w:val="4FEE14B1"/>
    <w:rsid w:val="4FEF49F6"/>
    <w:rsid w:val="4FF16663"/>
    <w:rsid w:val="4FFE09EE"/>
    <w:rsid w:val="500D4817"/>
    <w:rsid w:val="501A713A"/>
    <w:rsid w:val="501C65B2"/>
    <w:rsid w:val="501E5C4E"/>
    <w:rsid w:val="50343F8D"/>
    <w:rsid w:val="505A62C0"/>
    <w:rsid w:val="50615BF2"/>
    <w:rsid w:val="5066407C"/>
    <w:rsid w:val="507E2B61"/>
    <w:rsid w:val="50886D2F"/>
    <w:rsid w:val="508C6917"/>
    <w:rsid w:val="509071F2"/>
    <w:rsid w:val="50A56CFE"/>
    <w:rsid w:val="50A96E25"/>
    <w:rsid w:val="50CB134F"/>
    <w:rsid w:val="50DF5D12"/>
    <w:rsid w:val="50EA54B1"/>
    <w:rsid w:val="50F22FBC"/>
    <w:rsid w:val="510357BF"/>
    <w:rsid w:val="510A0DC3"/>
    <w:rsid w:val="510B2665"/>
    <w:rsid w:val="51144CC9"/>
    <w:rsid w:val="51200437"/>
    <w:rsid w:val="512978CC"/>
    <w:rsid w:val="514E6F8B"/>
    <w:rsid w:val="514F27C5"/>
    <w:rsid w:val="516C3F3A"/>
    <w:rsid w:val="51720603"/>
    <w:rsid w:val="51736C89"/>
    <w:rsid w:val="517E1842"/>
    <w:rsid w:val="517E189A"/>
    <w:rsid w:val="51850A09"/>
    <w:rsid w:val="51884EFC"/>
    <w:rsid w:val="518B2E2D"/>
    <w:rsid w:val="519D5DE6"/>
    <w:rsid w:val="51A2418F"/>
    <w:rsid w:val="51A84AC8"/>
    <w:rsid w:val="51B056C6"/>
    <w:rsid w:val="51C36510"/>
    <w:rsid w:val="51C65BCC"/>
    <w:rsid w:val="51C87D73"/>
    <w:rsid w:val="51F12E81"/>
    <w:rsid w:val="51F36E5C"/>
    <w:rsid w:val="51F73866"/>
    <w:rsid w:val="51FF6196"/>
    <w:rsid w:val="52154383"/>
    <w:rsid w:val="52211679"/>
    <w:rsid w:val="52282C18"/>
    <w:rsid w:val="524B7364"/>
    <w:rsid w:val="524D1418"/>
    <w:rsid w:val="5253784D"/>
    <w:rsid w:val="525D6608"/>
    <w:rsid w:val="529B65A1"/>
    <w:rsid w:val="52A07BAF"/>
    <w:rsid w:val="52AF0A54"/>
    <w:rsid w:val="52B25256"/>
    <w:rsid w:val="52BB7286"/>
    <w:rsid w:val="52BE2017"/>
    <w:rsid w:val="52C10397"/>
    <w:rsid w:val="52C8418A"/>
    <w:rsid w:val="52D866C9"/>
    <w:rsid w:val="52DC0E5B"/>
    <w:rsid w:val="5315273B"/>
    <w:rsid w:val="531B0ED9"/>
    <w:rsid w:val="531E55CA"/>
    <w:rsid w:val="53263B58"/>
    <w:rsid w:val="532D4CEA"/>
    <w:rsid w:val="53351170"/>
    <w:rsid w:val="534A7445"/>
    <w:rsid w:val="53506D49"/>
    <w:rsid w:val="53603F1E"/>
    <w:rsid w:val="53651DAF"/>
    <w:rsid w:val="53721F04"/>
    <w:rsid w:val="538059BD"/>
    <w:rsid w:val="538765ED"/>
    <w:rsid w:val="539F1E26"/>
    <w:rsid w:val="53B83BD7"/>
    <w:rsid w:val="53C12DD8"/>
    <w:rsid w:val="53C21E9C"/>
    <w:rsid w:val="53C67145"/>
    <w:rsid w:val="53C907F0"/>
    <w:rsid w:val="53E33AB8"/>
    <w:rsid w:val="53E6022B"/>
    <w:rsid w:val="53EC4AEE"/>
    <w:rsid w:val="53F04F90"/>
    <w:rsid w:val="54067BC4"/>
    <w:rsid w:val="540F77A0"/>
    <w:rsid w:val="544F5A4A"/>
    <w:rsid w:val="54523AE2"/>
    <w:rsid w:val="545661C1"/>
    <w:rsid w:val="54700B94"/>
    <w:rsid w:val="549018FE"/>
    <w:rsid w:val="54B340FC"/>
    <w:rsid w:val="54B54EE8"/>
    <w:rsid w:val="54BD3E04"/>
    <w:rsid w:val="54C44C4B"/>
    <w:rsid w:val="54CA690C"/>
    <w:rsid w:val="54CC1CD1"/>
    <w:rsid w:val="54E9731A"/>
    <w:rsid w:val="54EA733F"/>
    <w:rsid w:val="54FA4267"/>
    <w:rsid w:val="54FE66E2"/>
    <w:rsid w:val="55052C45"/>
    <w:rsid w:val="550C1E6A"/>
    <w:rsid w:val="55113994"/>
    <w:rsid w:val="551E7D30"/>
    <w:rsid w:val="55201592"/>
    <w:rsid w:val="552536ED"/>
    <w:rsid w:val="55294F17"/>
    <w:rsid w:val="55314D54"/>
    <w:rsid w:val="553E422C"/>
    <w:rsid w:val="554D432D"/>
    <w:rsid w:val="554D61AE"/>
    <w:rsid w:val="5554712A"/>
    <w:rsid w:val="55650E64"/>
    <w:rsid w:val="55667F7F"/>
    <w:rsid w:val="55951EF3"/>
    <w:rsid w:val="55960AEE"/>
    <w:rsid w:val="559E07D7"/>
    <w:rsid w:val="55A77B57"/>
    <w:rsid w:val="55AB3150"/>
    <w:rsid w:val="55AC28C7"/>
    <w:rsid w:val="55B90E2E"/>
    <w:rsid w:val="55B942C4"/>
    <w:rsid w:val="55BA2352"/>
    <w:rsid w:val="55C82512"/>
    <w:rsid w:val="55CE1C1A"/>
    <w:rsid w:val="55D041A1"/>
    <w:rsid w:val="55D21192"/>
    <w:rsid w:val="55DF4781"/>
    <w:rsid w:val="55E700A7"/>
    <w:rsid w:val="560D526A"/>
    <w:rsid w:val="56396105"/>
    <w:rsid w:val="563A29B2"/>
    <w:rsid w:val="563A3008"/>
    <w:rsid w:val="563D77F4"/>
    <w:rsid w:val="5649020E"/>
    <w:rsid w:val="564E6657"/>
    <w:rsid w:val="56525187"/>
    <w:rsid w:val="56556D94"/>
    <w:rsid w:val="565C3270"/>
    <w:rsid w:val="56A15F15"/>
    <w:rsid w:val="56A221E0"/>
    <w:rsid w:val="56A95086"/>
    <w:rsid w:val="56AB39CD"/>
    <w:rsid w:val="56AC0610"/>
    <w:rsid w:val="56BA15B7"/>
    <w:rsid w:val="56C33675"/>
    <w:rsid w:val="56C46813"/>
    <w:rsid w:val="56C46FFC"/>
    <w:rsid w:val="56C847EC"/>
    <w:rsid w:val="56D44665"/>
    <w:rsid w:val="56E76A7C"/>
    <w:rsid w:val="56EB2ADD"/>
    <w:rsid w:val="57072BF3"/>
    <w:rsid w:val="5708088E"/>
    <w:rsid w:val="570914B5"/>
    <w:rsid w:val="570D1DB4"/>
    <w:rsid w:val="571C4B3D"/>
    <w:rsid w:val="572A53ED"/>
    <w:rsid w:val="572F2437"/>
    <w:rsid w:val="574C6984"/>
    <w:rsid w:val="57613ADB"/>
    <w:rsid w:val="57725FD1"/>
    <w:rsid w:val="57764D68"/>
    <w:rsid w:val="577B540B"/>
    <w:rsid w:val="577F0995"/>
    <w:rsid w:val="579120A4"/>
    <w:rsid w:val="57917D19"/>
    <w:rsid w:val="57942201"/>
    <w:rsid w:val="579D7108"/>
    <w:rsid w:val="57A1160C"/>
    <w:rsid w:val="57A37811"/>
    <w:rsid w:val="57A52204"/>
    <w:rsid w:val="57D43A4A"/>
    <w:rsid w:val="57DD1A27"/>
    <w:rsid w:val="57E43BE6"/>
    <w:rsid w:val="57F95320"/>
    <w:rsid w:val="58076C66"/>
    <w:rsid w:val="581A4E17"/>
    <w:rsid w:val="582A79BA"/>
    <w:rsid w:val="582E76D1"/>
    <w:rsid w:val="583132A9"/>
    <w:rsid w:val="58366C46"/>
    <w:rsid w:val="583807ED"/>
    <w:rsid w:val="583C2B26"/>
    <w:rsid w:val="58630F96"/>
    <w:rsid w:val="588008EA"/>
    <w:rsid w:val="588456F1"/>
    <w:rsid w:val="588E42C9"/>
    <w:rsid w:val="589344C0"/>
    <w:rsid w:val="589F3953"/>
    <w:rsid w:val="58A6514C"/>
    <w:rsid w:val="58AB4634"/>
    <w:rsid w:val="58BB42FC"/>
    <w:rsid w:val="58E41BD8"/>
    <w:rsid w:val="58EF5FE9"/>
    <w:rsid w:val="58FB6A0C"/>
    <w:rsid w:val="59227832"/>
    <w:rsid w:val="593E37DA"/>
    <w:rsid w:val="5943790D"/>
    <w:rsid w:val="5945394E"/>
    <w:rsid w:val="594F030A"/>
    <w:rsid w:val="595F7BE0"/>
    <w:rsid w:val="59603FC6"/>
    <w:rsid w:val="59690954"/>
    <w:rsid w:val="59740CD7"/>
    <w:rsid w:val="59763ECF"/>
    <w:rsid w:val="597733F3"/>
    <w:rsid w:val="599D3872"/>
    <w:rsid w:val="59C46269"/>
    <w:rsid w:val="59EB73A3"/>
    <w:rsid w:val="59F8189E"/>
    <w:rsid w:val="5A0C339D"/>
    <w:rsid w:val="5A0E45AC"/>
    <w:rsid w:val="5A25688F"/>
    <w:rsid w:val="5A2A2FCF"/>
    <w:rsid w:val="5A3644BC"/>
    <w:rsid w:val="5A441567"/>
    <w:rsid w:val="5A7200E5"/>
    <w:rsid w:val="5A775549"/>
    <w:rsid w:val="5A872D30"/>
    <w:rsid w:val="5A904C2D"/>
    <w:rsid w:val="5A923B45"/>
    <w:rsid w:val="5A9E2DC3"/>
    <w:rsid w:val="5AA30E9E"/>
    <w:rsid w:val="5AA40905"/>
    <w:rsid w:val="5AAB1950"/>
    <w:rsid w:val="5AAB5100"/>
    <w:rsid w:val="5AAD571D"/>
    <w:rsid w:val="5AC15CB6"/>
    <w:rsid w:val="5AC46C24"/>
    <w:rsid w:val="5AD926EE"/>
    <w:rsid w:val="5ADC4108"/>
    <w:rsid w:val="5ADD2BA5"/>
    <w:rsid w:val="5AE22195"/>
    <w:rsid w:val="5AEC0DF0"/>
    <w:rsid w:val="5AF83C31"/>
    <w:rsid w:val="5AFA5FD8"/>
    <w:rsid w:val="5B065126"/>
    <w:rsid w:val="5B0675A8"/>
    <w:rsid w:val="5B073517"/>
    <w:rsid w:val="5B186327"/>
    <w:rsid w:val="5B1D01E1"/>
    <w:rsid w:val="5B2C4C9C"/>
    <w:rsid w:val="5B6147AD"/>
    <w:rsid w:val="5B661D4B"/>
    <w:rsid w:val="5B70296D"/>
    <w:rsid w:val="5B752921"/>
    <w:rsid w:val="5B7E197E"/>
    <w:rsid w:val="5B815D89"/>
    <w:rsid w:val="5B9E7450"/>
    <w:rsid w:val="5BB5632F"/>
    <w:rsid w:val="5BB9725C"/>
    <w:rsid w:val="5BB97A9B"/>
    <w:rsid w:val="5BF4100E"/>
    <w:rsid w:val="5BF77046"/>
    <w:rsid w:val="5C024FEA"/>
    <w:rsid w:val="5C045203"/>
    <w:rsid w:val="5C142008"/>
    <w:rsid w:val="5C226A64"/>
    <w:rsid w:val="5C271DC5"/>
    <w:rsid w:val="5C355F7E"/>
    <w:rsid w:val="5C3D518E"/>
    <w:rsid w:val="5C4043FE"/>
    <w:rsid w:val="5C576213"/>
    <w:rsid w:val="5C7014C9"/>
    <w:rsid w:val="5C764FCC"/>
    <w:rsid w:val="5C7A4CB2"/>
    <w:rsid w:val="5C826F37"/>
    <w:rsid w:val="5C854D91"/>
    <w:rsid w:val="5C893E3B"/>
    <w:rsid w:val="5C8D6AA9"/>
    <w:rsid w:val="5C8E0FC9"/>
    <w:rsid w:val="5C9D172F"/>
    <w:rsid w:val="5CA21618"/>
    <w:rsid w:val="5CB26DF1"/>
    <w:rsid w:val="5CB672B4"/>
    <w:rsid w:val="5CF90954"/>
    <w:rsid w:val="5CF926C5"/>
    <w:rsid w:val="5D03658C"/>
    <w:rsid w:val="5D071015"/>
    <w:rsid w:val="5D0A5D2E"/>
    <w:rsid w:val="5D1113C6"/>
    <w:rsid w:val="5D2154FD"/>
    <w:rsid w:val="5D225E58"/>
    <w:rsid w:val="5D310BC0"/>
    <w:rsid w:val="5D381DE1"/>
    <w:rsid w:val="5D3A512B"/>
    <w:rsid w:val="5D4C3AE2"/>
    <w:rsid w:val="5D5055F9"/>
    <w:rsid w:val="5D592FDA"/>
    <w:rsid w:val="5D610012"/>
    <w:rsid w:val="5D745096"/>
    <w:rsid w:val="5D7C7673"/>
    <w:rsid w:val="5D7F367C"/>
    <w:rsid w:val="5D7F7DCD"/>
    <w:rsid w:val="5D934E00"/>
    <w:rsid w:val="5D9433B7"/>
    <w:rsid w:val="5D9E3214"/>
    <w:rsid w:val="5DA51B54"/>
    <w:rsid w:val="5DB82934"/>
    <w:rsid w:val="5DBD52B1"/>
    <w:rsid w:val="5DBE0394"/>
    <w:rsid w:val="5DC83302"/>
    <w:rsid w:val="5DCA206D"/>
    <w:rsid w:val="5DD36650"/>
    <w:rsid w:val="5DE00D7A"/>
    <w:rsid w:val="5DE15ADD"/>
    <w:rsid w:val="5DED6A42"/>
    <w:rsid w:val="5DF14193"/>
    <w:rsid w:val="5DFD5298"/>
    <w:rsid w:val="5E004673"/>
    <w:rsid w:val="5E0153D6"/>
    <w:rsid w:val="5E416535"/>
    <w:rsid w:val="5E551734"/>
    <w:rsid w:val="5E632DF0"/>
    <w:rsid w:val="5E6D43DC"/>
    <w:rsid w:val="5E754AD4"/>
    <w:rsid w:val="5E7D6A9A"/>
    <w:rsid w:val="5E8F65FA"/>
    <w:rsid w:val="5E956397"/>
    <w:rsid w:val="5EA25911"/>
    <w:rsid w:val="5EA95876"/>
    <w:rsid w:val="5EB45429"/>
    <w:rsid w:val="5EB877E1"/>
    <w:rsid w:val="5EBD638C"/>
    <w:rsid w:val="5ED12AF2"/>
    <w:rsid w:val="5ED21B82"/>
    <w:rsid w:val="5ED53E53"/>
    <w:rsid w:val="5EF00631"/>
    <w:rsid w:val="5EF359FD"/>
    <w:rsid w:val="5F013161"/>
    <w:rsid w:val="5F050524"/>
    <w:rsid w:val="5F057FAA"/>
    <w:rsid w:val="5F080794"/>
    <w:rsid w:val="5F2469F6"/>
    <w:rsid w:val="5F3274E2"/>
    <w:rsid w:val="5F3533AA"/>
    <w:rsid w:val="5F4A726D"/>
    <w:rsid w:val="5F513BDA"/>
    <w:rsid w:val="5F831562"/>
    <w:rsid w:val="5F993D1F"/>
    <w:rsid w:val="5FA1312F"/>
    <w:rsid w:val="5FC33174"/>
    <w:rsid w:val="5FCB4EBB"/>
    <w:rsid w:val="5FD84467"/>
    <w:rsid w:val="5FDA3DF6"/>
    <w:rsid w:val="5FE5766A"/>
    <w:rsid w:val="60000591"/>
    <w:rsid w:val="600225BA"/>
    <w:rsid w:val="600404FC"/>
    <w:rsid w:val="600E73F1"/>
    <w:rsid w:val="60130818"/>
    <w:rsid w:val="60182786"/>
    <w:rsid w:val="601A55E6"/>
    <w:rsid w:val="60232642"/>
    <w:rsid w:val="602A340A"/>
    <w:rsid w:val="60350A1B"/>
    <w:rsid w:val="605845B6"/>
    <w:rsid w:val="605875D0"/>
    <w:rsid w:val="605B72BE"/>
    <w:rsid w:val="605E1A94"/>
    <w:rsid w:val="605E475D"/>
    <w:rsid w:val="60615A8E"/>
    <w:rsid w:val="60656D2F"/>
    <w:rsid w:val="608C42AC"/>
    <w:rsid w:val="60986911"/>
    <w:rsid w:val="609A6F78"/>
    <w:rsid w:val="60A56FE8"/>
    <w:rsid w:val="60A912D6"/>
    <w:rsid w:val="60AF5D77"/>
    <w:rsid w:val="60BB526C"/>
    <w:rsid w:val="60D461E6"/>
    <w:rsid w:val="60D90E37"/>
    <w:rsid w:val="60DF793B"/>
    <w:rsid w:val="60E07D65"/>
    <w:rsid w:val="60E53C68"/>
    <w:rsid w:val="60EE4AF2"/>
    <w:rsid w:val="60F50E3D"/>
    <w:rsid w:val="60F635E0"/>
    <w:rsid w:val="60F82114"/>
    <w:rsid w:val="61012ABD"/>
    <w:rsid w:val="61045CE7"/>
    <w:rsid w:val="61106D60"/>
    <w:rsid w:val="61161A91"/>
    <w:rsid w:val="61190587"/>
    <w:rsid w:val="612572BA"/>
    <w:rsid w:val="612B13AF"/>
    <w:rsid w:val="612B52BE"/>
    <w:rsid w:val="613B582C"/>
    <w:rsid w:val="61401778"/>
    <w:rsid w:val="614C3AFB"/>
    <w:rsid w:val="614F1261"/>
    <w:rsid w:val="61544F72"/>
    <w:rsid w:val="6159772E"/>
    <w:rsid w:val="615D3E23"/>
    <w:rsid w:val="615F6A91"/>
    <w:rsid w:val="61672712"/>
    <w:rsid w:val="616D4196"/>
    <w:rsid w:val="61867A42"/>
    <w:rsid w:val="618B2514"/>
    <w:rsid w:val="619219A0"/>
    <w:rsid w:val="619E4526"/>
    <w:rsid w:val="61C108AC"/>
    <w:rsid w:val="61DD06C7"/>
    <w:rsid w:val="61E042A2"/>
    <w:rsid w:val="61E415C6"/>
    <w:rsid w:val="61E54B4E"/>
    <w:rsid w:val="620A06CF"/>
    <w:rsid w:val="622C6CAC"/>
    <w:rsid w:val="62303BE5"/>
    <w:rsid w:val="62362BFC"/>
    <w:rsid w:val="624E2675"/>
    <w:rsid w:val="62515C32"/>
    <w:rsid w:val="625247AD"/>
    <w:rsid w:val="625821D4"/>
    <w:rsid w:val="626C163F"/>
    <w:rsid w:val="62834CDD"/>
    <w:rsid w:val="6287296C"/>
    <w:rsid w:val="629377F4"/>
    <w:rsid w:val="629B4C00"/>
    <w:rsid w:val="62A411F3"/>
    <w:rsid w:val="62BD1775"/>
    <w:rsid w:val="62D35E1B"/>
    <w:rsid w:val="62F402E7"/>
    <w:rsid w:val="631D6C4F"/>
    <w:rsid w:val="63251A7F"/>
    <w:rsid w:val="63275027"/>
    <w:rsid w:val="635C5314"/>
    <w:rsid w:val="63616E85"/>
    <w:rsid w:val="63677A3B"/>
    <w:rsid w:val="636810DD"/>
    <w:rsid w:val="636D5388"/>
    <w:rsid w:val="639054F3"/>
    <w:rsid w:val="63A14742"/>
    <w:rsid w:val="63BF1765"/>
    <w:rsid w:val="63D42774"/>
    <w:rsid w:val="63DB4206"/>
    <w:rsid w:val="63EF2546"/>
    <w:rsid w:val="63F66971"/>
    <w:rsid w:val="640D1882"/>
    <w:rsid w:val="64105437"/>
    <w:rsid w:val="64117645"/>
    <w:rsid w:val="64196C0E"/>
    <w:rsid w:val="641B7D0B"/>
    <w:rsid w:val="64243664"/>
    <w:rsid w:val="642745F6"/>
    <w:rsid w:val="64315F69"/>
    <w:rsid w:val="644D1595"/>
    <w:rsid w:val="645716DF"/>
    <w:rsid w:val="647802A4"/>
    <w:rsid w:val="649A06C1"/>
    <w:rsid w:val="649A68CC"/>
    <w:rsid w:val="649C6EE1"/>
    <w:rsid w:val="649D02D3"/>
    <w:rsid w:val="64A01751"/>
    <w:rsid w:val="64A45391"/>
    <w:rsid w:val="64AA1F97"/>
    <w:rsid w:val="64B41CAE"/>
    <w:rsid w:val="64B53E1A"/>
    <w:rsid w:val="64B71344"/>
    <w:rsid w:val="64B7485C"/>
    <w:rsid w:val="64CC3D0E"/>
    <w:rsid w:val="64E92F6C"/>
    <w:rsid w:val="64F05AED"/>
    <w:rsid w:val="64F77EBB"/>
    <w:rsid w:val="64FC3B5C"/>
    <w:rsid w:val="65090942"/>
    <w:rsid w:val="65105D4D"/>
    <w:rsid w:val="6526240C"/>
    <w:rsid w:val="65293401"/>
    <w:rsid w:val="6533724F"/>
    <w:rsid w:val="653B3F6E"/>
    <w:rsid w:val="65450E7D"/>
    <w:rsid w:val="65583C0D"/>
    <w:rsid w:val="656C3718"/>
    <w:rsid w:val="65AD3CA4"/>
    <w:rsid w:val="65BD7F5F"/>
    <w:rsid w:val="65CF4DBC"/>
    <w:rsid w:val="65D82D41"/>
    <w:rsid w:val="65E478FB"/>
    <w:rsid w:val="65E8266C"/>
    <w:rsid w:val="6612270A"/>
    <w:rsid w:val="661F26CF"/>
    <w:rsid w:val="6624060B"/>
    <w:rsid w:val="663A1B87"/>
    <w:rsid w:val="663B1389"/>
    <w:rsid w:val="66586C3F"/>
    <w:rsid w:val="66587A5C"/>
    <w:rsid w:val="66592EDD"/>
    <w:rsid w:val="665C5E89"/>
    <w:rsid w:val="66670CBA"/>
    <w:rsid w:val="666F7A84"/>
    <w:rsid w:val="667D1347"/>
    <w:rsid w:val="667D3350"/>
    <w:rsid w:val="668125A4"/>
    <w:rsid w:val="66817158"/>
    <w:rsid w:val="668C3BB6"/>
    <w:rsid w:val="66902084"/>
    <w:rsid w:val="66A04EAD"/>
    <w:rsid w:val="66A70E26"/>
    <w:rsid w:val="66C133F4"/>
    <w:rsid w:val="66C47CA8"/>
    <w:rsid w:val="66D20409"/>
    <w:rsid w:val="66D83CE6"/>
    <w:rsid w:val="66DE5729"/>
    <w:rsid w:val="66E00F43"/>
    <w:rsid w:val="66E222E7"/>
    <w:rsid w:val="66E62045"/>
    <w:rsid w:val="66EF0FD9"/>
    <w:rsid w:val="66FC5746"/>
    <w:rsid w:val="670157BF"/>
    <w:rsid w:val="670A59D8"/>
    <w:rsid w:val="670C201C"/>
    <w:rsid w:val="671A12FF"/>
    <w:rsid w:val="672D1C00"/>
    <w:rsid w:val="673B1394"/>
    <w:rsid w:val="674E2028"/>
    <w:rsid w:val="67535FCE"/>
    <w:rsid w:val="6754695B"/>
    <w:rsid w:val="676E0CA2"/>
    <w:rsid w:val="677763AA"/>
    <w:rsid w:val="678316F8"/>
    <w:rsid w:val="67A610A7"/>
    <w:rsid w:val="67A93CEF"/>
    <w:rsid w:val="67C07A6B"/>
    <w:rsid w:val="67C73E63"/>
    <w:rsid w:val="67C857F7"/>
    <w:rsid w:val="67CB3D09"/>
    <w:rsid w:val="67D40C87"/>
    <w:rsid w:val="67EB2424"/>
    <w:rsid w:val="67F726FD"/>
    <w:rsid w:val="67F81F55"/>
    <w:rsid w:val="681D23E6"/>
    <w:rsid w:val="68210E58"/>
    <w:rsid w:val="682149AF"/>
    <w:rsid w:val="68242A5B"/>
    <w:rsid w:val="68383BCB"/>
    <w:rsid w:val="687C53B2"/>
    <w:rsid w:val="68833CD3"/>
    <w:rsid w:val="68981C38"/>
    <w:rsid w:val="68990DB8"/>
    <w:rsid w:val="68991EE9"/>
    <w:rsid w:val="68A036A2"/>
    <w:rsid w:val="68A7055F"/>
    <w:rsid w:val="68AD1855"/>
    <w:rsid w:val="68F669A2"/>
    <w:rsid w:val="69172374"/>
    <w:rsid w:val="692923F0"/>
    <w:rsid w:val="693A3FDB"/>
    <w:rsid w:val="693C0DCA"/>
    <w:rsid w:val="69496E56"/>
    <w:rsid w:val="69540B46"/>
    <w:rsid w:val="69671F97"/>
    <w:rsid w:val="696A7755"/>
    <w:rsid w:val="697C1ED0"/>
    <w:rsid w:val="699325AB"/>
    <w:rsid w:val="699B4533"/>
    <w:rsid w:val="69A74070"/>
    <w:rsid w:val="69AB1EF7"/>
    <w:rsid w:val="69CA6C71"/>
    <w:rsid w:val="69F40A96"/>
    <w:rsid w:val="69F83CD1"/>
    <w:rsid w:val="6A040761"/>
    <w:rsid w:val="6A0D7297"/>
    <w:rsid w:val="6A2769AC"/>
    <w:rsid w:val="6A31310D"/>
    <w:rsid w:val="6A331250"/>
    <w:rsid w:val="6A4A7724"/>
    <w:rsid w:val="6A6E1619"/>
    <w:rsid w:val="6A7F49D6"/>
    <w:rsid w:val="6A850991"/>
    <w:rsid w:val="6A856C1A"/>
    <w:rsid w:val="6A857E68"/>
    <w:rsid w:val="6A8F1D32"/>
    <w:rsid w:val="6A985F32"/>
    <w:rsid w:val="6A9B5C23"/>
    <w:rsid w:val="6A9E17F9"/>
    <w:rsid w:val="6AA33A33"/>
    <w:rsid w:val="6AAE1BD8"/>
    <w:rsid w:val="6AB3636E"/>
    <w:rsid w:val="6ABE39E2"/>
    <w:rsid w:val="6AC40AA3"/>
    <w:rsid w:val="6AC921A3"/>
    <w:rsid w:val="6ACC4473"/>
    <w:rsid w:val="6AD85211"/>
    <w:rsid w:val="6AF06811"/>
    <w:rsid w:val="6B252745"/>
    <w:rsid w:val="6B274788"/>
    <w:rsid w:val="6B2F1153"/>
    <w:rsid w:val="6B312DA5"/>
    <w:rsid w:val="6B335303"/>
    <w:rsid w:val="6B343F98"/>
    <w:rsid w:val="6B3A46D7"/>
    <w:rsid w:val="6B40396E"/>
    <w:rsid w:val="6B5044FF"/>
    <w:rsid w:val="6B535EF2"/>
    <w:rsid w:val="6B73305A"/>
    <w:rsid w:val="6B766417"/>
    <w:rsid w:val="6B7A26C0"/>
    <w:rsid w:val="6B7D4BD0"/>
    <w:rsid w:val="6B832686"/>
    <w:rsid w:val="6B8D2508"/>
    <w:rsid w:val="6B927DB3"/>
    <w:rsid w:val="6BA53B74"/>
    <w:rsid w:val="6BB4597F"/>
    <w:rsid w:val="6BB96551"/>
    <w:rsid w:val="6BD65446"/>
    <w:rsid w:val="6BF60BB1"/>
    <w:rsid w:val="6BF72F3E"/>
    <w:rsid w:val="6C0415D6"/>
    <w:rsid w:val="6C0F2DA7"/>
    <w:rsid w:val="6C1E4159"/>
    <w:rsid w:val="6C2156DB"/>
    <w:rsid w:val="6C242642"/>
    <w:rsid w:val="6C26118A"/>
    <w:rsid w:val="6C2B5932"/>
    <w:rsid w:val="6C2C103B"/>
    <w:rsid w:val="6C4052FE"/>
    <w:rsid w:val="6C484206"/>
    <w:rsid w:val="6C554D7D"/>
    <w:rsid w:val="6C597D0C"/>
    <w:rsid w:val="6C5F4614"/>
    <w:rsid w:val="6C6A2593"/>
    <w:rsid w:val="6C6C1E3E"/>
    <w:rsid w:val="6C6E1042"/>
    <w:rsid w:val="6C6F7642"/>
    <w:rsid w:val="6C704545"/>
    <w:rsid w:val="6C7730BC"/>
    <w:rsid w:val="6C8C35C0"/>
    <w:rsid w:val="6C9B7608"/>
    <w:rsid w:val="6CB41572"/>
    <w:rsid w:val="6CBD737A"/>
    <w:rsid w:val="6CEF4C3B"/>
    <w:rsid w:val="6CF830DE"/>
    <w:rsid w:val="6CF8538B"/>
    <w:rsid w:val="6D0C6E84"/>
    <w:rsid w:val="6D1240C8"/>
    <w:rsid w:val="6D180564"/>
    <w:rsid w:val="6D1A0D56"/>
    <w:rsid w:val="6D3050D8"/>
    <w:rsid w:val="6D52491F"/>
    <w:rsid w:val="6D5A4062"/>
    <w:rsid w:val="6D5A6D19"/>
    <w:rsid w:val="6D727A0E"/>
    <w:rsid w:val="6D7829A1"/>
    <w:rsid w:val="6D7E7AEE"/>
    <w:rsid w:val="6D90525E"/>
    <w:rsid w:val="6D9C73EE"/>
    <w:rsid w:val="6D9E4CE6"/>
    <w:rsid w:val="6DA21F73"/>
    <w:rsid w:val="6DA341BC"/>
    <w:rsid w:val="6DC436AA"/>
    <w:rsid w:val="6DDA1BE7"/>
    <w:rsid w:val="6DDE20E8"/>
    <w:rsid w:val="6DF304FF"/>
    <w:rsid w:val="6DF74A06"/>
    <w:rsid w:val="6E0950D5"/>
    <w:rsid w:val="6E0968C0"/>
    <w:rsid w:val="6E0A1AF0"/>
    <w:rsid w:val="6E115363"/>
    <w:rsid w:val="6E175E4E"/>
    <w:rsid w:val="6E1E18B1"/>
    <w:rsid w:val="6E28571B"/>
    <w:rsid w:val="6E3016D5"/>
    <w:rsid w:val="6E310A98"/>
    <w:rsid w:val="6E321D3F"/>
    <w:rsid w:val="6E374446"/>
    <w:rsid w:val="6E375FCB"/>
    <w:rsid w:val="6E3A28CC"/>
    <w:rsid w:val="6E3E6DA9"/>
    <w:rsid w:val="6E3F1F31"/>
    <w:rsid w:val="6E421C59"/>
    <w:rsid w:val="6E494E6E"/>
    <w:rsid w:val="6E4D1EEA"/>
    <w:rsid w:val="6E5C647B"/>
    <w:rsid w:val="6E623A17"/>
    <w:rsid w:val="6E655C6A"/>
    <w:rsid w:val="6E675852"/>
    <w:rsid w:val="6E682201"/>
    <w:rsid w:val="6E6F6C3B"/>
    <w:rsid w:val="6E71136C"/>
    <w:rsid w:val="6E722E9C"/>
    <w:rsid w:val="6E7A52FD"/>
    <w:rsid w:val="6E7B2679"/>
    <w:rsid w:val="6E7D3C5C"/>
    <w:rsid w:val="6E915221"/>
    <w:rsid w:val="6EA7372A"/>
    <w:rsid w:val="6EAA0409"/>
    <w:rsid w:val="6EB7634A"/>
    <w:rsid w:val="6EC53E89"/>
    <w:rsid w:val="6EC93D62"/>
    <w:rsid w:val="6EC9643C"/>
    <w:rsid w:val="6ECA0594"/>
    <w:rsid w:val="6ED4342E"/>
    <w:rsid w:val="6EDC25E9"/>
    <w:rsid w:val="6EE37A04"/>
    <w:rsid w:val="6EF65DF7"/>
    <w:rsid w:val="6EFB5E6D"/>
    <w:rsid w:val="6F0169CD"/>
    <w:rsid w:val="6F072892"/>
    <w:rsid w:val="6F0A6713"/>
    <w:rsid w:val="6F1370A5"/>
    <w:rsid w:val="6F1E150F"/>
    <w:rsid w:val="6F2657E8"/>
    <w:rsid w:val="6F2C65FE"/>
    <w:rsid w:val="6F327BDD"/>
    <w:rsid w:val="6F452446"/>
    <w:rsid w:val="6F571C8B"/>
    <w:rsid w:val="6F6C209D"/>
    <w:rsid w:val="6F6C320E"/>
    <w:rsid w:val="6F7B4B96"/>
    <w:rsid w:val="6F865B14"/>
    <w:rsid w:val="6F8F5658"/>
    <w:rsid w:val="6F935445"/>
    <w:rsid w:val="6FBE1EA2"/>
    <w:rsid w:val="6FD60031"/>
    <w:rsid w:val="6FF33C20"/>
    <w:rsid w:val="6FFC0FFC"/>
    <w:rsid w:val="701D4C16"/>
    <w:rsid w:val="701D6FC9"/>
    <w:rsid w:val="70251613"/>
    <w:rsid w:val="70281892"/>
    <w:rsid w:val="703023DB"/>
    <w:rsid w:val="70313DB8"/>
    <w:rsid w:val="70331F83"/>
    <w:rsid w:val="7043579B"/>
    <w:rsid w:val="70442EEB"/>
    <w:rsid w:val="70523998"/>
    <w:rsid w:val="705647EE"/>
    <w:rsid w:val="70661B5B"/>
    <w:rsid w:val="707F0ED2"/>
    <w:rsid w:val="707F3F00"/>
    <w:rsid w:val="70905DE9"/>
    <w:rsid w:val="70906EEC"/>
    <w:rsid w:val="70914308"/>
    <w:rsid w:val="70965C99"/>
    <w:rsid w:val="70AE5433"/>
    <w:rsid w:val="70B23342"/>
    <w:rsid w:val="70B27DD6"/>
    <w:rsid w:val="70C94ECC"/>
    <w:rsid w:val="70D33FB9"/>
    <w:rsid w:val="70D45DD2"/>
    <w:rsid w:val="70D6632B"/>
    <w:rsid w:val="70E1585F"/>
    <w:rsid w:val="70E166A2"/>
    <w:rsid w:val="70E709DB"/>
    <w:rsid w:val="70E70E4F"/>
    <w:rsid w:val="70F20CEC"/>
    <w:rsid w:val="70F43DE4"/>
    <w:rsid w:val="70F50281"/>
    <w:rsid w:val="71071C73"/>
    <w:rsid w:val="711322BF"/>
    <w:rsid w:val="71297870"/>
    <w:rsid w:val="71355E51"/>
    <w:rsid w:val="71436DB8"/>
    <w:rsid w:val="71441A9D"/>
    <w:rsid w:val="714613AC"/>
    <w:rsid w:val="715C3DED"/>
    <w:rsid w:val="71634E73"/>
    <w:rsid w:val="71790790"/>
    <w:rsid w:val="717969C8"/>
    <w:rsid w:val="718F234A"/>
    <w:rsid w:val="71BF1CB1"/>
    <w:rsid w:val="71EE5546"/>
    <w:rsid w:val="71F14775"/>
    <w:rsid w:val="72044E6B"/>
    <w:rsid w:val="7215544A"/>
    <w:rsid w:val="72162CEF"/>
    <w:rsid w:val="721B4DD5"/>
    <w:rsid w:val="72287ADF"/>
    <w:rsid w:val="72293D5E"/>
    <w:rsid w:val="722C54FA"/>
    <w:rsid w:val="7234002F"/>
    <w:rsid w:val="725664FC"/>
    <w:rsid w:val="726160E7"/>
    <w:rsid w:val="72724B2F"/>
    <w:rsid w:val="7274428A"/>
    <w:rsid w:val="72797570"/>
    <w:rsid w:val="72830FFF"/>
    <w:rsid w:val="72972668"/>
    <w:rsid w:val="729754CE"/>
    <w:rsid w:val="72AC2D83"/>
    <w:rsid w:val="72BD2F74"/>
    <w:rsid w:val="72BF039F"/>
    <w:rsid w:val="72CF629D"/>
    <w:rsid w:val="72D217F1"/>
    <w:rsid w:val="730D5268"/>
    <w:rsid w:val="731234A8"/>
    <w:rsid w:val="732407CB"/>
    <w:rsid w:val="732C34A9"/>
    <w:rsid w:val="73342A5B"/>
    <w:rsid w:val="7338676D"/>
    <w:rsid w:val="733A2485"/>
    <w:rsid w:val="734C3CF9"/>
    <w:rsid w:val="734E2C30"/>
    <w:rsid w:val="736137B0"/>
    <w:rsid w:val="736A456E"/>
    <w:rsid w:val="736C34C7"/>
    <w:rsid w:val="739C2288"/>
    <w:rsid w:val="73A114BB"/>
    <w:rsid w:val="73A23EF8"/>
    <w:rsid w:val="73BF2F2C"/>
    <w:rsid w:val="73C315CE"/>
    <w:rsid w:val="73D448A4"/>
    <w:rsid w:val="73DD237D"/>
    <w:rsid w:val="73DD2A50"/>
    <w:rsid w:val="73DE38FC"/>
    <w:rsid w:val="73FF65BF"/>
    <w:rsid w:val="7410351D"/>
    <w:rsid w:val="74126707"/>
    <w:rsid w:val="74176016"/>
    <w:rsid w:val="74184FD0"/>
    <w:rsid w:val="746B05F8"/>
    <w:rsid w:val="746C6EA1"/>
    <w:rsid w:val="746D380E"/>
    <w:rsid w:val="746E64CF"/>
    <w:rsid w:val="74776ADA"/>
    <w:rsid w:val="749B3127"/>
    <w:rsid w:val="74B42C04"/>
    <w:rsid w:val="74BD1FC2"/>
    <w:rsid w:val="74C90910"/>
    <w:rsid w:val="74CC2A9C"/>
    <w:rsid w:val="74CD54B1"/>
    <w:rsid w:val="74D00F76"/>
    <w:rsid w:val="74D76551"/>
    <w:rsid w:val="74EA0FF7"/>
    <w:rsid w:val="74F35E23"/>
    <w:rsid w:val="750C22CD"/>
    <w:rsid w:val="75114505"/>
    <w:rsid w:val="752F4DA4"/>
    <w:rsid w:val="754034AC"/>
    <w:rsid w:val="75581957"/>
    <w:rsid w:val="75615196"/>
    <w:rsid w:val="756C28FF"/>
    <w:rsid w:val="756D0FCB"/>
    <w:rsid w:val="759D5ED4"/>
    <w:rsid w:val="75A650F5"/>
    <w:rsid w:val="75C12681"/>
    <w:rsid w:val="75C176AA"/>
    <w:rsid w:val="75C230C2"/>
    <w:rsid w:val="75C50B47"/>
    <w:rsid w:val="75C54364"/>
    <w:rsid w:val="75CB14EC"/>
    <w:rsid w:val="75D01714"/>
    <w:rsid w:val="75D0611A"/>
    <w:rsid w:val="75D121C3"/>
    <w:rsid w:val="75EE0DE6"/>
    <w:rsid w:val="75F80642"/>
    <w:rsid w:val="75F909C6"/>
    <w:rsid w:val="760D7C64"/>
    <w:rsid w:val="76274503"/>
    <w:rsid w:val="76313588"/>
    <w:rsid w:val="76314405"/>
    <w:rsid w:val="763C0D35"/>
    <w:rsid w:val="76434E05"/>
    <w:rsid w:val="764B23D4"/>
    <w:rsid w:val="764F7756"/>
    <w:rsid w:val="76721F54"/>
    <w:rsid w:val="76754DE7"/>
    <w:rsid w:val="76924C4A"/>
    <w:rsid w:val="76A22530"/>
    <w:rsid w:val="76A24BA6"/>
    <w:rsid w:val="76AB1432"/>
    <w:rsid w:val="76AB7F42"/>
    <w:rsid w:val="76AF6AE4"/>
    <w:rsid w:val="76B54002"/>
    <w:rsid w:val="76C92F4B"/>
    <w:rsid w:val="76D60812"/>
    <w:rsid w:val="76DD39A7"/>
    <w:rsid w:val="76E637A2"/>
    <w:rsid w:val="76F06D32"/>
    <w:rsid w:val="77194641"/>
    <w:rsid w:val="771E7E09"/>
    <w:rsid w:val="771F0DB2"/>
    <w:rsid w:val="771F0E65"/>
    <w:rsid w:val="772E3A56"/>
    <w:rsid w:val="77442F6C"/>
    <w:rsid w:val="774D2383"/>
    <w:rsid w:val="77585308"/>
    <w:rsid w:val="775961ED"/>
    <w:rsid w:val="776901A1"/>
    <w:rsid w:val="776D6A37"/>
    <w:rsid w:val="77702CE0"/>
    <w:rsid w:val="777857ED"/>
    <w:rsid w:val="77812DF0"/>
    <w:rsid w:val="778C2E5E"/>
    <w:rsid w:val="77985750"/>
    <w:rsid w:val="77B17357"/>
    <w:rsid w:val="77B7203E"/>
    <w:rsid w:val="77BB564E"/>
    <w:rsid w:val="77D33026"/>
    <w:rsid w:val="77DB2CE5"/>
    <w:rsid w:val="77F372A3"/>
    <w:rsid w:val="77F725C6"/>
    <w:rsid w:val="77F9100A"/>
    <w:rsid w:val="78036AC3"/>
    <w:rsid w:val="7806215B"/>
    <w:rsid w:val="780D2D70"/>
    <w:rsid w:val="781521FB"/>
    <w:rsid w:val="7818374D"/>
    <w:rsid w:val="781B6A3E"/>
    <w:rsid w:val="78326FD3"/>
    <w:rsid w:val="783E4826"/>
    <w:rsid w:val="784E5341"/>
    <w:rsid w:val="784F032D"/>
    <w:rsid w:val="78523A9A"/>
    <w:rsid w:val="78574F05"/>
    <w:rsid w:val="785A5C6C"/>
    <w:rsid w:val="78612C1A"/>
    <w:rsid w:val="786B76EA"/>
    <w:rsid w:val="787C4A4C"/>
    <w:rsid w:val="78811B44"/>
    <w:rsid w:val="78881CB7"/>
    <w:rsid w:val="788B2B15"/>
    <w:rsid w:val="788E0EAF"/>
    <w:rsid w:val="78A05B68"/>
    <w:rsid w:val="78A913E2"/>
    <w:rsid w:val="78B75014"/>
    <w:rsid w:val="78B80201"/>
    <w:rsid w:val="78C4348C"/>
    <w:rsid w:val="78C85B48"/>
    <w:rsid w:val="78CB5583"/>
    <w:rsid w:val="78D52C62"/>
    <w:rsid w:val="78E1213E"/>
    <w:rsid w:val="78FF4B02"/>
    <w:rsid w:val="79021777"/>
    <w:rsid w:val="79070948"/>
    <w:rsid w:val="79112479"/>
    <w:rsid w:val="79471B71"/>
    <w:rsid w:val="79473AED"/>
    <w:rsid w:val="79484F3F"/>
    <w:rsid w:val="794C7E0F"/>
    <w:rsid w:val="795A50E2"/>
    <w:rsid w:val="796B1ADF"/>
    <w:rsid w:val="796C2455"/>
    <w:rsid w:val="797739B2"/>
    <w:rsid w:val="7987587E"/>
    <w:rsid w:val="79977F73"/>
    <w:rsid w:val="79AD19BA"/>
    <w:rsid w:val="79B8646D"/>
    <w:rsid w:val="79BA167A"/>
    <w:rsid w:val="79C567F4"/>
    <w:rsid w:val="79CE573F"/>
    <w:rsid w:val="79DB579D"/>
    <w:rsid w:val="79E05A47"/>
    <w:rsid w:val="7A13090F"/>
    <w:rsid w:val="7A2216AF"/>
    <w:rsid w:val="7A24669E"/>
    <w:rsid w:val="7A24700D"/>
    <w:rsid w:val="7A2765E6"/>
    <w:rsid w:val="7A2D3520"/>
    <w:rsid w:val="7A441BD3"/>
    <w:rsid w:val="7A4A063B"/>
    <w:rsid w:val="7A536A9B"/>
    <w:rsid w:val="7A5D03DA"/>
    <w:rsid w:val="7A602721"/>
    <w:rsid w:val="7A646BA9"/>
    <w:rsid w:val="7A6C0A9E"/>
    <w:rsid w:val="7A6F6D1F"/>
    <w:rsid w:val="7A7016DC"/>
    <w:rsid w:val="7A72454F"/>
    <w:rsid w:val="7A7E3D0B"/>
    <w:rsid w:val="7A845BE5"/>
    <w:rsid w:val="7A863CD3"/>
    <w:rsid w:val="7A8A18C5"/>
    <w:rsid w:val="7A8E6FFB"/>
    <w:rsid w:val="7A996D35"/>
    <w:rsid w:val="7AA606B8"/>
    <w:rsid w:val="7AA66844"/>
    <w:rsid w:val="7AAC1684"/>
    <w:rsid w:val="7AAC67DF"/>
    <w:rsid w:val="7AB11AFD"/>
    <w:rsid w:val="7ABE542E"/>
    <w:rsid w:val="7AE328E7"/>
    <w:rsid w:val="7AE669AF"/>
    <w:rsid w:val="7AE77C77"/>
    <w:rsid w:val="7AEE3E99"/>
    <w:rsid w:val="7AF305EA"/>
    <w:rsid w:val="7B017CC5"/>
    <w:rsid w:val="7B037816"/>
    <w:rsid w:val="7B0A76C5"/>
    <w:rsid w:val="7B0F6F05"/>
    <w:rsid w:val="7B155015"/>
    <w:rsid w:val="7B344C4C"/>
    <w:rsid w:val="7B347BFF"/>
    <w:rsid w:val="7B400FF9"/>
    <w:rsid w:val="7B486C73"/>
    <w:rsid w:val="7B4A4376"/>
    <w:rsid w:val="7B4E22AB"/>
    <w:rsid w:val="7B5B223F"/>
    <w:rsid w:val="7B6F03B6"/>
    <w:rsid w:val="7B706596"/>
    <w:rsid w:val="7B7B410E"/>
    <w:rsid w:val="7B9B0E9A"/>
    <w:rsid w:val="7B9E1A80"/>
    <w:rsid w:val="7B9F076A"/>
    <w:rsid w:val="7BA414AE"/>
    <w:rsid w:val="7BB5741B"/>
    <w:rsid w:val="7BBE0699"/>
    <w:rsid w:val="7BDD5626"/>
    <w:rsid w:val="7C146FE9"/>
    <w:rsid w:val="7C196F35"/>
    <w:rsid w:val="7C24237B"/>
    <w:rsid w:val="7C260B5B"/>
    <w:rsid w:val="7C2B02A9"/>
    <w:rsid w:val="7C2C057D"/>
    <w:rsid w:val="7C304022"/>
    <w:rsid w:val="7C4A5310"/>
    <w:rsid w:val="7C4C0028"/>
    <w:rsid w:val="7C514FAE"/>
    <w:rsid w:val="7C52197B"/>
    <w:rsid w:val="7C656449"/>
    <w:rsid w:val="7C7514F2"/>
    <w:rsid w:val="7C83522D"/>
    <w:rsid w:val="7C876CAF"/>
    <w:rsid w:val="7C8843B9"/>
    <w:rsid w:val="7C934C95"/>
    <w:rsid w:val="7C961C0B"/>
    <w:rsid w:val="7CA16F41"/>
    <w:rsid w:val="7CA55A53"/>
    <w:rsid w:val="7CA63460"/>
    <w:rsid w:val="7CAB7CB2"/>
    <w:rsid w:val="7CCB4D58"/>
    <w:rsid w:val="7CD258B0"/>
    <w:rsid w:val="7CE8130D"/>
    <w:rsid w:val="7CE846B3"/>
    <w:rsid w:val="7CEA29F8"/>
    <w:rsid w:val="7CF7101C"/>
    <w:rsid w:val="7CFF5F9E"/>
    <w:rsid w:val="7D0D6285"/>
    <w:rsid w:val="7D104996"/>
    <w:rsid w:val="7D163D31"/>
    <w:rsid w:val="7D1A4546"/>
    <w:rsid w:val="7D1D6DA8"/>
    <w:rsid w:val="7D346548"/>
    <w:rsid w:val="7D3D3F3C"/>
    <w:rsid w:val="7D3E2081"/>
    <w:rsid w:val="7D4467AF"/>
    <w:rsid w:val="7D467B52"/>
    <w:rsid w:val="7D513E99"/>
    <w:rsid w:val="7D535BC6"/>
    <w:rsid w:val="7D61260B"/>
    <w:rsid w:val="7D883DEB"/>
    <w:rsid w:val="7D8E17EA"/>
    <w:rsid w:val="7DA16DF7"/>
    <w:rsid w:val="7DA9083D"/>
    <w:rsid w:val="7DBD74BF"/>
    <w:rsid w:val="7DCA1F49"/>
    <w:rsid w:val="7DCF0C31"/>
    <w:rsid w:val="7DDA66CB"/>
    <w:rsid w:val="7DE24527"/>
    <w:rsid w:val="7DE831CD"/>
    <w:rsid w:val="7DE94055"/>
    <w:rsid w:val="7E015849"/>
    <w:rsid w:val="7E0C50D5"/>
    <w:rsid w:val="7E1A4495"/>
    <w:rsid w:val="7E1E0100"/>
    <w:rsid w:val="7E4A66C9"/>
    <w:rsid w:val="7E4A7FBA"/>
    <w:rsid w:val="7E555F16"/>
    <w:rsid w:val="7E616CB3"/>
    <w:rsid w:val="7E6A01AF"/>
    <w:rsid w:val="7E7511A7"/>
    <w:rsid w:val="7E75620A"/>
    <w:rsid w:val="7E8E2C88"/>
    <w:rsid w:val="7E8E7441"/>
    <w:rsid w:val="7E986147"/>
    <w:rsid w:val="7E9A1D71"/>
    <w:rsid w:val="7E9B3B30"/>
    <w:rsid w:val="7EA02673"/>
    <w:rsid w:val="7EA93D45"/>
    <w:rsid w:val="7EB154CF"/>
    <w:rsid w:val="7EB845B7"/>
    <w:rsid w:val="7EC00625"/>
    <w:rsid w:val="7EC81E11"/>
    <w:rsid w:val="7ECB357E"/>
    <w:rsid w:val="7ED62459"/>
    <w:rsid w:val="7EE4704C"/>
    <w:rsid w:val="7EEC5B00"/>
    <w:rsid w:val="7EF92E45"/>
    <w:rsid w:val="7F0D4B69"/>
    <w:rsid w:val="7F194DBF"/>
    <w:rsid w:val="7F1A2F8E"/>
    <w:rsid w:val="7F2027C4"/>
    <w:rsid w:val="7F211A58"/>
    <w:rsid w:val="7F237B67"/>
    <w:rsid w:val="7F27554D"/>
    <w:rsid w:val="7F301363"/>
    <w:rsid w:val="7F453250"/>
    <w:rsid w:val="7F4E1DA0"/>
    <w:rsid w:val="7F4F4922"/>
    <w:rsid w:val="7F505767"/>
    <w:rsid w:val="7F54729F"/>
    <w:rsid w:val="7F623AE7"/>
    <w:rsid w:val="7F664B6A"/>
    <w:rsid w:val="7F681AFC"/>
    <w:rsid w:val="7F6C5D6B"/>
    <w:rsid w:val="7F7B4BE8"/>
    <w:rsid w:val="7F913AE8"/>
    <w:rsid w:val="7FBE6DD7"/>
    <w:rsid w:val="7FC82962"/>
    <w:rsid w:val="7FCF0848"/>
    <w:rsid w:val="7FCF572D"/>
    <w:rsid w:val="7FE52A5B"/>
    <w:rsid w:val="7FF16A56"/>
    <w:rsid w:val="7FFE2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22"/>
      <w:lang w:val="en-US" w:eastAsia="zh-CN" w:bidi="ar-SA"/>
    </w:rPr>
  </w:style>
  <w:style w:type="paragraph" w:styleId="4">
    <w:name w:val="heading 1"/>
    <w:basedOn w:val="1"/>
    <w:next w:val="1"/>
    <w:qFormat/>
    <w:uiPriority w:val="9"/>
    <w:pPr>
      <w:keepNext/>
      <w:keepLines/>
      <w:numPr>
        <w:ilvl w:val="0"/>
        <w:numId w:val="0"/>
      </w:numPr>
      <w:spacing w:line="576" w:lineRule="exact"/>
      <w:ind w:left="0" w:firstLine="640" w:firstLineChars="200"/>
      <w:outlineLvl w:val="1"/>
    </w:pPr>
    <w:rPr>
      <w:rFonts w:ascii="黑体" w:hAnsi="黑体" w:eastAsia="黑体" w:cs="黑体"/>
      <w:kern w:val="44"/>
      <w:szCs w:val="32"/>
    </w:rPr>
  </w:style>
  <w:style w:type="paragraph" w:styleId="5">
    <w:name w:val="heading 2"/>
    <w:basedOn w:val="1"/>
    <w:next w:val="1"/>
    <w:link w:val="30"/>
    <w:unhideWhenUsed/>
    <w:qFormat/>
    <w:uiPriority w:val="9"/>
    <w:pPr>
      <w:keepNext/>
      <w:keepLines/>
      <w:numPr>
        <w:ilvl w:val="0"/>
        <w:numId w:val="0"/>
      </w:numPr>
      <w:spacing w:line="576" w:lineRule="exact"/>
      <w:ind w:left="0" w:firstLine="640" w:firstLineChars="200"/>
      <w:jc w:val="both"/>
      <w:outlineLvl w:val="2"/>
    </w:pPr>
    <w:rPr>
      <w:rFonts w:ascii="Arial" w:hAnsi="Arial" w:eastAsia="楷体_GB2312" w:cs="楷体_GB2312"/>
      <w:b/>
      <w:bCs/>
      <w:kern w:val="2"/>
      <w:sz w:val="32"/>
      <w:szCs w:val="32"/>
      <w:lang w:val="en-US" w:eastAsia="zh-CN" w:bidi="ar-SA"/>
    </w:rPr>
  </w:style>
  <w:style w:type="paragraph" w:styleId="6">
    <w:name w:val="heading 3"/>
    <w:basedOn w:val="1"/>
    <w:next w:val="1"/>
    <w:link w:val="28"/>
    <w:unhideWhenUsed/>
    <w:qFormat/>
    <w:uiPriority w:val="9"/>
    <w:pPr>
      <w:keepNext/>
      <w:keepLines/>
      <w:numPr>
        <w:ilvl w:val="0"/>
        <w:numId w:val="0"/>
      </w:numPr>
      <w:spacing w:line="576" w:lineRule="exact"/>
      <w:ind w:left="0" w:firstLine="640" w:firstLineChars="200"/>
      <w:outlineLvl w:val="3"/>
    </w:pPr>
    <w:rPr>
      <w:rFonts w:ascii="Times New Roman" w:hAnsi="Times New Roman" w:eastAsia="仿宋_GB2312" w:cs="Times New Roman"/>
      <w:b/>
      <w:bCs/>
      <w:sz w:val="32"/>
      <w:szCs w:val="32"/>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link w:val="23"/>
    <w:unhideWhenUsed/>
    <w:uiPriority w:val="0"/>
    <w:rPr>
      <w:rFonts w:ascii="Tahoma" w:hAnsi="Tahoma" w:eastAsia="宋体"/>
      <w:snapToGrid/>
      <w:kern w:val="2"/>
      <w:sz w:val="24"/>
    </w:rPr>
  </w:style>
  <w:style w:type="table" w:default="1" w:styleId="20">
    <w:name w:val="Normal Table"/>
    <w:unhideWhenUsed/>
    <w:uiPriority w:val="99"/>
    <w:tblPr>
      <w:tblStyle w:val="20"/>
      <w:tblCellMar>
        <w:top w:w="0" w:type="dxa"/>
        <w:left w:w="108" w:type="dxa"/>
        <w:bottom w:w="0" w:type="dxa"/>
        <w:right w:w="108" w:type="dxa"/>
      </w:tblCellMar>
    </w:tblPr>
  </w:style>
  <w:style w:type="paragraph" w:styleId="2">
    <w:name w:val="Body Text First Indent 2"/>
    <w:basedOn w:val="3"/>
    <w:next w:val="1"/>
    <w:unhideWhenUsed/>
    <w:uiPriority w:val="99"/>
    <w:pPr>
      <w:ind w:firstLine="420" w:firstLineChars="200"/>
    </w:pPr>
    <w:rPr>
      <w:rFonts w:ascii="Times New Roman" w:hAnsi="Times New Roman" w:cs="Times New Roman"/>
      <w:sz w:val="32"/>
      <w:szCs w:val="24"/>
    </w:rPr>
  </w:style>
  <w:style w:type="paragraph" w:styleId="3">
    <w:name w:val="Body Text Indent"/>
    <w:basedOn w:val="1"/>
    <w:unhideWhenUsed/>
    <w:uiPriority w:val="99"/>
    <w:pPr>
      <w:spacing w:after="120"/>
      <w:ind w:left="420" w:leftChars="200"/>
    </w:pPr>
    <w:rPr>
      <w:rFonts w:ascii="Times New Roman" w:hAnsi="Times New Roman" w:eastAsia="宋体" w:cs="Times New Roman"/>
      <w:szCs w:val="22"/>
    </w:rPr>
  </w:style>
  <w:style w:type="paragraph" w:styleId="8">
    <w:name w:val="table of authorities"/>
    <w:basedOn w:val="1"/>
    <w:next w:val="1"/>
    <w:unhideWhenUsed/>
    <w:uiPriority w:val="99"/>
    <w:pPr>
      <w:ind w:left="420" w:leftChars="200"/>
    </w:pPr>
    <w:rPr>
      <w:rFonts w:ascii="Times New Roman" w:hAnsi="Times New Roman" w:cs="Times New Roman"/>
      <w:sz w:val="30"/>
      <w:szCs w:val="24"/>
    </w:rPr>
  </w:style>
  <w:style w:type="paragraph" w:styleId="9">
    <w:name w:val="Normal Indent"/>
    <w:basedOn w:val="1"/>
    <w:unhideWhenUsed/>
    <w:uiPriority w:val="99"/>
    <w:pPr>
      <w:ind w:firstLine="420" w:firstLineChars="200"/>
    </w:pPr>
    <w:rPr>
      <w:sz w:val="33"/>
      <w:szCs w:val="33"/>
    </w:rPr>
  </w:style>
  <w:style w:type="paragraph" w:styleId="10">
    <w:name w:val="Body Text"/>
    <w:basedOn w:val="1"/>
    <w:next w:val="11"/>
    <w:unhideWhenUsed/>
    <w:uiPriority w:val="99"/>
    <w:pPr>
      <w:spacing w:line="500" w:lineRule="exact"/>
      <w:jc w:val="center"/>
    </w:pPr>
    <w:rPr>
      <w:rFonts w:hint="eastAsia" w:eastAsia="仿宋_GB2312"/>
    </w:rPr>
  </w:style>
  <w:style w:type="paragraph" w:styleId="11">
    <w:name w:val="Title"/>
    <w:basedOn w:val="1"/>
    <w:next w:val="1"/>
    <w:qFormat/>
    <w:uiPriority w:val="10"/>
    <w:pPr>
      <w:spacing w:beforeLines="0" w:afterLines="0" w:line="576" w:lineRule="exact"/>
      <w:jc w:val="center"/>
      <w:outlineLvl w:val="0"/>
    </w:pPr>
    <w:rPr>
      <w:rFonts w:ascii="Arial" w:hAnsi="Arial" w:eastAsia="方正小标宋_GBK" w:cs="方正小标宋_GBK"/>
      <w:sz w:val="44"/>
      <w:szCs w:val="36"/>
    </w:rPr>
  </w:style>
  <w:style w:type="paragraph" w:styleId="12">
    <w:name w:val="toc 5"/>
    <w:basedOn w:val="1"/>
    <w:next w:val="1"/>
    <w:unhideWhenUsed/>
    <w:uiPriority w:val="39"/>
    <w:pPr>
      <w:ind w:left="1680"/>
    </w:pPr>
    <w:rPr>
      <w:rFonts w:ascii="Times New Roman" w:hAnsi="Times New Roman" w:cs="Times New Roman"/>
      <w:sz w:val="30"/>
      <w:szCs w:val="24"/>
    </w:rPr>
  </w:style>
  <w:style w:type="paragraph" w:styleId="13">
    <w:name w:val="Plain Text"/>
    <w:basedOn w:val="1"/>
    <w:unhideWhenUsed/>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30"/>
      <w:szCs w:val="24"/>
      <w:lang w:val="en-US" w:eastAsia="zh-CN" w:bidi="ar"/>
    </w:rPr>
  </w:style>
  <w:style w:type="paragraph" w:styleId="14">
    <w:name w:val="footer"/>
    <w:basedOn w:val="1"/>
    <w:unhideWhenUsed/>
    <w:uiPriority w:val="0"/>
    <w:pPr>
      <w:tabs>
        <w:tab w:val="center" w:pos="4153"/>
        <w:tab w:val="right" w:pos="8306"/>
      </w:tabs>
      <w:snapToGrid w:val="0"/>
      <w:jc w:val="left"/>
    </w:pPr>
    <w:rPr>
      <w:rFonts w:eastAsia="宋体"/>
      <w:kern w:val="0"/>
      <w:sz w:val="18"/>
      <w:szCs w:val="18"/>
    </w:rPr>
  </w:style>
  <w:style w:type="paragraph" w:styleId="15">
    <w:name w:val="header"/>
    <w:basedOn w:val="1"/>
    <w:unhideWhenUsed/>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6">
    <w:name w:val="Signature"/>
    <w:basedOn w:val="17"/>
    <w:next w:val="17"/>
    <w:unhideWhenUsed/>
    <w:uiPriority w:val="99"/>
    <w:pPr>
      <w:spacing w:before="200" w:beforeLines="200"/>
      <w:ind w:left="4740" w:leftChars="1500" w:right="632" w:rightChars="200"/>
      <w:jc w:val="center"/>
    </w:pPr>
  </w:style>
  <w:style w:type="paragraph" w:customStyle="1" w:styleId="17">
    <w:name w:val="Alt-R日期"/>
    <w:basedOn w:val="1"/>
    <w:qFormat/>
    <w:uiPriority w:val="0"/>
    <w:pPr>
      <w:ind w:right="1264" w:rightChars="400" w:firstLine="0" w:firstLineChars="0"/>
      <w:jc w:val="right"/>
    </w:pPr>
    <w:rPr>
      <w:sz w:val="30"/>
      <w:szCs w:val="24"/>
    </w:rPr>
  </w:style>
  <w:style w:type="paragraph" w:styleId="18">
    <w:name w:val="toc 2"/>
    <w:basedOn w:val="1"/>
    <w:next w:val="1"/>
    <w:unhideWhenUsed/>
    <w:uiPriority w:val="39"/>
    <w:pPr>
      <w:spacing w:before="100" w:beforeLines="0" w:beforeAutospacing="1" w:after="100" w:afterLines="0" w:afterAutospacing="1"/>
      <w:ind w:left="200" w:leftChars="200"/>
    </w:pPr>
    <w:rPr>
      <w:rFonts w:ascii="Times New Roman" w:hAnsi="Times New Roman" w:cs="宋体"/>
      <w:sz w:val="30"/>
      <w:szCs w:val="21"/>
    </w:rPr>
  </w:style>
  <w:style w:type="paragraph" w:styleId="19">
    <w:name w:val="Normal (Web)"/>
    <w:basedOn w:val="1"/>
    <w:unhideWhenUsed/>
    <w:uiPriority w:val="99"/>
    <w:pPr>
      <w:spacing w:before="100" w:beforeAutospacing="1" w:after="100" w:afterAutospacing="1"/>
      <w:ind w:left="0" w:right="0"/>
      <w:jc w:val="left"/>
    </w:pPr>
    <w:rPr>
      <w:kern w:val="0"/>
      <w:sz w:val="24"/>
      <w:lang w:val="en-US" w:eastAsia="zh-CN" w:bidi="ar-SA"/>
    </w:rPr>
  </w:style>
  <w:style w:type="table" w:styleId="21">
    <w:name w:val="Table Grid"/>
    <w:basedOn w:val="20"/>
    <w:unhideWhenUsed/>
    <w:uiPriority w:val="9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link w:val="22"/>
    <w:qFormat/>
    <w:uiPriority w:val="0"/>
    <w:rPr>
      <w:rFonts w:ascii="Tahoma" w:hAnsi="Tahoma" w:eastAsia="宋体"/>
      <w:snapToGrid/>
      <w:kern w:val="2"/>
      <w:sz w:val="24"/>
    </w:rPr>
  </w:style>
  <w:style w:type="character" w:styleId="24">
    <w:name w:val="Strong"/>
    <w:basedOn w:val="22"/>
    <w:qFormat/>
    <w:uiPriority w:val="22"/>
    <w:rPr>
      <w:b/>
    </w:rPr>
  </w:style>
  <w:style w:type="character" w:styleId="25">
    <w:name w:val="page number"/>
    <w:basedOn w:val="22"/>
    <w:unhideWhenUsed/>
    <w:uiPriority w:val="99"/>
  </w:style>
  <w:style w:type="character" w:styleId="26">
    <w:name w:val="FollowedHyperlink"/>
    <w:basedOn w:val="22"/>
    <w:unhideWhenUsed/>
    <w:uiPriority w:val="99"/>
    <w:rPr>
      <w:color w:val="000000"/>
      <w:sz w:val="24"/>
      <w:szCs w:val="24"/>
      <w:u w:val="none"/>
    </w:rPr>
  </w:style>
  <w:style w:type="character" w:styleId="27">
    <w:name w:val="Hyperlink"/>
    <w:basedOn w:val="22"/>
    <w:unhideWhenUsed/>
    <w:uiPriority w:val="99"/>
    <w:rPr>
      <w:color w:val="000000"/>
      <w:sz w:val="24"/>
      <w:szCs w:val="24"/>
      <w:u w:val="none"/>
    </w:rPr>
  </w:style>
  <w:style w:type="character" w:customStyle="1" w:styleId="28">
    <w:name w:val="标题 3 Char"/>
    <w:link w:val="6"/>
    <w:uiPriority w:val="0"/>
    <w:rPr>
      <w:rFonts w:ascii="Times New Roman" w:hAnsi="Times New Roman" w:eastAsia="仿宋_GB2312" w:cs="Times New Roman"/>
      <w:b/>
      <w:bCs/>
      <w:sz w:val="32"/>
      <w:szCs w:val="32"/>
    </w:rPr>
  </w:style>
  <w:style w:type="character" w:customStyle="1" w:styleId="29">
    <w:name w:val="17"/>
    <w:basedOn w:val="22"/>
    <w:uiPriority w:val="0"/>
    <w:rPr>
      <w:rFonts w:hint="default" w:ascii="Calibri" w:hAnsi="Calibri"/>
      <w:b/>
      <w:bCs/>
    </w:rPr>
  </w:style>
  <w:style w:type="character" w:customStyle="1" w:styleId="30">
    <w:name w:val="标题 2 Char"/>
    <w:link w:val="5"/>
    <w:uiPriority w:val="0"/>
    <w:rPr>
      <w:rFonts w:ascii="Arial" w:hAnsi="Arial" w:eastAsia="楷体_GB2312" w:cs="楷体_GB2312"/>
      <w:b/>
      <w:bCs/>
      <w:kern w:val="2"/>
      <w:sz w:val="32"/>
      <w:szCs w:val="32"/>
      <w:lang w:val="en-US" w:eastAsia="zh-CN" w:bidi="ar-SA"/>
    </w:rPr>
  </w:style>
  <w:style w:type="character" w:customStyle="1" w:styleId="31">
    <w:name w:val="NormalCharacter"/>
    <w:qFormat/>
    <w:uiPriority w:val="0"/>
    <w:rPr>
      <w:rFonts w:ascii="Times New Roman" w:hAnsi="Times New Roman" w:eastAsia="宋体" w:cs="Times New Roman"/>
      <w:color w:val="auto"/>
    </w:rPr>
  </w:style>
  <w:style w:type="paragraph" w:customStyle="1" w:styleId="32">
    <w:name w:val="Alt-F1附件1描述"/>
    <w:basedOn w:val="1"/>
    <w:qFormat/>
    <w:uiPriority w:val="0"/>
    <w:pPr>
      <w:spacing w:before="100" w:beforeLines="100"/>
      <w:ind w:left="2376" w:leftChars="200" w:hanging="1744" w:hangingChars="400"/>
      <w:jc w:val="left"/>
    </w:pPr>
  </w:style>
  <w:style w:type="paragraph" w:customStyle="1" w:styleId="33">
    <w:name w:val="Body Text Indent"/>
    <w:basedOn w:val="1"/>
    <w:qFormat/>
    <w:uiPriority w:val="0"/>
    <w:pPr>
      <w:spacing w:line="150" w:lineRule="atLeast"/>
      <w:ind w:firstLine="420" w:firstLineChars="200"/>
      <w:textAlignment w:val="baseline"/>
    </w:pPr>
  </w:style>
  <w:style w:type="paragraph" w:customStyle="1" w:styleId="34">
    <w:name w:val="Body Text First Indent 2"/>
    <w:basedOn w:val="33"/>
    <w:qFormat/>
    <w:uiPriority w:val="0"/>
    <w:pPr>
      <w:spacing w:line="360" w:lineRule="auto"/>
    </w:pPr>
    <w:rPr>
      <w:rFonts w:eastAsia="宋体"/>
      <w:sz w:val="24"/>
    </w:rPr>
  </w:style>
  <w:style w:type="paragraph" w:customStyle="1" w:styleId="35">
    <w:name w:val="Alt-S主送单位"/>
    <w:basedOn w:val="1"/>
    <w:qFormat/>
    <w:uiPriority w:val="0"/>
    <w:pPr>
      <w:ind w:firstLine="0" w:firstLineChars="0"/>
      <w:jc w:val="left"/>
    </w:pPr>
    <w:rPr>
      <w:sz w:val="30"/>
      <w:szCs w:val="24"/>
    </w:rPr>
  </w:style>
  <w:style w:type="paragraph" w:customStyle="1" w:styleId="36">
    <w:name w:val="正文文本缩进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7">
    <w:name w:val="样式2"/>
    <w:basedOn w:val="4"/>
    <w:uiPriority w:val="0"/>
    <w:pPr>
      <w:keepNext w:val="0"/>
      <w:keepLines w:val="0"/>
      <w:tabs>
        <w:tab w:val="left" w:pos="1295"/>
      </w:tabs>
      <w:spacing w:before="0" w:beforeLines="0" w:after="0" w:afterLines="0" w:line="560" w:lineRule="atLeast"/>
      <w:ind w:left="192"/>
    </w:pPr>
    <w:rPr>
      <w:rFonts w:ascii="创艺简仿宋" w:hAnsi="Times New Roman" w:eastAsia="创艺简仿宋"/>
      <w:b/>
      <w:bCs/>
      <w:color w:val="0000FF"/>
      <w:sz w:val="32"/>
      <w:szCs w:val="20"/>
    </w:rPr>
  </w:style>
  <w:style w:type="paragraph" w:customStyle="1" w:styleId="38">
    <w:name w:val="Body Text Indent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9">
    <w:name w:val="附注"/>
    <w:basedOn w:val="1"/>
    <w:qFormat/>
    <w:uiPriority w:val="0"/>
    <w:pPr>
      <w:jc w:val="left"/>
    </w:pPr>
    <w:rPr>
      <w:sz w:val="30"/>
      <w:szCs w:val="24"/>
    </w:rPr>
  </w:style>
  <w:style w:type="paragraph" w:customStyle="1" w:styleId="40">
    <w:name w:val="发文标题"/>
    <w:basedOn w:val="1"/>
    <w:qFormat/>
    <w:uiPriority w:val="0"/>
    <w:pPr>
      <w:spacing w:before="100" w:beforeLines="100" w:after="100" w:afterLines="100" w:line="600" w:lineRule="exact"/>
      <w:ind w:firstLine="0" w:firstLineChars="0"/>
      <w:jc w:val="center"/>
    </w:pPr>
    <w:rPr>
      <w:rFonts w:eastAsia="方正小标宋简体"/>
      <w:sz w:val="44"/>
      <w:szCs w:val="24"/>
    </w:rPr>
  </w:style>
  <w:style w:type="paragraph" w:customStyle="1" w:styleId="41">
    <w:name w:val="Body Text First Indent 21"/>
    <w:basedOn w:val="38"/>
    <w:qFormat/>
    <w:uiPriority w:val="0"/>
    <w:pPr>
      <w:spacing w:line="360" w:lineRule="auto"/>
    </w:pPr>
    <w:rPr>
      <w:rFonts w:eastAsia="宋体"/>
      <w:sz w:val="24"/>
    </w:rPr>
  </w:style>
  <w:style w:type="paragraph" w:customStyle="1" w:styleId="42">
    <w:name w:val="正文（1）"/>
    <w:basedOn w:val="1"/>
    <w:uiPriority w:val="0"/>
    <w:pPr>
      <w:widowControl w:val="0"/>
      <w:spacing w:line="576" w:lineRule="exact"/>
      <w:ind w:firstLine="640" w:firstLineChars="200"/>
    </w:pPr>
    <w:rPr>
      <w:rFonts w:ascii="仿宋_GB2312" w:hAnsi="仿宋_GB2312" w:cs="宋体"/>
      <w:kern w:val="0"/>
      <w:szCs w:val="32"/>
    </w:rPr>
  </w:style>
  <w:style w:type="paragraph" w:customStyle="1" w:styleId="43">
    <w:name w:val="Table Paragraph"/>
    <w:basedOn w:val="1"/>
    <w:uiPriority w:val="0"/>
    <w:rPr>
      <w:rFonts w:ascii="宋体" w:hAnsi="宋体" w:eastAsia="宋体" w:cs="宋体"/>
      <w:lang w:val="zh-CN" w:eastAsia="zh-CN" w:bidi="zh-CN"/>
    </w:rPr>
  </w:style>
  <w:style w:type="paragraph" w:customStyle="1" w:styleId="44">
    <w:name w:val="正文首行缩进 21"/>
    <w:basedOn w:val="36"/>
    <w:qFormat/>
    <w:uiPriority w:val="0"/>
    <w:pPr>
      <w:spacing w:line="360" w:lineRule="auto"/>
    </w:pPr>
    <w:rPr>
      <w:rFonts w:eastAsia="宋体"/>
      <w:sz w:val="24"/>
    </w:rPr>
  </w:style>
  <w:style w:type="paragraph" w:customStyle="1" w:styleId="45">
    <w:name w:val="样式3"/>
    <w:basedOn w:val="4"/>
    <w:uiPriority w:val="0"/>
    <w:pPr>
      <w:keepNext w:val="0"/>
      <w:keepLines w:val="0"/>
      <w:spacing w:before="0" w:beforeLines="0" w:after="0" w:afterLines="0" w:line="560" w:lineRule="atLeast"/>
    </w:pPr>
    <w:rPr>
      <w:rFonts w:ascii="Times New Roman" w:hAnsi="Times New Roman" w:eastAsia="创艺简黑体"/>
      <w:b/>
      <w:bCs/>
      <w:color w:val="000000"/>
      <w:sz w:val="32"/>
      <w:szCs w:val="20"/>
    </w:rPr>
  </w:style>
  <w:style w:type="paragraph" w:customStyle="1" w:styleId="46">
    <w:name w:val="正文（2）"/>
    <w:uiPriority w:val="0"/>
    <w:pPr>
      <w:widowControl w:val="0"/>
      <w:spacing w:line="576" w:lineRule="exact"/>
      <w:ind w:firstLine="640" w:firstLineChars="200"/>
      <w:jc w:val="both"/>
    </w:pPr>
    <w:rPr>
      <w:rFonts w:ascii="Times New Roman" w:hAnsi="Times New Roman" w:eastAsia="仿宋_GB2312"/>
      <w:kern w:val="2"/>
      <w:sz w:val="32"/>
      <w:szCs w:val="32"/>
      <w:lang w:val="en-US" w:eastAsia="zh-CN" w:bidi="ar-SA"/>
    </w:rPr>
  </w:style>
  <w:style w:type="paragraph" w:customStyle="1" w:styleId="47">
    <w:name w:val="表格文字"/>
    <w:basedOn w:val="1"/>
    <w:qFormat/>
    <w:uiPriority w:val="0"/>
    <w:pPr>
      <w:spacing w:before="25" w:after="25"/>
      <w:jc w:val="left"/>
    </w:pPr>
    <w:rPr>
      <w:bCs/>
      <w:spacing w:val="10"/>
      <w:kern w:val="0"/>
      <w:sz w:val="24"/>
    </w:rPr>
  </w:style>
  <w:style w:type="paragraph" w:customStyle="1" w:styleId="48">
    <w:name w:val="Plain Text1"/>
    <w:basedOn w:val="1"/>
    <w:qFormat/>
    <w:uiPriority w:val="0"/>
    <w:rPr>
      <w:rFonts w:ascii="宋体" w:hAnsi="Courier New" w:cs="Times New Roman"/>
      <w:sz w:val="30"/>
      <w:szCs w:val="21"/>
    </w:rPr>
  </w:style>
  <w:style w:type="paragraph" w:customStyle="1" w:styleId="49">
    <w:name w:val="Char"/>
    <w:basedOn w:val="1"/>
    <w:qFormat/>
    <w:uiPriority w:val="0"/>
    <w:pPr>
      <w:widowControl/>
      <w:spacing w:after="160" w:afterLines="0" w:line="240" w:lineRule="exact"/>
      <w:jc w:val="left"/>
    </w:pPr>
  </w:style>
  <w:style w:type="paragraph" w:customStyle="1" w:styleId="50">
    <w:name w:val="BodyText"/>
    <w:basedOn w:val="1"/>
    <w:qFormat/>
    <w:uiPriority w:val="0"/>
    <w:pPr>
      <w:spacing w:after="120"/>
      <w:textAlignment w:val="baseline"/>
    </w:pPr>
    <w:rPr>
      <w:rFonts w:ascii="Calibri" w:hAnsi="Calibri"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3</Pages>
  <Words>338</Words>
  <Characters>355</Characters>
  <Lines>1</Lines>
  <Paragraphs>1</Paragraphs>
  <TotalTime>15</TotalTime>
  <ScaleCrop>false</ScaleCrop>
  <LinksUpToDate>false</LinksUpToDate>
  <CharactersWithSpaces>417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2016-06-08T03:28:00Z</dcterms:created>
  <dc:creator>罗玉婷</dc:creator>
  <cp:lastModifiedBy>陈</cp:lastModifiedBy>
  <cp:lastPrinted>2021-03-26T02:46:36Z</cp:lastPrinted>
  <dcterms:modified xsi:type="dcterms:W3CDTF">2021-03-27T12:36:46Z</dcterms:modified>
  <dc:title>粤民函〔2016〕1013号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D49613778D0C4F26A89A660F984BB1AC</vt:lpwstr>
  </property>
</Properties>
</file>