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7"/>
        <w:ind w:left="145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3F3631"/>
          <w:w w:val="105"/>
          <w:sz w:val="26"/>
          <w:szCs w:val="26"/>
        </w:rPr>
        <w:t>附件</w:t>
      </w:r>
      <w:r>
        <w:rPr>
          <w:rFonts w:ascii="宋体" w:hAnsi="宋体" w:cs="宋体" w:eastAsia="宋体"/>
          <w:sz w:val="26"/>
          <w:szCs w:val="26"/>
        </w:rPr>
      </w:r>
    </w:p>
    <w:p>
      <w:pPr>
        <w:spacing w:line="240" w:lineRule="auto" w:before="7"/>
        <w:rPr>
          <w:rFonts w:ascii="宋体" w:hAnsi="宋体" w:cs="宋体" w:eastAsia="宋体"/>
          <w:sz w:val="28"/>
          <w:szCs w:val="28"/>
        </w:rPr>
      </w:pPr>
    </w:p>
    <w:p>
      <w:pPr>
        <w:spacing w:before="0"/>
        <w:ind w:left="679" w:right="0" w:firstLine="0"/>
        <w:jc w:val="left"/>
        <w:rPr>
          <w:rFonts w:ascii="宋体" w:hAnsi="宋体" w:cs="宋体" w:eastAsia="宋体"/>
          <w:sz w:val="41"/>
          <w:szCs w:val="41"/>
        </w:rPr>
      </w:pPr>
      <w:r>
        <w:rPr>
          <w:rFonts w:ascii="宋体" w:hAnsi="宋体" w:cs="宋体" w:eastAsia="宋体"/>
          <w:color w:val="3F3631"/>
          <w:w w:val="65"/>
          <w:sz w:val="41"/>
          <w:szCs w:val="41"/>
        </w:rPr>
        <w:t>县</w:t>
      </w:r>
      <w:r>
        <w:rPr>
          <w:rFonts w:ascii="宋体" w:hAnsi="宋体" w:cs="宋体" w:eastAsia="宋体"/>
          <w:color w:val="3F3631"/>
          <w:spacing w:val="19"/>
          <w:w w:val="65"/>
          <w:sz w:val="41"/>
          <w:szCs w:val="41"/>
        </w:rPr>
        <w:t>（市</w:t>
      </w:r>
      <w:r>
        <w:rPr>
          <w:rFonts w:ascii="宋体" w:hAnsi="宋体" w:cs="宋体" w:eastAsia="宋体"/>
          <w:color w:val="3F3631"/>
          <w:spacing w:val="-146"/>
          <w:w w:val="65"/>
          <w:sz w:val="41"/>
          <w:szCs w:val="41"/>
        </w:rPr>
        <w:t>、</w:t>
      </w:r>
      <w:r>
        <w:rPr>
          <w:rFonts w:ascii="宋体" w:hAnsi="宋体" w:cs="宋体" w:eastAsia="宋体"/>
          <w:color w:val="3F3631"/>
          <w:w w:val="65"/>
          <w:sz w:val="41"/>
          <w:szCs w:val="41"/>
        </w:rPr>
        <w:t>区</w:t>
      </w:r>
      <w:r>
        <w:rPr>
          <w:rFonts w:ascii="宋体" w:hAnsi="宋体" w:cs="宋体" w:eastAsia="宋体"/>
          <w:color w:val="3F3631"/>
          <w:spacing w:val="-7"/>
          <w:w w:val="65"/>
          <w:sz w:val="41"/>
          <w:szCs w:val="41"/>
        </w:rPr>
        <w:t>）</w:t>
      </w:r>
      <w:r>
        <w:rPr>
          <w:rFonts w:ascii="宋体" w:hAnsi="宋体" w:cs="宋体" w:eastAsia="宋体"/>
          <w:color w:val="3F3631"/>
          <w:w w:val="65"/>
          <w:sz w:val="41"/>
          <w:szCs w:val="41"/>
        </w:rPr>
        <w:t>重大</w:t>
      </w:r>
      <w:r>
        <w:rPr>
          <w:rFonts w:ascii="宋体" w:hAnsi="宋体" w:cs="宋体" w:eastAsia="宋体"/>
          <w:color w:val="3F3631"/>
          <w:spacing w:val="13"/>
          <w:w w:val="65"/>
          <w:sz w:val="41"/>
          <w:szCs w:val="41"/>
        </w:rPr>
        <w:t>气</w:t>
      </w:r>
      <w:r>
        <w:rPr>
          <w:rFonts w:ascii="宋体" w:hAnsi="宋体" w:cs="宋体" w:eastAsia="宋体"/>
          <w:color w:val="3F3631"/>
          <w:w w:val="65"/>
          <w:sz w:val="41"/>
          <w:szCs w:val="41"/>
        </w:rPr>
        <w:t>象灾害预警</w:t>
      </w:r>
      <w:r>
        <w:rPr>
          <w:rFonts w:ascii="宋体" w:hAnsi="宋体" w:cs="宋体" w:eastAsia="宋体"/>
          <w:color w:val="3F3631"/>
          <w:spacing w:val="10"/>
          <w:w w:val="65"/>
          <w:sz w:val="41"/>
          <w:szCs w:val="41"/>
        </w:rPr>
        <w:t>信</w:t>
      </w:r>
      <w:r>
        <w:rPr>
          <w:rFonts w:ascii="宋体" w:hAnsi="宋体" w:cs="宋体" w:eastAsia="宋体"/>
          <w:color w:val="3F3631"/>
          <w:w w:val="65"/>
          <w:sz w:val="41"/>
          <w:szCs w:val="41"/>
        </w:rPr>
        <w:t>息服务于机登记表（   </w:t>
      </w:r>
      <w:r>
        <w:rPr>
          <w:rFonts w:ascii="宋体" w:hAnsi="宋体" w:cs="宋体" w:eastAsia="宋体"/>
          <w:color w:val="3F3631"/>
          <w:spacing w:val="7"/>
          <w:w w:val="65"/>
          <w:sz w:val="41"/>
          <w:szCs w:val="41"/>
        </w:rPr>
        <w:t> </w:t>
      </w:r>
      <w:r>
        <w:rPr>
          <w:rFonts w:ascii="宋体" w:hAnsi="宋体" w:cs="宋体" w:eastAsia="宋体"/>
          <w:color w:val="3F3631"/>
          <w:w w:val="65"/>
          <w:sz w:val="41"/>
          <w:szCs w:val="41"/>
        </w:rPr>
        <w:t>样式）</w:t>
      </w:r>
      <w:r>
        <w:rPr>
          <w:rFonts w:ascii="宋体" w:hAnsi="宋体" w:cs="宋体" w:eastAsia="宋体"/>
          <w:sz w:val="41"/>
          <w:szCs w:val="41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2"/>
          <w:szCs w:val="12"/>
        </w:rPr>
      </w:pPr>
    </w:p>
    <w:tbl>
      <w:tblPr>
        <w:tblW w:w="0" w:type="auto"/>
        <w:jc w:val="left"/>
        <w:tblInd w:w="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1798"/>
        <w:gridCol w:w="1946"/>
        <w:gridCol w:w="2552"/>
      </w:tblGrid>
      <w:tr>
        <w:trPr>
          <w:trHeight w:val="639" w:hRule="exact"/>
        </w:trPr>
        <w:tc>
          <w:tcPr>
            <w:tcW w:w="2513" w:type="dxa"/>
            <w:tcBorders>
              <w:top w:val="single" w:sz="2" w:space="0" w:color="4B3F34"/>
              <w:left w:val="single" w:sz="4" w:space="0" w:color="443B38"/>
              <w:bottom w:val="single" w:sz="4" w:space="0" w:color="645754"/>
              <w:right w:val="single" w:sz="4" w:space="0" w:color="4B4438"/>
            </w:tcBorders>
          </w:tcPr>
          <w:p>
            <w:pPr>
              <w:pStyle w:val="TableParagraph"/>
              <w:tabs>
                <w:tab w:pos="1542" w:val="left" w:leader="none"/>
              </w:tabs>
              <w:spacing w:line="240" w:lineRule="auto" w:before="118"/>
              <w:ind w:left="719" w:right="0"/>
              <w:jc w:val="left"/>
              <w:rPr>
                <w:rFonts w:ascii="宋体" w:hAnsi="宋体" w:cs="宋体" w:eastAsia="宋体"/>
                <w:sz w:val="26"/>
                <w:szCs w:val="26"/>
              </w:rPr>
            </w:pPr>
            <w:r>
              <w:rPr>
                <w:rFonts w:ascii="宋体" w:hAnsi="宋体" w:cs="宋体" w:eastAsia="宋体"/>
                <w:color w:val="3F3631"/>
                <w:sz w:val="26"/>
                <w:szCs w:val="26"/>
              </w:rPr>
              <w:t>单</w:t>
              <w:tab/>
            </w:r>
            <w:r>
              <w:rPr>
                <w:rFonts w:ascii="宋体" w:hAnsi="宋体" w:cs="宋体" w:eastAsia="宋体"/>
                <w:color w:val="3F3631"/>
                <w:w w:val="105"/>
                <w:position w:val="1"/>
                <w:sz w:val="26"/>
                <w:szCs w:val="26"/>
              </w:rPr>
              <w:t>位</w:t>
            </w:r>
            <w:r>
              <w:rPr>
                <w:rFonts w:ascii="宋体" w:hAnsi="宋体" w:cs="宋体" w:eastAsia="宋体"/>
                <w:sz w:val="26"/>
                <w:szCs w:val="26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4B4438"/>
              <w:bottom w:val="single" w:sz="4" w:space="0" w:color="645754"/>
              <w:right w:val="single" w:sz="6" w:space="0" w:color="5B544B"/>
            </w:tcBorders>
          </w:tcPr>
          <w:p>
            <w:pPr>
              <w:pStyle w:val="TableParagraph"/>
              <w:tabs>
                <w:tab w:pos="1034" w:val="left" w:leader="none"/>
              </w:tabs>
              <w:spacing w:line="240" w:lineRule="auto" w:before="131"/>
              <w:ind w:left="486" w:right="0"/>
              <w:jc w:val="left"/>
              <w:rPr>
                <w:rFonts w:ascii="宋体" w:hAnsi="宋体" w:cs="宋体" w:eastAsia="宋体"/>
                <w:sz w:val="26"/>
                <w:szCs w:val="26"/>
              </w:rPr>
            </w:pPr>
            <w:r>
              <w:rPr>
                <w:rFonts w:ascii="宋体" w:hAnsi="宋体" w:cs="宋体" w:eastAsia="宋体"/>
                <w:color w:val="3F3631"/>
                <w:sz w:val="26"/>
                <w:szCs w:val="26"/>
              </w:rPr>
              <w:t>姓</w:t>
              <w:tab/>
            </w:r>
            <w:r>
              <w:rPr>
                <w:rFonts w:ascii="宋体" w:hAnsi="宋体" w:cs="宋体" w:eastAsia="宋体"/>
                <w:color w:val="3F3631"/>
                <w:w w:val="105"/>
                <w:sz w:val="26"/>
                <w:szCs w:val="26"/>
              </w:rPr>
              <w:t>名</w:t>
            </w:r>
            <w:r>
              <w:rPr>
                <w:rFonts w:ascii="宋体" w:hAnsi="宋体" w:cs="宋体" w:eastAsia="宋体"/>
                <w:sz w:val="26"/>
                <w:szCs w:val="26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6" w:space="0" w:color="5B544B"/>
              <w:bottom w:val="nil" w:sz="6" w:space="0" w:color="auto"/>
              <w:right w:val="single" w:sz="6" w:space="0" w:color="5B544B"/>
            </w:tcBorders>
          </w:tcPr>
          <w:p>
            <w:pPr>
              <w:pStyle w:val="TableParagraph"/>
              <w:tabs>
                <w:tab w:pos="1105" w:val="left" w:leader="none"/>
              </w:tabs>
              <w:spacing w:line="240" w:lineRule="auto" w:before="136"/>
              <w:ind w:left="544" w:right="0"/>
              <w:jc w:val="left"/>
              <w:rPr>
                <w:rFonts w:ascii="宋体" w:hAnsi="宋体" w:cs="宋体" w:eastAsia="宋体"/>
                <w:sz w:val="26"/>
                <w:szCs w:val="26"/>
              </w:rPr>
            </w:pPr>
            <w:r>
              <w:rPr>
                <w:rFonts w:ascii="宋体" w:hAnsi="宋体" w:cs="宋体" w:eastAsia="宋体"/>
                <w:color w:val="3F3631"/>
                <w:w w:val="110"/>
                <w:sz w:val="26"/>
                <w:szCs w:val="26"/>
              </w:rPr>
              <w:t>职</w:t>
              <w:tab/>
              <w:t>务</w:t>
            </w:r>
            <w:r>
              <w:rPr>
                <w:rFonts w:ascii="宋体" w:hAnsi="宋体" w:cs="宋体" w:eastAsia="宋体"/>
                <w:sz w:val="26"/>
                <w:szCs w:val="2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5B544B"/>
              <w:bottom w:val="single" w:sz="4" w:space="0" w:color="676057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702" w:right="0"/>
              <w:jc w:val="left"/>
              <w:rPr>
                <w:rFonts w:ascii="宋体" w:hAnsi="宋体" w:cs="宋体" w:eastAsia="宋体"/>
                <w:sz w:val="26"/>
                <w:szCs w:val="26"/>
              </w:rPr>
            </w:pPr>
            <w:r>
              <w:rPr>
                <w:rFonts w:ascii="宋体" w:hAnsi="宋体" w:cs="宋体" w:eastAsia="宋体"/>
                <w:color w:val="3F3631"/>
                <w:w w:val="105"/>
                <w:sz w:val="26"/>
                <w:szCs w:val="26"/>
              </w:rPr>
              <w:t>手机号码</w:t>
            </w:r>
            <w:r>
              <w:rPr>
                <w:rFonts w:ascii="宋体" w:hAnsi="宋体" w:cs="宋体" w:eastAsia="宋体"/>
                <w:sz w:val="26"/>
                <w:szCs w:val="26"/>
              </w:rPr>
            </w:r>
          </w:p>
        </w:tc>
      </w:tr>
      <w:tr>
        <w:trPr>
          <w:trHeight w:val="589" w:hRule="exact"/>
        </w:trPr>
        <w:tc>
          <w:tcPr>
            <w:tcW w:w="2513" w:type="dxa"/>
            <w:tcBorders>
              <w:top w:val="single" w:sz="4" w:space="0" w:color="645754"/>
              <w:left w:val="single" w:sz="4" w:space="0" w:color="443B38"/>
              <w:bottom w:val="single" w:sz="4" w:space="0" w:color="60574F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93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90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2"/>
                <w:w w:val="9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-2"/>
                <w:w w:val="90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1"/>
                <w:w w:val="90"/>
                <w:sz w:val="24"/>
                <w:szCs w:val="24"/>
              </w:rPr>
              <w:t>应急办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4" w:space="0" w:color="645754"/>
              <w:left w:val="single" w:sz="4" w:space="0" w:color="4B4438"/>
              <w:bottom w:val="single" w:sz="4" w:space="0" w:color="60574F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single" w:sz="6" w:space="0" w:color="5B544B"/>
              <w:bottom w:val="single" w:sz="4" w:space="0" w:color="60574F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103"/>
              <w:ind w:right="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676057"/>
              <w:left w:val="single" w:sz="6" w:space="0" w:color="5B544B"/>
              <w:bottom w:val="single" w:sz="4" w:space="0" w:color="645754"/>
              <w:right w:val="single" w:sz="4" w:space="0" w:color="000000"/>
            </w:tcBorders>
          </w:tcPr>
          <w:p>
            <w:pPr/>
          </w:p>
        </w:tc>
      </w:tr>
      <w:tr>
        <w:trPr>
          <w:trHeight w:val="597" w:hRule="exact"/>
        </w:trPr>
        <w:tc>
          <w:tcPr>
            <w:tcW w:w="2513" w:type="dxa"/>
            <w:tcBorders>
              <w:top w:val="single" w:sz="4" w:space="0" w:color="60574F"/>
              <w:left w:val="single" w:sz="4" w:space="0" w:color="443B38"/>
              <w:bottom w:val="single" w:sz="6" w:space="0" w:color="645757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106"/>
              <w:ind w:left="48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80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7"/>
                <w:w w:val="8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80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80"/>
                <w:sz w:val="24"/>
                <w:szCs w:val="24"/>
              </w:rPr>
              <w:t>乡镇（街道）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4" w:space="0" w:color="60574F"/>
              <w:left w:val="single" w:sz="4" w:space="0" w:color="4B4438"/>
              <w:bottom w:val="single" w:sz="6" w:space="0" w:color="645757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single" w:sz="4" w:space="0" w:color="60574F"/>
              <w:left w:val="single" w:sz="6" w:space="0" w:color="5B544B"/>
              <w:bottom w:val="single" w:sz="6" w:space="0" w:color="645757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106"/>
              <w:ind w:left="26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pacing w:val="2"/>
                <w:w w:val="90"/>
                <w:sz w:val="24"/>
                <w:szCs w:val="24"/>
              </w:rPr>
              <w:t>乡镇长（主任）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645754"/>
              <w:left w:val="single" w:sz="6" w:space="0" w:color="5B544B"/>
              <w:bottom w:val="single" w:sz="4" w:space="0" w:color="60574F"/>
              <w:right w:val="single" w:sz="4" w:space="0" w:color="000000"/>
            </w:tcBorders>
          </w:tcPr>
          <w:p>
            <w:pPr/>
          </w:p>
        </w:tc>
      </w:tr>
      <w:tr>
        <w:trPr>
          <w:trHeight w:val="597" w:hRule="exact"/>
        </w:trPr>
        <w:tc>
          <w:tcPr>
            <w:tcW w:w="2513" w:type="dxa"/>
            <w:tcBorders>
              <w:top w:val="single" w:sz="6" w:space="0" w:color="645757"/>
              <w:left w:val="single" w:sz="4" w:space="0" w:color="443B38"/>
              <w:bottom w:val="single" w:sz="6" w:space="0" w:color="645B57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109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6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45757"/>
              <w:left w:val="single" w:sz="4" w:space="0" w:color="4B4438"/>
              <w:bottom w:val="single" w:sz="6" w:space="0" w:color="645B57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45757"/>
              <w:left w:val="single" w:sz="6" w:space="0" w:color="5B544B"/>
              <w:bottom w:val="single" w:sz="6" w:space="0" w:color="645B57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right="5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60574F"/>
              <w:left w:val="single" w:sz="6" w:space="0" w:color="5B544B"/>
              <w:bottom w:val="single" w:sz="4" w:space="0" w:color="604F4F"/>
              <w:right w:val="single" w:sz="4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2513" w:type="dxa"/>
            <w:tcBorders>
              <w:top w:val="single" w:sz="6" w:space="0" w:color="645B57"/>
              <w:left w:val="single" w:sz="4" w:space="0" w:color="443B38"/>
              <w:bottom w:val="single" w:sz="4" w:space="0" w:color="5B544F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109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6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45B57"/>
              <w:left w:val="single" w:sz="4" w:space="0" w:color="4B4438"/>
              <w:bottom w:val="single" w:sz="4" w:space="0" w:color="5B544F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45B57"/>
              <w:left w:val="single" w:sz="6" w:space="0" w:color="5B544B"/>
              <w:bottom w:val="single" w:sz="4" w:space="0" w:color="5B544F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right="5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604F4F"/>
              <w:left w:val="single" w:sz="6" w:space="0" w:color="5B544B"/>
              <w:bottom w:val="single" w:sz="4" w:space="0" w:color="5B544F"/>
              <w:right w:val="single" w:sz="4" w:space="0" w:color="000000"/>
            </w:tcBorders>
          </w:tcPr>
          <w:p>
            <w:pPr/>
          </w:p>
        </w:tc>
      </w:tr>
      <w:tr>
        <w:trPr>
          <w:trHeight w:val="593" w:hRule="exact"/>
        </w:trPr>
        <w:tc>
          <w:tcPr>
            <w:tcW w:w="2513" w:type="dxa"/>
            <w:tcBorders>
              <w:top w:val="single" w:sz="4" w:space="0" w:color="5B544F"/>
              <w:left w:val="single" w:sz="4" w:space="0" w:color="443B38"/>
              <w:bottom w:val="single" w:sz="6" w:space="0" w:color="675B5B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106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1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4" w:space="0" w:color="5B544F"/>
              <w:left w:val="single" w:sz="4" w:space="0" w:color="4B4438"/>
              <w:bottom w:val="single" w:sz="6" w:space="0" w:color="675B5B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single" w:sz="4" w:space="0" w:color="5B544F"/>
              <w:left w:val="single" w:sz="6" w:space="0" w:color="5B544B"/>
              <w:bottom w:val="single" w:sz="6" w:space="0" w:color="675B5B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7"/>
              <w:ind w:right="5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5B544F"/>
              <w:left w:val="single" w:sz="6" w:space="0" w:color="5B544B"/>
              <w:bottom w:val="single" w:sz="4" w:space="0" w:color="574F4B"/>
              <w:right w:val="single" w:sz="4" w:space="0" w:color="000000"/>
            </w:tcBorders>
          </w:tcPr>
          <w:p>
            <w:pPr/>
          </w:p>
        </w:tc>
      </w:tr>
      <w:tr>
        <w:trPr>
          <w:trHeight w:val="597" w:hRule="exact"/>
        </w:trPr>
        <w:tc>
          <w:tcPr>
            <w:tcW w:w="2513" w:type="dxa"/>
            <w:tcBorders>
              <w:top w:val="single" w:sz="6" w:space="0" w:color="675B5B"/>
              <w:left w:val="single" w:sz="4" w:space="0" w:color="443B38"/>
              <w:bottom w:val="single" w:sz="6" w:space="0" w:color="675B5B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109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6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75B5B"/>
              <w:left w:val="single" w:sz="4" w:space="0" w:color="4B4438"/>
              <w:bottom w:val="single" w:sz="6" w:space="0" w:color="675B5B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75B5B"/>
              <w:left w:val="single" w:sz="6" w:space="0" w:color="5B544B"/>
              <w:bottom w:val="single" w:sz="6" w:space="0" w:color="675B5B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right="5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574F4B"/>
              <w:left w:val="single" w:sz="6" w:space="0" w:color="5B544B"/>
              <w:bottom w:val="single" w:sz="6" w:space="0" w:color="675B5B"/>
              <w:right w:val="single" w:sz="4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2513" w:type="dxa"/>
            <w:tcBorders>
              <w:top w:val="single" w:sz="6" w:space="0" w:color="675B5B"/>
              <w:left w:val="single" w:sz="4" w:space="0" w:color="443B38"/>
              <w:bottom w:val="single" w:sz="6" w:space="0" w:color="675B57"/>
              <w:right w:val="single" w:sz="4" w:space="0" w:color="4B4438"/>
            </w:tcBorders>
          </w:tcPr>
          <w:p>
            <w:pPr>
              <w:pStyle w:val="TableParagraph"/>
              <w:spacing w:line="240" w:lineRule="auto" w:before="109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6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75B5B"/>
              <w:left w:val="single" w:sz="4" w:space="0" w:color="4B4438"/>
              <w:bottom w:val="single" w:sz="6" w:space="0" w:color="675B57"/>
              <w:right w:val="single" w:sz="6" w:space="0" w:color="5B544B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75B5B"/>
              <w:left w:val="single" w:sz="6" w:space="0" w:color="5B544B"/>
              <w:bottom w:val="single" w:sz="6" w:space="0" w:color="675B57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right="5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75B5B"/>
              <w:left w:val="single" w:sz="6" w:space="0" w:color="5B544B"/>
              <w:bottom w:val="single" w:sz="6" w:space="0" w:color="675B57"/>
              <w:right w:val="single" w:sz="4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2513" w:type="dxa"/>
            <w:tcBorders>
              <w:top w:val="single" w:sz="6" w:space="0" w:color="675B57"/>
              <w:left w:val="single" w:sz="4" w:space="0" w:color="443B38"/>
              <w:bottom w:val="single" w:sz="6" w:space="0" w:color="605454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8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46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75B57"/>
              <w:left w:val="single" w:sz="4" w:space="0" w:color="5B544B"/>
              <w:bottom w:val="single" w:sz="6" w:space="0" w:color="605454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75B57"/>
              <w:left w:val="single" w:sz="6" w:space="0" w:color="574F48"/>
              <w:bottom w:val="single" w:sz="6" w:space="0" w:color="605454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75B57"/>
              <w:left w:val="single" w:sz="6" w:space="0" w:color="5B544B"/>
              <w:bottom w:val="single" w:sz="6" w:space="0" w:color="605454"/>
              <w:right w:val="single" w:sz="4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2513" w:type="dxa"/>
            <w:tcBorders>
              <w:top w:val="single" w:sz="6" w:space="0" w:color="605454"/>
              <w:left w:val="single" w:sz="4" w:space="0" w:color="443B38"/>
              <w:bottom w:val="single" w:sz="6" w:space="0" w:color="645754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4"/>
              <w:ind w:left="48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80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5"/>
                <w:w w:val="8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19"/>
                <w:w w:val="80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w w:val="80"/>
                <w:sz w:val="24"/>
                <w:szCs w:val="24"/>
              </w:rPr>
              <w:t>乡镇</w:t>
            </w:r>
            <w:r>
              <w:rPr>
                <w:rFonts w:ascii="宋体" w:hAnsi="宋体" w:cs="宋体" w:eastAsia="宋体"/>
                <w:color w:val="3F3631"/>
                <w:spacing w:val="9"/>
                <w:w w:val="80"/>
                <w:sz w:val="24"/>
                <w:szCs w:val="24"/>
              </w:rPr>
              <w:t>（</w:t>
            </w:r>
            <w:r>
              <w:rPr>
                <w:rFonts w:ascii="宋体" w:hAnsi="宋体" w:cs="宋体" w:eastAsia="宋体"/>
                <w:color w:val="3F3631"/>
                <w:w w:val="80"/>
                <w:sz w:val="24"/>
                <w:szCs w:val="24"/>
              </w:rPr>
              <w:t>街道）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05454"/>
              <w:left w:val="single" w:sz="4" w:space="0" w:color="5B544B"/>
              <w:bottom w:val="single" w:sz="6" w:space="0" w:color="645754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05454"/>
              <w:left w:val="single" w:sz="6" w:space="0" w:color="574F48"/>
              <w:bottom w:val="single" w:sz="6" w:space="0" w:color="645754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109"/>
              <w:ind w:left="26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80"/>
                <w:sz w:val="24"/>
                <w:szCs w:val="24"/>
              </w:rPr>
              <w:t>乡镇长（</w:t>
            </w:r>
            <w:r>
              <w:rPr>
                <w:rFonts w:ascii="宋体" w:hAnsi="宋体" w:cs="宋体" w:eastAsia="宋体"/>
                <w:color w:val="3F3631"/>
                <w:spacing w:val="-38"/>
                <w:w w:val="8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w w:val="80"/>
                <w:sz w:val="24"/>
                <w:szCs w:val="24"/>
              </w:rPr>
              <w:t>主任）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05454"/>
              <w:left w:val="single" w:sz="6" w:space="0" w:color="5B544B"/>
              <w:bottom w:val="single" w:sz="6" w:space="0" w:color="645754"/>
              <w:right w:val="single" w:sz="4" w:space="0" w:color="000000"/>
            </w:tcBorders>
          </w:tcPr>
          <w:p>
            <w:pPr/>
          </w:p>
        </w:tc>
      </w:tr>
      <w:tr>
        <w:trPr>
          <w:trHeight w:val="597" w:hRule="exact"/>
        </w:trPr>
        <w:tc>
          <w:tcPr>
            <w:tcW w:w="2513" w:type="dxa"/>
            <w:tcBorders>
              <w:top w:val="single" w:sz="6" w:space="0" w:color="645754"/>
              <w:left w:val="single" w:sz="4" w:space="0" w:color="443B38"/>
              <w:bottom w:val="single" w:sz="6" w:space="0" w:color="675B5B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1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1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45754"/>
              <w:left w:val="single" w:sz="4" w:space="0" w:color="5B544B"/>
              <w:bottom w:val="single" w:sz="6" w:space="0" w:color="675B5B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45754"/>
              <w:left w:val="single" w:sz="6" w:space="0" w:color="574F48"/>
              <w:bottom w:val="single" w:sz="6" w:space="0" w:color="675B5B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7"/>
              <w:ind w:left="2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45754"/>
              <w:left w:val="single" w:sz="6" w:space="0" w:color="5B544B"/>
              <w:bottom w:val="single" w:sz="6" w:space="0" w:color="675B5B"/>
              <w:right w:val="single" w:sz="4" w:space="0" w:color="000000"/>
            </w:tcBorders>
          </w:tcPr>
          <w:p>
            <w:pPr/>
          </w:p>
        </w:tc>
      </w:tr>
      <w:tr>
        <w:trPr>
          <w:trHeight w:val="593" w:hRule="exact"/>
        </w:trPr>
        <w:tc>
          <w:tcPr>
            <w:tcW w:w="2513" w:type="dxa"/>
            <w:tcBorders>
              <w:top w:val="single" w:sz="6" w:space="0" w:color="675B5B"/>
              <w:left w:val="single" w:sz="4" w:space="0" w:color="443B38"/>
              <w:bottom w:val="single" w:sz="6" w:space="0" w:color="675B57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06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1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75B5B"/>
              <w:left w:val="single" w:sz="4" w:space="0" w:color="5B544B"/>
              <w:bottom w:val="single" w:sz="6" w:space="0" w:color="675B57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75B5B"/>
              <w:left w:val="single" w:sz="6" w:space="0" w:color="574F48"/>
              <w:bottom w:val="single" w:sz="6" w:space="0" w:color="675B57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2"/>
              <w:ind w:left="2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75B5B"/>
              <w:left w:val="single" w:sz="6" w:space="0" w:color="5B544B"/>
              <w:bottom w:val="single" w:sz="6" w:space="0" w:color="675B57"/>
              <w:right w:val="single" w:sz="4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2513" w:type="dxa"/>
            <w:tcBorders>
              <w:top w:val="single" w:sz="6" w:space="0" w:color="675B57"/>
              <w:left w:val="single" w:sz="4" w:space="0" w:color="443B38"/>
              <w:bottom w:val="single" w:sz="6" w:space="0" w:color="605454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6"/>
              <w:ind w:left="7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1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75B57"/>
              <w:left w:val="single" w:sz="4" w:space="0" w:color="5B544B"/>
              <w:bottom w:val="single" w:sz="6" w:space="0" w:color="605454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75B57"/>
              <w:left w:val="single" w:sz="6" w:space="0" w:color="574F48"/>
              <w:bottom w:val="single" w:sz="6" w:space="0" w:color="605454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7"/>
              <w:ind w:left="2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75B57"/>
              <w:left w:val="single" w:sz="6" w:space="0" w:color="5B544B"/>
              <w:bottom w:val="single" w:sz="6" w:space="0" w:color="605454"/>
              <w:right w:val="single" w:sz="4" w:space="0" w:color="000000"/>
            </w:tcBorders>
          </w:tcPr>
          <w:p>
            <w:pPr/>
          </w:p>
        </w:tc>
      </w:tr>
      <w:tr>
        <w:trPr>
          <w:trHeight w:val="607" w:hRule="exact"/>
        </w:trPr>
        <w:tc>
          <w:tcPr>
            <w:tcW w:w="2513" w:type="dxa"/>
            <w:tcBorders>
              <w:top w:val="single" w:sz="6" w:space="0" w:color="605454"/>
              <w:left w:val="single" w:sz="5" w:space="0" w:color="544B4B"/>
              <w:bottom w:val="single" w:sz="6" w:space="0" w:color="645754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8"/>
              <w:ind w:left="7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4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×村（居）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05454"/>
              <w:left w:val="single" w:sz="4" w:space="0" w:color="5B544B"/>
              <w:bottom w:val="single" w:sz="6" w:space="0" w:color="645754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05454"/>
              <w:left w:val="single" w:sz="6" w:space="0" w:color="574F48"/>
              <w:bottom w:val="single" w:sz="6" w:space="0" w:color="645754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left="2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605454"/>
              <w:left w:val="single" w:sz="6" w:space="0" w:color="5B544B"/>
              <w:bottom w:val="single" w:sz="4" w:space="0" w:color="605454"/>
              <w:right w:val="single" w:sz="4" w:space="0" w:color="000000"/>
            </w:tcBorders>
          </w:tcPr>
          <w:p>
            <w:pPr/>
          </w:p>
        </w:tc>
      </w:tr>
      <w:tr>
        <w:trPr>
          <w:trHeight w:val="607" w:hRule="exact"/>
        </w:trPr>
        <w:tc>
          <w:tcPr>
            <w:tcW w:w="2513" w:type="dxa"/>
            <w:tcBorders>
              <w:top w:val="single" w:sz="6" w:space="0" w:color="645754"/>
              <w:left w:val="single" w:sz="16" w:space="0" w:color="000000"/>
              <w:bottom w:val="single" w:sz="4" w:space="0" w:color="60574F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8"/>
              <w:ind w:left="71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38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-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2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45754"/>
              <w:left w:val="single" w:sz="4" w:space="0" w:color="5B544B"/>
              <w:bottom w:val="single" w:sz="4" w:space="0" w:color="60574F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45754"/>
              <w:left w:val="single" w:sz="6" w:space="0" w:color="574F48"/>
              <w:bottom w:val="single" w:sz="4" w:space="0" w:color="60574F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9"/>
              <w:ind w:left="2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605454"/>
              <w:left w:val="single" w:sz="6" w:space="0" w:color="5B544B"/>
              <w:bottom w:val="single" w:sz="4" w:space="0" w:color="60574F"/>
              <w:right w:val="single" w:sz="4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2513" w:type="dxa"/>
            <w:tcBorders>
              <w:top w:val="single" w:sz="4" w:space="0" w:color="60574F"/>
              <w:left w:val="single" w:sz="16" w:space="0" w:color="000000"/>
              <w:bottom w:val="single" w:sz="4" w:space="0" w:color="64574F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1"/>
              <w:ind w:left="71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-51"/>
                <w:w w:val="7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2"/>
                <w:w w:val="75"/>
                <w:sz w:val="24"/>
                <w:szCs w:val="24"/>
              </w:rPr>
              <w:t>×</w:t>
            </w:r>
            <w:r>
              <w:rPr>
                <w:rFonts w:ascii="宋体" w:hAnsi="宋体" w:cs="宋体" w:eastAsia="宋体"/>
                <w:color w:val="3F3631"/>
                <w:spacing w:val="3"/>
                <w:w w:val="75"/>
                <w:sz w:val="24"/>
                <w:szCs w:val="24"/>
              </w:rPr>
              <w:t>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4" w:space="0" w:color="60574F"/>
              <w:left w:val="single" w:sz="4" w:space="0" w:color="5B544B"/>
              <w:bottom w:val="single" w:sz="6" w:space="0" w:color="605754"/>
              <w:right w:val="single" w:sz="6" w:space="0" w:color="574F48"/>
            </w:tcBorders>
          </w:tcPr>
          <w:p>
            <w:pPr/>
          </w:p>
        </w:tc>
        <w:tc>
          <w:tcPr>
            <w:tcW w:w="1946" w:type="dxa"/>
            <w:tcBorders>
              <w:top w:val="single" w:sz="4" w:space="0" w:color="60574F"/>
              <w:left w:val="single" w:sz="6" w:space="0" w:color="574F48"/>
              <w:bottom w:val="single" w:sz="6" w:space="0" w:color="605754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87"/>
              <w:ind w:left="7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60574F"/>
              <w:left w:val="single" w:sz="6" w:space="0" w:color="5B544B"/>
              <w:bottom w:val="single" w:sz="4" w:space="0" w:color="5B4F4B"/>
              <w:right w:val="single" w:sz="4" w:space="0" w:color="000000"/>
            </w:tcBorders>
          </w:tcPr>
          <w:p>
            <w:pPr/>
          </w:p>
        </w:tc>
      </w:tr>
      <w:tr>
        <w:trPr>
          <w:trHeight w:val="647" w:hRule="exact"/>
        </w:trPr>
        <w:tc>
          <w:tcPr>
            <w:tcW w:w="2513" w:type="dxa"/>
            <w:tcBorders>
              <w:top w:val="single" w:sz="4" w:space="0" w:color="64574F"/>
              <w:left w:val="single" w:sz="16" w:space="0" w:color="000000"/>
              <w:bottom w:val="single" w:sz="4" w:space="0" w:color="000000"/>
              <w:right w:val="single" w:sz="4" w:space="0" w:color="5B544B"/>
            </w:tcBorders>
          </w:tcPr>
          <w:p>
            <w:pPr>
              <w:pStyle w:val="TableParagraph"/>
              <w:spacing w:line="240" w:lineRule="auto" w:before="118"/>
              <w:ind w:left="71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3F3631"/>
                <w:w w:val="80"/>
                <w:sz w:val="17"/>
                <w:szCs w:val="17"/>
              </w:rPr>
              <w:t>X</w:t>
            </w:r>
            <w:r>
              <w:rPr>
                <w:rFonts w:ascii="Arial" w:hAnsi="Arial" w:cs="Arial" w:eastAsia="Arial"/>
                <w:color w:val="3F3631"/>
                <w:spacing w:val="28"/>
                <w:w w:val="80"/>
                <w:sz w:val="17"/>
                <w:szCs w:val="17"/>
              </w:rPr>
              <w:t> </w:t>
            </w:r>
            <w:r>
              <w:rPr>
                <w:rFonts w:ascii="宋体" w:hAnsi="宋体" w:cs="宋体" w:eastAsia="宋体"/>
                <w:color w:val="3F3631"/>
                <w:spacing w:val="3"/>
                <w:w w:val="80"/>
                <w:sz w:val="24"/>
                <w:szCs w:val="24"/>
              </w:rPr>
              <w:t>×村（居）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6" w:space="0" w:color="605754"/>
              <w:left w:val="single" w:sz="4" w:space="0" w:color="5B544B"/>
              <w:bottom w:val="single" w:sz="4" w:space="0" w:color="000000"/>
              <w:right w:val="single" w:sz="4" w:space="0" w:color="544F48"/>
            </w:tcBorders>
          </w:tcPr>
          <w:p>
            <w:pPr/>
          </w:p>
        </w:tc>
        <w:tc>
          <w:tcPr>
            <w:tcW w:w="1946" w:type="dxa"/>
            <w:tcBorders>
              <w:top w:val="single" w:sz="6" w:space="0" w:color="605754"/>
              <w:left w:val="single" w:sz="4" w:space="0" w:color="544F48"/>
              <w:bottom w:val="single" w:sz="4" w:space="0" w:color="000000"/>
              <w:right w:val="single" w:sz="6" w:space="0" w:color="5B544B"/>
            </w:tcBorders>
          </w:tcPr>
          <w:p>
            <w:pPr>
              <w:pStyle w:val="TableParagraph"/>
              <w:spacing w:line="240" w:lineRule="auto" w:before="92"/>
              <w:ind w:left="14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color w:val="3F3631"/>
                <w:sz w:val="24"/>
                <w:szCs w:val="24"/>
              </w:rPr>
              <w:t>主任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5B4F4B"/>
              <w:left w:val="single" w:sz="6" w:space="0" w:color="5B544B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2"/>
        <w:rPr>
          <w:rFonts w:ascii="宋体" w:hAnsi="宋体" w:cs="宋体" w:eastAsia="宋体"/>
          <w:sz w:val="6"/>
          <w:szCs w:val="6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F3631"/>
        </w:rPr>
        <w:t>注</w:t>
      </w:r>
      <w:r>
        <w:rPr>
          <w:color w:val="3F3631"/>
          <w:spacing w:val="-105"/>
        </w:rPr>
        <w:t> </w:t>
      </w:r>
      <w:r>
        <w:rPr>
          <w:color w:val="3F3631"/>
          <w:spacing w:val="-73"/>
        </w:rPr>
        <w:t>：</w:t>
      </w:r>
      <w:r>
        <w:rPr>
          <w:rFonts w:ascii="Times New Roman" w:hAnsi="Times New Roman" w:cs="Times New Roman" w:eastAsia="Times New Roman"/>
          <w:color w:val="3F3631"/>
          <w:spacing w:val="-22"/>
          <w:sz w:val="25"/>
          <w:szCs w:val="25"/>
        </w:rPr>
        <w:t>1</w:t>
      </w:r>
      <w:r>
        <w:rPr>
          <w:color w:val="3F3631"/>
          <w:spacing w:val="-62"/>
        </w:rPr>
        <w:t>、</w:t>
      </w:r>
      <w:r>
        <w:rPr>
          <w:color w:val="3F3631"/>
        </w:rPr>
        <w:t>没有设立应急管理办事机构的县</w:t>
      </w:r>
      <w:r>
        <w:rPr>
          <w:color w:val="3F3631"/>
          <w:spacing w:val="-45"/>
        </w:rPr>
        <w:t> </w:t>
      </w:r>
      <w:r>
        <w:rPr>
          <w:color w:val="3F3631"/>
          <w:spacing w:val="42"/>
        </w:rPr>
        <w:t>（</w:t>
      </w:r>
      <w:r>
        <w:rPr>
          <w:color w:val="3F3631"/>
          <w:spacing w:val="7"/>
        </w:rPr>
        <w:t>市</w:t>
      </w:r>
      <w:r>
        <w:rPr>
          <w:color w:val="3F3631"/>
          <w:spacing w:val="-47"/>
        </w:rPr>
        <w:t>、</w:t>
      </w:r>
      <w:r>
        <w:rPr>
          <w:color w:val="3F3631"/>
        </w:rPr>
        <w:t>区）</w:t>
      </w:r>
      <w:r>
        <w:rPr>
          <w:color w:val="3F3631"/>
          <w:spacing w:val="-111"/>
        </w:rPr>
        <w:t> </w:t>
      </w:r>
      <w:r>
        <w:rPr>
          <w:color w:val="3F3631"/>
          <w:spacing w:val="-69"/>
        </w:rPr>
        <w:t>，</w:t>
      </w:r>
      <w:r>
        <w:rPr>
          <w:color w:val="3F3631"/>
        </w:rPr>
        <w:t>填办公室</w:t>
      </w:r>
      <w:r>
        <w:rPr>
          <w:color w:val="3F3631"/>
          <w:spacing w:val="-104"/>
        </w:rPr>
        <w:t> </w:t>
      </w:r>
      <w:r>
        <w:rPr>
          <w:color w:val="3F3631"/>
        </w:rPr>
        <w:t>主任或分管</w:t>
      </w:r>
      <w:r>
        <w:rPr>
          <w:color w:val="3F3631"/>
          <w:spacing w:val="-100"/>
        </w:rPr>
        <w:t> </w:t>
      </w:r>
      <w:r>
        <w:rPr>
          <w:color w:val="3F3631"/>
        </w:rPr>
        <w:t>副</w:t>
      </w:r>
      <w:r>
        <w:rPr>
          <w:color w:val="3F3631"/>
          <w:spacing w:val="-106"/>
        </w:rPr>
        <w:t> </w:t>
      </w:r>
      <w:r>
        <w:rPr>
          <w:color w:val="3F3631"/>
        </w:rPr>
        <w:t>主任</w:t>
      </w:r>
      <w:r>
        <w:rPr>
          <w:color w:val="3F3631"/>
          <w:spacing w:val="-105"/>
        </w:rPr>
        <w:t> </w:t>
      </w:r>
      <w:r>
        <w:rPr>
          <w:color w:val="3F3631"/>
          <w:w w:val="110"/>
        </w:rPr>
        <w:t>；</w:t>
      </w:r>
      <w:r>
        <w:rPr/>
      </w:r>
    </w:p>
    <w:p>
      <w:pPr>
        <w:spacing w:before="155"/>
        <w:ind w:left="612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3F3631"/>
          <w:spacing w:val="6"/>
          <w:w w:val="105"/>
          <w:sz w:val="22"/>
          <w:szCs w:val="22"/>
        </w:rPr>
        <w:t>2</w:t>
      </w:r>
      <w:r>
        <w:rPr>
          <w:rFonts w:ascii="宋体" w:hAnsi="宋体" w:cs="宋体" w:eastAsia="宋体"/>
          <w:color w:val="3F3631"/>
          <w:spacing w:val="-63"/>
          <w:w w:val="105"/>
          <w:sz w:val="23"/>
          <w:szCs w:val="23"/>
        </w:rPr>
        <w:t>、</w:t>
      </w:r>
      <w:r>
        <w:rPr>
          <w:rFonts w:ascii="宋体" w:hAnsi="宋体" w:cs="宋体" w:eastAsia="宋体"/>
          <w:color w:val="3F3631"/>
          <w:w w:val="105"/>
          <w:sz w:val="23"/>
          <w:szCs w:val="23"/>
        </w:rPr>
        <w:t>请各地严格按照样式用</w:t>
      </w:r>
      <w:r>
        <w:rPr>
          <w:rFonts w:ascii="宋体" w:hAnsi="宋体" w:cs="宋体" w:eastAsia="宋体"/>
          <w:color w:val="3F3631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3F3631"/>
          <w:w w:val="105"/>
          <w:sz w:val="22"/>
          <w:szCs w:val="22"/>
        </w:rPr>
        <w:t>excel</w:t>
      </w:r>
      <w:r>
        <w:rPr>
          <w:rFonts w:ascii="Times New Roman" w:hAnsi="Times New Roman" w:cs="Times New Roman" w:eastAsia="Times New Roman"/>
          <w:color w:val="3F3631"/>
          <w:spacing w:val="40"/>
          <w:w w:val="105"/>
          <w:sz w:val="22"/>
          <w:szCs w:val="22"/>
        </w:rPr>
        <w:t> </w:t>
      </w:r>
      <w:r>
        <w:rPr>
          <w:rFonts w:ascii="宋体" w:hAnsi="宋体" w:cs="宋体" w:eastAsia="宋体"/>
          <w:color w:val="3F3631"/>
          <w:spacing w:val="3"/>
          <w:w w:val="105"/>
          <w:sz w:val="23"/>
          <w:szCs w:val="23"/>
        </w:rPr>
        <w:t>电</w:t>
      </w:r>
      <w:r>
        <w:rPr>
          <w:rFonts w:ascii="宋体" w:hAnsi="宋体" w:cs="宋体" w:eastAsia="宋体"/>
          <w:color w:val="3F3631"/>
          <w:w w:val="105"/>
          <w:sz w:val="23"/>
          <w:szCs w:val="23"/>
        </w:rPr>
        <w:t>子表格进行填写</w:t>
      </w:r>
      <w:r>
        <w:rPr>
          <w:rFonts w:ascii="宋体" w:hAnsi="宋体" w:cs="宋体" w:eastAsia="宋体"/>
          <w:color w:val="3F3631"/>
          <w:spacing w:val="-70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5D564B"/>
          <w:w w:val="105"/>
          <w:sz w:val="23"/>
          <w:szCs w:val="23"/>
        </w:rPr>
        <w:t>。</w:t>
      </w:r>
      <w:r>
        <w:rPr>
          <w:rFonts w:ascii="宋体" w:hAnsi="宋体" w:cs="宋体" w:eastAsia="宋体"/>
          <w:sz w:val="23"/>
          <w:szCs w:val="23"/>
        </w:rPr>
      </w:r>
    </w:p>
    <w:sectPr>
      <w:type w:val="continuous"/>
      <w:pgSz w:w="11430" w:h="16050"/>
      <w:pgMar w:top="1520" w:bottom="280" w:left="11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6"/>
      <w:ind w:left="136"/>
    </w:pPr>
    <w:rPr>
      <w:rFonts w:ascii="宋体" w:hAnsi="宋体" w:eastAsia="宋体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2026-01-23T15:47:49Z</dcterms:created>
  <dcterms:modified xsi:type="dcterms:W3CDTF">2026-01-23T15:47:49Z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2026-01-23T00:00:00Z</vt:filetime>
  </property>
</Properties>
</file>