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2024年市政府主要工作任务落实情况表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ind w:firstLine="960" w:firstLineChars="3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单位（盖章）：                                                       时间：  年  月  日</w:t>
      </w:r>
    </w:p>
    <w:tbl>
      <w:tblPr>
        <w:tblStyle w:val="4"/>
        <w:tblW w:w="14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"/>
        <w:gridCol w:w="1314"/>
        <w:gridCol w:w="596"/>
        <w:gridCol w:w="1307"/>
        <w:gridCol w:w="4064"/>
        <w:gridCol w:w="2607"/>
        <w:gridCol w:w="2373"/>
        <w:gridCol w:w="1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责任领导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推进落实情况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下一步主要措施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按2024年市政府主要工作任务分工方案的序号填写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直奔主题，突出重点，尽量用数据体现，文字精简。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实事求是，客观准确，不回避矛盾，文字精简。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坚持问题导向，有针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>对性，切实可行，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文字精简。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如进度滞后需在备注栏标注。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注：此表由（第一）牵头单位于2024年4月、7月、10月第5个工作日和2025年1月10日前报市政府督查室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如有更新请用下划线标注；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如超过1页需设置表头每页重复出现，并在页脚中间插入页码。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单位负责人：                                     联系人办公电话及手机号码：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</w:p>
    <w:sectPr>
      <w:footerReference r:id="rId3" w:type="default"/>
      <w:pgSz w:w="16838" w:h="11906" w:orient="landscape"/>
      <w:pgMar w:top="567" w:right="533" w:bottom="0" w:left="533" w:header="227" w:footer="312" w:gutter="0"/>
      <w:pgNumType w:fmt="decimal" w:start="19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6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jI2YzBlMmNlYzQ1NmYyMWNiOWM1NDRlYmI2YzMifQ=="/>
  </w:docVars>
  <w:rsids>
    <w:rsidRoot w:val="232716BF"/>
    <w:rsid w:val="0206532B"/>
    <w:rsid w:val="053E7383"/>
    <w:rsid w:val="067C1502"/>
    <w:rsid w:val="073D56FF"/>
    <w:rsid w:val="07FF7FD4"/>
    <w:rsid w:val="08012DD6"/>
    <w:rsid w:val="0BCB0246"/>
    <w:rsid w:val="0BCB1924"/>
    <w:rsid w:val="0C2178DB"/>
    <w:rsid w:val="0C831E4E"/>
    <w:rsid w:val="0CF23CFB"/>
    <w:rsid w:val="138C6B72"/>
    <w:rsid w:val="155C7ECF"/>
    <w:rsid w:val="16A40C6B"/>
    <w:rsid w:val="1E761C2C"/>
    <w:rsid w:val="1F27032A"/>
    <w:rsid w:val="21AB7699"/>
    <w:rsid w:val="22B91148"/>
    <w:rsid w:val="232716BF"/>
    <w:rsid w:val="23AF067C"/>
    <w:rsid w:val="260C34BA"/>
    <w:rsid w:val="296A5B55"/>
    <w:rsid w:val="2A922B37"/>
    <w:rsid w:val="2F6A7F41"/>
    <w:rsid w:val="2FB17AC2"/>
    <w:rsid w:val="2FCF41E8"/>
    <w:rsid w:val="30533F50"/>
    <w:rsid w:val="31B823C7"/>
    <w:rsid w:val="37035F8C"/>
    <w:rsid w:val="37D64F68"/>
    <w:rsid w:val="38D752A9"/>
    <w:rsid w:val="3BFB47BF"/>
    <w:rsid w:val="42BC7279"/>
    <w:rsid w:val="43606D03"/>
    <w:rsid w:val="45FE014B"/>
    <w:rsid w:val="47DB2015"/>
    <w:rsid w:val="482B0173"/>
    <w:rsid w:val="48BC72AE"/>
    <w:rsid w:val="49A240DF"/>
    <w:rsid w:val="4A603A77"/>
    <w:rsid w:val="4B3377CD"/>
    <w:rsid w:val="4E8E66A1"/>
    <w:rsid w:val="4F261763"/>
    <w:rsid w:val="4FDD4BDF"/>
    <w:rsid w:val="538257AF"/>
    <w:rsid w:val="53BC3808"/>
    <w:rsid w:val="540608E5"/>
    <w:rsid w:val="56704B04"/>
    <w:rsid w:val="573F7123"/>
    <w:rsid w:val="57806ABC"/>
    <w:rsid w:val="59C80032"/>
    <w:rsid w:val="5D771ACB"/>
    <w:rsid w:val="5EEB42B4"/>
    <w:rsid w:val="5FB61EFC"/>
    <w:rsid w:val="5FDC0254"/>
    <w:rsid w:val="6459574C"/>
    <w:rsid w:val="65310581"/>
    <w:rsid w:val="65EC15C1"/>
    <w:rsid w:val="664F8021"/>
    <w:rsid w:val="6C7565CB"/>
    <w:rsid w:val="6D535020"/>
    <w:rsid w:val="6DB62B9E"/>
    <w:rsid w:val="6DFB1E9E"/>
    <w:rsid w:val="6F841310"/>
    <w:rsid w:val="70C3045C"/>
    <w:rsid w:val="72AF4EAC"/>
    <w:rsid w:val="73157AD8"/>
    <w:rsid w:val="79E72EB0"/>
    <w:rsid w:val="7A9B7E31"/>
    <w:rsid w:val="7C517FD5"/>
    <w:rsid w:val="7CFA7698"/>
    <w:rsid w:val="CFFB23F7"/>
    <w:rsid w:val="DAFD9915"/>
    <w:rsid w:val="EC338B5D"/>
    <w:rsid w:val="F786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qFormat/>
    <w:uiPriority w:val="0"/>
    <w:rPr>
      <w:rFonts w:asciiTheme="minorAscii" w:hAnsiTheme="minorAscii"/>
    </w:rPr>
  </w:style>
  <w:style w:type="character" w:customStyle="1" w:styleId="8">
    <w:name w:val="font41"/>
    <w:basedOn w:val="6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样式2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dcs\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2018-04-20T07:54:00Z</dcterms:created>
  <dc:creator>admin</dc:creator>
  <cp:lastModifiedBy>林嘉颖</cp:lastModifiedBy>
  <cp:lastPrinted>2024-03-08T01:02:00Z</cp:lastPrinted>
  <dcterms:modified xsi:type="dcterms:W3CDTF">2024-03-08T02:03:54Z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CBAD4564B3044051A32344F82457620C_12</vt:lpwstr>
  </property>
</Properties>
</file>