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53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spacing w:val="11"/>
          <w:sz w:val="32"/>
          <w:szCs w:val="32"/>
          <w:lang w:eastAsia="zh-CN"/>
        </w:rPr>
      </w:pPr>
      <w:bookmarkStart w:id="0" w:name="_GoBack"/>
      <w:r>
        <w:rPr>
          <w:rFonts w:hint="eastAsia" w:ascii="方正黑体简体" w:hAnsi="方正黑体简体" w:eastAsia="方正黑体简体" w:cs="方正黑体简体"/>
          <w:spacing w:val="11"/>
          <w:sz w:val="32"/>
          <w:szCs w:val="32"/>
          <w:lang w:eastAsia="zh-CN"/>
        </w:rPr>
        <w:t>附件</w:t>
      </w:r>
    </w:p>
    <w:p w14:paraId="721AE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24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eastAsia="zh-CN"/>
        </w:rPr>
        <w:t>揭阳市现代设施农业贷款贴息对象及拨付金额核定汇总表</w:t>
      </w:r>
    </w:p>
    <w:bookmarkEnd w:id="0"/>
    <w:p w14:paraId="23EBF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4" w:firstLineChars="200"/>
        <w:jc w:val="center"/>
        <w:textAlignment w:val="auto"/>
        <w:rPr>
          <w:rFonts w:hint="default" w:ascii="仿宋" w:hAnsi="仿宋" w:eastAsia="仿宋" w:cs="仿宋"/>
          <w:spacing w:val="11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18"/>
          <w:szCs w:val="18"/>
          <w:lang w:eastAsia="zh-CN"/>
        </w:rPr>
        <w:t>单位</w:t>
      </w:r>
      <w:r>
        <w:rPr>
          <w:rFonts w:hint="eastAsia" w:ascii="仿宋" w:hAnsi="仿宋" w:eastAsia="仿宋" w:cs="仿宋"/>
          <w:spacing w:val="11"/>
          <w:sz w:val="18"/>
          <w:szCs w:val="18"/>
          <w:lang w:val="en-US" w:eastAsia="zh-CN"/>
        </w:rPr>
        <w:t>:万元</w:t>
      </w:r>
    </w:p>
    <w:tbl>
      <w:tblPr>
        <w:tblStyle w:val="7"/>
        <w:tblW w:w="15640" w:type="dxa"/>
        <w:tblInd w:w="-7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"/>
        <w:gridCol w:w="777"/>
        <w:gridCol w:w="710"/>
        <w:gridCol w:w="603"/>
        <w:gridCol w:w="669"/>
        <w:gridCol w:w="804"/>
        <w:gridCol w:w="629"/>
        <w:gridCol w:w="1246"/>
        <w:gridCol w:w="1152"/>
        <w:gridCol w:w="977"/>
        <w:gridCol w:w="1005"/>
        <w:gridCol w:w="1232"/>
        <w:gridCol w:w="830"/>
        <w:gridCol w:w="844"/>
        <w:gridCol w:w="777"/>
        <w:gridCol w:w="790"/>
        <w:gridCol w:w="589"/>
        <w:gridCol w:w="777"/>
        <w:gridCol w:w="871"/>
      </w:tblGrid>
      <w:tr w14:paraId="080EE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8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F6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贴息对象名称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79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贴息对象地址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DE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贴息对象类型</w:t>
            </w: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94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建设项目名称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A4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建设项目地点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29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9E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贷款起止日期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D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实际用于贴息范围的贷款金额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7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贴息时间内利息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1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申报财政贴息额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7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贴息起止日期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9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可贴息天数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0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可贴息限额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1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实际贴息额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F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实际贴息额合计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32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54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贴息拨付账户</w:t>
            </w:r>
          </w:p>
        </w:tc>
      </w:tr>
      <w:tr w14:paraId="1ABA3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D3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A1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7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33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34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D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8A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BE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F1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2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9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4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F0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1A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03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8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5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3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开户行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3C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贴息账户/卡号</w:t>
            </w:r>
          </w:p>
        </w:tc>
      </w:tr>
      <w:tr w14:paraId="4AC49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10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FC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普宁市绿之源农业科技有限公司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1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普宁市下架山镇横溪村鸡兰埔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2F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设施种植业</w:t>
            </w: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EE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普宁市现代设施农业建设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C7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普宁市下架山镇横溪村鸡兰埔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6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2023.06.12-2024.06.11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F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2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2024.01.01-2024.06.11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E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F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1.77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FC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连锐青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9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广东普宁汇成村镇银行股份有限公司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DD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80020000018269066</w:t>
            </w:r>
          </w:p>
        </w:tc>
      </w:tr>
      <w:tr w14:paraId="218BA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33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A7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EC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1CA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57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4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2023.06.12-2024.06.11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5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A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2024.01.01-2024.06.11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8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</w:t>
            </w:r>
          </w:p>
        </w:tc>
        <w:tc>
          <w:tcPr>
            <w:tcW w:w="7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8DA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2F0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661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A07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93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6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拨付贴息金额合计</w:t>
            </w:r>
          </w:p>
        </w:tc>
        <w:tc>
          <w:tcPr>
            <w:tcW w:w="6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1.77</w:t>
            </w:r>
          </w:p>
        </w:tc>
      </w:tr>
    </w:tbl>
    <w:p w14:paraId="16B11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701" w:right="1440" w:bottom="1701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7A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NEU-BZ-S92">
    <w:panose1 w:val="02020503000000020003"/>
    <w:charset w:val="86"/>
    <w:family w:val="roman"/>
    <w:pitch w:val="default"/>
    <w:sig w:usb0="E00002FF" w:usb1="5ACFECFE" w:usb2="05000016" w:usb3="00000000" w:csb0="003E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05C4B"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672B6F">
                          <w:pPr>
                            <w:pStyle w:val="4"/>
                            <w:rPr>
                              <w:rFonts w:ascii="NEU-BZ-S92" w:hAnsi="NEU-BZ-S92" w:eastAsia="NEU-BZ-S92" w:cs="NEU-BZ-S9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NEU-BZ-S92" w:hAnsi="NEU-BZ-S92" w:eastAsia="NEU-BZ-S92" w:cs="NEU-BZ-S9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NEU-BZ-S92" w:hAnsi="NEU-BZ-S92" w:eastAsia="NEU-BZ-S92" w:cs="NEU-BZ-S9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NEU-BZ-S92" w:hAnsi="NEU-BZ-S92" w:eastAsia="NEU-BZ-S92" w:cs="NEU-BZ-S9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NEU-BZ-S92" w:hAnsi="NEU-BZ-S92" w:eastAsia="NEU-BZ-S92" w:cs="NEU-BZ-S9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NEU-BZ-S92" w:hAnsi="NEU-BZ-S92" w:eastAsia="NEU-BZ-S92" w:cs="NEU-BZ-S9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NEU-BZ-S92" w:hAnsi="NEU-BZ-S92" w:eastAsia="NEU-BZ-S92" w:cs="NEU-BZ-S9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NEU-BZ-S92" w:hAnsi="NEU-BZ-S92" w:eastAsia="NEU-BZ-S92" w:cs="NEU-BZ-S9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672B6F">
                    <w:pPr>
                      <w:pStyle w:val="4"/>
                      <w:rPr>
                        <w:rFonts w:ascii="NEU-BZ-S92" w:hAnsi="NEU-BZ-S92" w:eastAsia="NEU-BZ-S92" w:cs="NEU-BZ-S92"/>
                        <w:sz w:val="28"/>
                        <w:szCs w:val="28"/>
                      </w:rPr>
                    </w:pPr>
                    <w:r>
                      <w:rPr>
                        <w:rFonts w:ascii="NEU-BZ-S92" w:hAnsi="NEU-BZ-S92" w:eastAsia="NEU-BZ-S92" w:cs="NEU-BZ-S9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NEU-BZ-S92" w:hAnsi="NEU-BZ-S92" w:eastAsia="NEU-BZ-S92" w:cs="NEU-BZ-S9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NEU-BZ-S92" w:hAnsi="NEU-BZ-S92" w:eastAsia="NEU-BZ-S92" w:cs="NEU-BZ-S9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NEU-BZ-S92" w:hAnsi="NEU-BZ-S92" w:eastAsia="NEU-BZ-S92" w:cs="NEU-BZ-S9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NEU-BZ-S92" w:hAnsi="NEU-BZ-S92" w:eastAsia="NEU-BZ-S92" w:cs="NEU-BZ-S92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NEU-BZ-S92" w:hAnsi="NEU-BZ-S92" w:eastAsia="NEU-BZ-S92" w:cs="NEU-BZ-S9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NEU-BZ-S92" w:hAnsi="NEU-BZ-S92" w:eastAsia="NEU-BZ-S92" w:cs="NEU-BZ-S9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MGZlM2E4NzAyNGYwNjM1NGJlNjBmNGJiODgyMTUifQ=="/>
    <w:docVar w:name="KSO_WPS_MARK_KEY" w:val="6456bd60-e2f8-48fb-b974-79ee4a1f74e8"/>
  </w:docVars>
  <w:rsids>
    <w:rsidRoot w:val="2F1A3496"/>
    <w:rsid w:val="000C11A8"/>
    <w:rsid w:val="000C56FB"/>
    <w:rsid w:val="000E796E"/>
    <w:rsid w:val="000F6A69"/>
    <w:rsid w:val="0013726C"/>
    <w:rsid w:val="001459AB"/>
    <w:rsid w:val="001577D0"/>
    <w:rsid w:val="001609E7"/>
    <w:rsid w:val="00163BD0"/>
    <w:rsid w:val="0018472E"/>
    <w:rsid w:val="001866B8"/>
    <w:rsid w:val="001F1E8C"/>
    <w:rsid w:val="0021397F"/>
    <w:rsid w:val="002E33E0"/>
    <w:rsid w:val="003753DE"/>
    <w:rsid w:val="00447786"/>
    <w:rsid w:val="00491290"/>
    <w:rsid w:val="004B7EE1"/>
    <w:rsid w:val="00620AB5"/>
    <w:rsid w:val="00681BB4"/>
    <w:rsid w:val="006B4745"/>
    <w:rsid w:val="00736A17"/>
    <w:rsid w:val="00756AB8"/>
    <w:rsid w:val="00817CD3"/>
    <w:rsid w:val="008307C6"/>
    <w:rsid w:val="008B14BE"/>
    <w:rsid w:val="00924A0B"/>
    <w:rsid w:val="009E78DF"/>
    <w:rsid w:val="00A125B9"/>
    <w:rsid w:val="00A36A5A"/>
    <w:rsid w:val="00A44053"/>
    <w:rsid w:val="00B74729"/>
    <w:rsid w:val="00B93577"/>
    <w:rsid w:val="00BC1872"/>
    <w:rsid w:val="00C21590"/>
    <w:rsid w:val="00C85B45"/>
    <w:rsid w:val="00CD1B2C"/>
    <w:rsid w:val="00E16859"/>
    <w:rsid w:val="00E96A47"/>
    <w:rsid w:val="00F1132F"/>
    <w:rsid w:val="00F44540"/>
    <w:rsid w:val="00FA4654"/>
    <w:rsid w:val="00FB3A86"/>
    <w:rsid w:val="039B58B7"/>
    <w:rsid w:val="03F82FC0"/>
    <w:rsid w:val="050E1C38"/>
    <w:rsid w:val="058D5DB6"/>
    <w:rsid w:val="06145221"/>
    <w:rsid w:val="09D048FE"/>
    <w:rsid w:val="09D441F7"/>
    <w:rsid w:val="0C212982"/>
    <w:rsid w:val="0D476DEC"/>
    <w:rsid w:val="0E0E7E38"/>
    <w:rsid w:val="0E9712BD"/>
    <w:rsid w:val="0FF97825"/>
    <w:rsid w:val="10795E4C"/>
    <w:rsid w:val="10D15255"/>
    <w:rsid w:val="10D34904"/>
    <w:rsid w:val="1238246F"/>
    <w:rsid w:val="12583AFC"/>
    <w:rsid w:val="134553CF"/>
    <w:rsid w:val="139029BB"/>
    <w:rsid w:val="13932D85"/>
    <w:rsid w:val="13BB441F"/>
    <w:rsid w:val="14E56388"/>
    <w:rsid w:val="15877868"/>
    <w:rsid w:val="15F10489"/>
    <w:rsid w:val="161E03A8"/>
    <w:rsid w:val="16BA69AC"/>
    <w:rsid w:val="16E94E5D"/>
    <w:rsid w:val="172D284A"/>
    <w:rsid w:val="17DD1BA0"/>
    <w:rsid w:val="191D5610"/>
    <w:rsid w:val="193B23F3"/>
    <w:rsid w:val="1B2A7218"/>
    <w:rsid w:val="1B2E0C1E"/>
    <w:rsid w:val="1CA02EF3"/>
    <w:rsid w:val="1D280DCE"/>
    <w:rsid w:val="1D2A1B9C"/>
    <w:rsid w:val="1D606DC7"/>
    <w:rsid w:val="1D962494"/>
    <w:rsid w:val="1DB47817"/>
    <w:rsid w:val="1DC9358E"/>
    <w:rsid w:val="1E18585B"/>
    <w:rsid w:val="1E303662"/>
    <w:rsid w:val="209A5A71"/>
    <w:rsid w:val="20CD19D2"/>
    <w:rsid w:val="20F81B5B"/>
    <w:rsid w:val="23E663D1"/>
    <w:rsid w:val="26524355"/>
    <w:rsid w:val="26B61130"/>
    <w:rsid w:val="28F64D5A"/>
    <w:rsid w:val="29A405A5"/>
    <w:rsid w:val="2AB81327"/>
    <w:rsid w:val="2AD021DC"/>
    <w:rsid w:val="2AF27579"/>
    <w:rsid w:val="2BA967CA"/>
    <w:rsid w:val="2C162720"/>
    <w:rsid w:val="2CED757C"/>
    <w:rsid w:val="2E366867"/>
    <w:rsid w:val="2F1A3496"/>
    <w:rsid w:val="2F43624E"/>
    <w:rsid w:val="2F663103"/>
    <w:rsid w:val="2FCC27F9"/>
    <w:rsid w:val="2FDD2EE6"/>
    <w:rsid w:val="323C50ED"/>
    <w:rsid w:val="32AB0DC3"/>
    <w:rsid w:val="33766B9D"/>
    <w:rsid w:val="33C60B00"/>
    <w:rsid w:val="34181187"/>
    <w:rsid w:val="3431618F"/>
    <w:rsid w:val="34CB494F"/>
    <w:rsid w:val="36CC5A63"/>
    <w:rsid w:val="3717461D"/>
    <w:rsid w:val="37BA1D5F"/>
    <w:rsid w:val="38244715"/>
    <w:rsid w:val="382C70E1"/>
    <w:rsid w:val="38852DEB"/>
    <w:rsid w:val="38D8576B"/>
    <w:rsid w:val="3A816F25"/>
    <w:rsid w:val="3B092940"/>
    <w:rsid w:val="3B3974CD"/>
    <w:rsid w:val="3B8675F7"/>
    <w:rsid w:val="3B933E36"/>
    <w:rsid w:val="3BCF7287"/>
    <w:rsid w:val="3BD90B32"/>
    <w:rsid w:val="3BF3555A"/>
    <w:rsid w:val="3C217A8E"/>
    <w:rsid w:val="3C3B5D5C"/>
    <w:rsid w:val="3CF22591"/>
    <w:rsid w:val="3E2E6C45"/>
    <w:rsid w:val="3E757CE6"/>
    <w:rsid w:val="40EE65D6"/>
    <w:rsid w:val="416656B1"/>
    <w:rsid w:val="418A0177"/>
    <w:rsid w:val="42060AF0"/>
    <w:rsid w:val="43613BC9"/>
    <w:rsid w:val="451E41A9"/>
    <w:rsid w:val="454A0593"/>
    <w:rsid w:val="46165E36"/>
    <w:rsid w:val="46F71E27"/>
    <w:rsid w:val="47012172"/>
    <w:rsid w:val="48284ADF"/>
    <w:rsid w:val="48632CCB"/>
    <w:rsid w:val="49E56B06"/>
    <w:rsid w:val="4A6C0077"/>
    <w:rsid w:val="4A761B16"/>
    <w:rsid w:val="4B116904"/>
    <w:rsid w:val="4B466974"/>
    <w:rsid w:val="4BEE7359"/>
    <w:rsid w:val="4F231B40"/>
    <w:rsid w:val="4F686375"/>
    <w:rsid w:val="4F7C6D74"/>
    <w:rsid w:val="4F8A452E"/>
    <w:rsid w:val="501E2147"/>
    <w:rsid w:val="50286FE8"/>
    <w:rsid w:val="51EB4CE7"/>
    <w:rsid w:val="52884ADC"/>
    <w:rsid w:val="52BD301B"/>
    <w:rsid w:val="52EE2B0F"/>
    <w:rsid w:val="536C37FF"/>
    <w:rsid w:val="53A34DFB"/>
    <w:rsid w:val="53B84CCA"/>
    <w:rsid w:val="53E4428A"/>
    <w:rsid w:val="54E75850"/>
    <w:rsid w:val="5524400E"/>
    <w:rsid w:val="561312A8"/>
    <w:rsid w:val="56157C72"/>
    <w:rsid w:val="563F48E4"/>
    <w:rsid w:val="58D843F0"/>
    <w:rsid w:val="59AA7CD5"/>
    <w:rsid w:val="5A6469C5"/>
    <w:rsid w:val="5A902844"/>
    <w:rsid w:val="5AB92FD5"/>
    <w:rsid w:val="5B187C67"/>
    <w:rsid w:val="5B4A0E29"/>
    <w:rsid w:val="5B77633A"/>
    <w:rsid w:val="5BAB3F2B"/>
    <w:rsid w:val="5BFC4588"/>
    <w:rsid w:val="5C2B1657"/>
    <w:rsid w:val="5C531E19"/>
    <w:rsid w:val="5C63011D"/>
    <w:rsid w:val="5CE4391E"/>
    <w:rsid w:val="5D124646"/>
    <w:rsid w:val="5D30024A"/>
    <w:rsid w:val="5D3D4E7C"/>
    <w:rsid w:val="5DC82230"/>
    <w:rsid w:val="5E6727C9"/>
    <w:rsid w:val="5E79352B"/>
    <w:rsid w:val="5EDD1CB3"/>
    <w:rsid w:val="5F0D2B67"/>
    <w:rsid w:val="5F621369"/>
    <w:rsid w:val="5F9F4000"/>
    <w:rsid w:val="5FC709B9"/>
    <w:rsid w:val="600E3BB1"/>
    <w:rsid w:val="60170347"/>
    <w:rsid w:val="60A0662F"/>
    <w:rsid w:val="610E07DC"/>
    <w:rsid w:val="62165536"/>
    <w:rsid w:val="6350315C"/>
    <w:rsid w:val="636529E7"/>
    <w:rsid w:val="64D72898"/>
    <w:rsid w:val="64E52F3A"/>
    <w:rsid w:val="652F1889"/>
    <w:rsid w:val="653D1A59"/>
    <w:rsid w:val="659C103B"/>
    <w:rsid w:val="65F44177"/>
    <w:rsid w:val="66576376"/>
    <w:rsid w:val="66AE2264"/>
    <w:rsid w:val="66D93700"/>
    <w:rsid w:val="682467DE"/>
    <w:rsid w:val="686771AE"/>
    <w:rsid w:val="68BB3E4C"/>
    <w:rsid w:val="693301DD"/>
    <w:rsid w:val="698B0A2B"/>
    <w:rsid w:val="6A9F163E"/>
    <w:rsid w:val="6A9F481C"/>
    <w:rsid w:val="6AA34121"/>
    <w:rsid w:val="6C1126E8"/>
    <w:rsid w:val="6C1B3E73"/>
    <w:rsid w:val="6C8461EE"/>
    <w:rsid w:val="6D51772A"/>
    <w:rsid w:val="6E405E13"/>
    <w:rsid w:val="6E791DEE"/>
    <w:rsid w:val="6FAA5516"/>
    <w:rsid w:val="70636610"/>
    <w:rsid w:val="72542939"/>
    <w:rsid w:val="734B3550"/>
    <w:rsid w:val="737B0AD5"/>
    <w:rsid w:val="7382699E"/>
    <w:rsid w:val="748F408B"/>
    <w:rsid w:val="752E59BE"/>
    <w:rsid w:val="76336D57"/>
    <w:rsid w:val="766C27F9"/>
    <w:rsid w:val="768A0573"/>
    <w:rsid w:val="76D472F8"/>
    <w:rsid w:val="76F86A38"/>
    <w:rsid w:val="77BF5FFA"/>
    <w:rsid w:val="78360540"/>
    <w:rsid w:val="78FB52D8"/>
    <w:rsid w:val="791E3F34"/>
    <w:rsid w:val="7A807CC3"/>
    <w:rsid w:val="7C6333F8"/>
    <w:rsid w:val="7C95557C"/>
    <w:rsid w:val="7E183FB7"/>
    <w:rsid w:val="7E751B7D"/>
    <w:rsid w:val="7F54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9"/>
    <w:pPr>
      <w:spacing w:line="572" w:lineRule="exact"/>
      <w:jc w:val="center"/>
      <w:outlineLvl w:val="2"/>
    </w:pPr>
    <w:rPr>
      <w:rFonts w:ascii="宋体" w:hAnsi="宋体" w:eastAsia="方正小标宋简体" w:cs="宋体"/>
      <w:kern w:val="0"/>
      <w:sz w:val="44"/>
      <w:szCs w:val="27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99"/>
    <w:pPr>
      <w:spacing w:after="120"/>
    </w:p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customStyle="1" w:styleId="11">
    <w:name w:val="Heading 3 Char"/>
    <w:basedOn w:val="8"/>
    <w:link w:val="2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2">
    <w:name w:val="Body Text Char"/>
    <w:basedOn w:val="8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3">
    <w:name w:val="Footer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Header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Body Text First Indent1"/>
    <w:basedOn w:val="3"/>
    <w:qFormat/>
    <w:uiPriority w:val="99"/>
    <w:pPr>
      <w:ind w:firstLine="420" w:firstLineChars="100"/>
    </w:pPr>
    <w:rPr>
      <w:rFonts w:ascii="Times New Roman" w:hAnsi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揭阳市农业局</Company>
  <Pages>1</Pages>
  <Words>578</Words>
  <Characters>748</Characters>
  <Lines>0</Lines>
  <Paragraphs>0</Paragraphs>
  <TotalTime>2</TotalTime>
  <ScaleCrop>false</ScaleCrop>
  <LinksUpToDate>false</LinksUpToDate>
  <CharactersWithSpaces>769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2021-05-11T06:43:00Z</dcterms:created>
  <dc:creator>收获喜悦</dc:creator>
  <cp:lastModifiedBy>曾冠</cp:lastModifiedBy>
  <cp:lastPrinted>2023-10-20T08:06:00Z</cp:lastPrinted>
  <dcterms:modified xsi:type="dcterms:W3CDTF">2024-11-11T09:35:59Z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724B9B3CA3B34D2CAF01ED6B30D3DA26_13</vt:lpwstr>
  </property>
</Properties>
</file>