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附件1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第二届寒假书信活动·书信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一、小学组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省一等奖（1名）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79"/>
        <w:gridCol w:w="2940"/>
        <w:gridCol w:w="1020"/>
        <w:gridCol w:w="11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2679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2679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给妈妈的一封信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榕城区红旗小学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  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  超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省二等奖（6名）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940"/>
        <w:gridCol w:w="990"/>
        <w:gridCol w:w="10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南风有信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揭东区磐东街道乔南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林嘉欣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林晓珊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一股携光而至的南风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普宁市大坝镇大坝小学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庄婉茹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黄丽丹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给黄旭华爷爷的一封信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普宁市洪阳镇鸣岗小学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肖佳涵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林伟生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致哥哥的一封信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普宁市流沙东街道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上塘小学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黄锶彤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给外婆的一封信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榕城区实验学校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  萱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陈燕旋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给好友的一封信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榕城区实验学校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张婉琦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林梅娇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省三等奖（10名）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925"/>
        <w:gridCol w:w="990"/>
        <w:gridCol w:w="109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给爸爸妈妈的一封信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揭东区桂岭镇福岗小学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陈家畅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林金惠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写给爷爷的一封信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揭东区磐东街道乔南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林梓煊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吴佩丹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给妈妈的一封信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揭东区新亨镇仙美小学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蔡家怡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致远去的爷爷的一封信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揭西县棉湖镇甲埔小学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陈栩妍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侯桂娜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给奶奶的一封信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普宁市华美实验学校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周琳芝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朱昌欣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老师,我想对您说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普宁市华南学校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吴欣彤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刘春妮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给妈妈的一封信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揭阳岐山学校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张灵希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写给环卫工人的一封信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榕城区德才实验学校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（江南校区）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章跃涵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陈咏奇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写给外婆的一封信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榕城区仙桥街道办事处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西岐小学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陈艺涵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陈仲君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给父母的一封信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普宁市流沙第一实验小学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何键镁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周苗玲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beforeLines="0" w:afterLines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初中组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省一等奖（3名）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910"/>
        <w:gridCol w:w="1020"/>
        <w:gridCol w:w="111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给妈妈的一封信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普宁市南兴中学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初一级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侯文婷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给外公的一封信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揭东区第一初级中学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陆润畅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倪洁芬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7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灿阳渲梦想，青火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燎山岗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揭东区第一实验中学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林钰衔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省二等奖（8名）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925"/>
        <w:gridCol w:w="1050"/>
        <w:gridCol w:w="109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做彼此的太阳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普宁市梅塘镇梅峰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李嘉敏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林舜禧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花开有期，南风送信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普宁市第二中学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方思涵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陈俊晓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留在心底的墨香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普宁培青中学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林铭茹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想您，遥问故人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可知否？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揭西县金和镇金坑中学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林满莲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有您，爱常在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揭西县纪达中学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张文清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彭碧湘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给外公的一封信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揭东区第一初级中学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彤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等一树花开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揭东区第一初级中学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李思颖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6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拾起那片碎了的月光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揭东区第一实验中学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姚心怡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省三等奖（11名）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895"/>
        <w:gridCol w:w="1050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献给我最敬爱的人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惠来县锡溪学校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洪静怡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洪庭南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致奶奶的一封信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普宁市梅塘镇梅峰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初一级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赖怡淳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李粤苗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月光里的思念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普宁市第二中学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初一级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迷途知返，桑榆非晚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惠来慈云实验中学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初一级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何珈盈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写给远方的您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普宁市占陇镇桥柱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陈仪桦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詹夏晓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南风有信，花开有期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揭阳林超纪念中学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蔡斯媛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林佩如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心语悠悠，情意长长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普宁市占陇镇桥柱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陈梓欣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陈丹霞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致我书法启蒙老师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的一封信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揭阳林超纪念中学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孙思怡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林佩如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南风有信，遥寄至亲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惠来县鳌江中学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郑芷涵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詹淑纯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一封未能送达的信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揭东区第一实验中学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徐梓琳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父亲，我生命中的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守护者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榕城区榕东中学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洪乾炎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丹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高中组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省一等奖（1名）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880"/>
        <w:gridCol w:w="1050"/>
        <w:gridCol w:w="105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0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与师书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揭阳第一中学榕江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新城学校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高一级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许世妍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杨翠敏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省二等奖（3名）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880"/>
        <w:gridCol w:w="1005"/>
        <w:gridCol w:w="11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72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2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我本非高山，但我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仰慕高山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揭西县河婆中学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高二级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蔡雅娇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2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致阿嫲的一封信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揭阳市综合中等专业学校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高二级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黄茵茵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李泽纯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exact"/>
        </w:trPr>
        <w:tc>
          <w:tcPr>
            <w:tcW w:w="272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致奶奶的一封信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揭西县河婆中学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高二级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陈耀娟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何成乡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省三等奖（2名）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835"/>
        <w:gridCol w:w="1005"/>
        <w:gridCol w:w="11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5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5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青年须起行，我行故我在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揭东第一中学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高二级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高梓乐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5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岁月深远，花期永存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揭阳邱金元纪念中学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高二级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高穆梅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陈珊珊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教师组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省一等奖（2名）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333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01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01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是母女亦是知己，有羁绊更有陪伴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揭东区第一实验中学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01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因为有你，美好如斯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普宁市梅塘镇社山学校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省二等奖（2名）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336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8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8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给女儿的一封信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揭阳运通学校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8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致阿嫲的一封信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华南师范大学附属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普宁学校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郑子欣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省三等奖（5名）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333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题  目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给孩子的一封信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惠来县第二中学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给妈妈的一封信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揭阳岐山学校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这菜园子依然绿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榕城区德才实验学校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一封写给自己的信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普宁市广太中学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李翠容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初心不忘 光芒万丈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普宁市梅塘镇梅峰初级中学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李琼珍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亲子组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省二等奖（1名）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485"/>
        <w:gridCol w:w="1350"/>
        <w:gridCol w:w="13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揭东区第一初级中学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钟怀珊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钟怀珊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省三等奖（4名）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515"/>
        <w:gridCol w:w="1365"/>
        <w:gridCol w:w="136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2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2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普宁市育才学校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吴宛轩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黄丽燕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黄丽燕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2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揭东区第一初级中学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陈烔蓓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林秀娜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2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揭东区第十三小学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四年级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黄弘悦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黄润斌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2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揭阳市实验小学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五年级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达海军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林冬昀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第二届寒假书信活动·手绘明信片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小学组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省一等奖（1名）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揭阳市实验小学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郑砚词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陈蔚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省二等奖（5名）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普宁市育才学校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杜沛轩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陈丽丝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普宁市华南学校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戴思婷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周子煌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普宁市红领巾实验学校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洪琬悦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普宁市华南学校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马一一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周子煌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普宁市红领巾实验学校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陈锐垲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江翠佳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省三等奖（9名）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榕城区纪南小学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朱梓仪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孙秀苗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邢柏豪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黄子泓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杨泽菁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普宁市红领巾实验学校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陈林阳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榕城区红旗小学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许璟妍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许琼斌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榕城区实验学校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林雅涵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邱微冰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榕城区高美崇文中心小学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黄欣妍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林恩姬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榕城区北门小学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廖伊琳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榕城区红旗小学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李俏彤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林群敏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初中组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省一等奖（3名）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普宁市梅塘镇梅峰初级中学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李梓汛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邱翠梅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揭西县塔头中学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邓泓斌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吴晓旋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惠来县沟疏学校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陈诗洁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史俊凤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省二等奖（2名）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揭东区第一实验中学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黄顾涵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普宁市第二中学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陈柏宇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黄菊珊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省三等奖（7名）</w:t>
      </w:r>
    </w:p>
    <w:tbl>
      <w:tblPr>
        <w:tblStyle w:val="13"/>
        <w:tblpPr w:leftFromText="180" w:rightFromText="180" w:vertAnchor="text" w:horzAnchor="page" w:tblpX="1815" w:tblpY="401"/>
        <w:tblOverlap w:val="never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普宁市梅塘镇梅峰初级中学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黄佳盈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邱翠梅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榕城区仙桥紫贤中学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初二级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杨佳敏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揭东区龙尾中学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初二级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邹宇淳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林千妙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榕城区仙桥紫贤中学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初一级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池思彤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揭东区第一实验中学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初一级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炫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李琼芳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普宁市第二中学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初二级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陈柏林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普宁市梅峰初级中学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初一级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雯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周婉青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高中组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省一等奖（1名）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揭阳第一中学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高一级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方琳瑄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省三等奖（4名）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440"/>
        <w:gridCol w:w="16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惠来县第二中学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高二级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方莉娜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李佳仪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黄乐生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5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钟子霖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桐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第二届寒假书信活动·电子明信片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小学组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</w:t>
      </w:r>
      <w:r>
        <w:rPr>
          <w:rFonts w:hint="eastAsia" w:ascii="楷体_GB2312" w:hAnsi="楷体_GB2312" w:eastAsia="楷体_GB2312" w:cs="楷体_GB2312"/>
          <w:sz w:val="32"/>
          <w:szCs w:val="32"/>
        </w:rPr>
        <w:t>一等奖（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3075"/>
        <w:gridCol w:w="165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潮汕英歌舞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揭阳运通学校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黄诗雅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许佳虹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省二等奖（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3045"/>
        <w:gridCol w:w="160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78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78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龙行龖龖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榕城区德才实验学校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罗瑾萱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卢家仪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2784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林哲宇的电子明信片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普宁市流沙第三小学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林哲宇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王佳莹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省三等奖（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045"/>
        <w:gridCol w:w="165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逛揭阳古城-打卡祈福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揭阳运通学校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吴韬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古城新韵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揭阳运通学校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陈泳霖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许绮虹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致亲爱的妈妈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普宁市池尾街道华市小学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赖芝樱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高中组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省一等奖（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030"/>
        <w:gridCol w:w="168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静待花开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姚婷婷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李金多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279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广州•潮州系列明信片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陈卓敏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陈耿凯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省二等奖（3名）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3030"/>
        <w:gridCol w:w="17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岭南文化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邹镇杰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非物质文化遗产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——舞狮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饶冰敏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高洪跃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岭南之美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李燕玲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吴桐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省三等奖（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名）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1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985"/>
        <w:gridCol w:w="18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惠来隆江猪脚饭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惠来县第二中学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方灿明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南方故事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普宁职业技术学校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肖永欣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吴桐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  <w:szCs w:val="24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4</w:t>
      </w:r>
    </w:p>
    <w:bookmarkEnd w:id="0"/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default" w:ascii="FangSong_GB2312" w:hAnsi="FangSong_GB2312" w:eastAsia="FangSong_GB2312"/>
          <w:sz w:val="32"/>
          <w:szCs w:val="2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第二届寒假书信活动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先进单位名单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省先进单位·初中（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所）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1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69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揭东区第一初级中学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1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仿宋_GB2312" w:hAns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ind w:right="360" w:firstLine="360" w:firstLineChars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1C6D6"/>
    <w:multiLevelType w:val="singleLevel"/>
    <w:tmpl w:val="5651C6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B5BBA"/>
    <w:rsid w:val="036F7ADA"/>
    <w:rsid w:val="08EF73F6"/>
    <w:rsid w:val="0B2C70E2"/>
    <w:rsid w:val="145B4CF9"/>
    <w:rsid w:val="16D661D0"/>
    <w:rsid w:val="1E7134D0"/>
    <w:rsid w:val="1ED205C3"/>
    <w:rsid w:val="23770E96"/>
    <w:rsid w:val="25351F5D"/>
    <w:rsid w:val="2A7D30B6"/>
    <w:rsid w:val="2DBC4253"/>
    <w:rsid w:val="30B35181"/>
    <w:rsid w:val="39FE650B"/>
    <w:rsid w:val="3B717336"/>
    <w:rsid w:val="3BAF6C5E"/>
    <w:rsid w:val="3FEE48D5"/>
    <w:rsid w:val="40640B88"/>
    <w:rsid w:val="40E209A2"/>
    <w:rsid w:val="40EA0041"/>
    <w:rsid w:val="4344375D"/>
    <w:rsid w:val="43E62FE9"/>
    <w:rsid w:val="44655454"/>
    <w:rsid w:val="48111D9C"/>
    <w:rsid w:val="49AC3E79"/>
    <w:rsid w:val="49DE402A"/>
    <w:rsid w:val="4A925A26"/>
    <w:rsid w:val="4B9732CA"/>
    <w:rsid w:val="508C103A"/>
    <w:rsid w:val="5460311D"/>
    <w:rsid w:val="552E27E4"/>
    <w:rsid w:val="593E09CA"/>
    <w:rsid w:val="59A75A5A"/>
    <w:rsid w:val="59B332A1"/>
    <w:rsid w:val="5CEC5359"/>
    <w:rsid w:val="5EFA4BE8"/>
    <w:rsid w:val="631D7845"/>
    <w:rsid w:val="63D91B06"/>
    <w:rsid w:val="64C94C8F"/>
    <w:rsid w:val="66234F6B"/>
    <w:rsid w:val="67A632C0"/>
    <w:rsid w:val="68213094"/>
    <w:rsid w:val="69D9171E"/>
    <w:rsid w:val="6A700435"/>
    <w:rsid w:val="6E84029F"/>
    <w:rsid w:val="71194AA6"/>
    <w:rsid w:val="729F2368"/>
    <w:rsid w:val="73D57E25"/>
    <w:rsid w:val="754E17CE"/>
    <w:rsid w:val="767B0C91"/>
    <w:rsid w:val="79927EA3"/>
    <w:rsid w:val="7A0F31D4"/>
    <w:rsid w:val="7E0026F3"/>
    <w:rsid w:val="7E730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14">
    <w:name w:val="Default Paragraph Font"/>
    <w:link w:val="15"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Body Text"/>
    <w:basedOn w:val="1"/>
    <w:uiPriority w:val="0"/>
    <w:pPr>
      <w:spacing w:line="240" w:lineRule="auto"/>
    </w:pPr>
    <w:rPr>
      <w:rFonts w:eastAsia="宋体"/>
      <w:spacing w:val="0"/>
      <w:sz w:val="28"/>
      <w:szCs w:val="24"/>
    </w:rPr>
  </w:style>
  <w:style w:type="paragraph" w:styleId="6">
    <w:name w:val="Body Text Indent"/>
    <w:basedOn w:val="1"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2"/>
    <w:basedOn w:val="1"/>
    <w:uiPriority w:val="0"/>
    <w:pPr>
      <w:spacing w:after="120" w:afterLines="0" w:line="480" w:lineRule="auto"/>
    </w:pPr>
  </w:style>
  <w:style w:type="paragraph" w:styleId="10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spacing w:before="100" w:beforeAutospacing="1" w:after="0"/>
      <w:ind w:firstLine="420" w:firstLineChars="200"/>
    </w:p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 Char Char Char Char Char Char Char"/>
    <w:basedOn w:val="4"/>
    <w:link w:val="14"/>
    <w:uiPriority w:val="0"/>
    <w:pPr>
      <w:spacing w:line="360" w:lineRule="auto"/>
    </w:pPr>
  </w:style>
  <w:style w:type="character" w:styleId="16">
    <w:name w:val="page number"/>
    <w:basedOn w:val="14"/>
    <w:uiPriority w:val="0"/>
  </w:style>
  <w:style w:type="character" w:styleId="17">
    <w:name w:val="FollowedHyperlink"/>
    <w:basedOn w:val="14"/>
    <w:uiPriority w:val="0"/>
    <w:rPr>
      <w:color w:val="800080"/>
      <w:u w:val="none"/>
    </w:rPr>
  </w:style>
  <w:style w:type="character" w:styleId="18">
    <w:name w:val="Hyperlink"/>
    <w:basedOn w:val="14"/>
    <w:uiPriority w:val="0"/>
    <w:rPr>
      <w:color w:val="0000FF"/>
      <w:u w:val="none"/>
    </w:rPr>
  </w:style>
  <w:style w:type="character" w:customStyle="1" w:styleId="19">
    <w:name w:val="font21"/>
    <w:basedOn w:val="1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20">
    <w:name w:val="List Paragraph"/>
    <w:basedOn w:val="1"/>
    <w:uiPriority w:val="0"/>
    <w:pPr>
      <w:ind w:firstLine="420" w:firstLineChars="200"/>
    </w:pPr>
  </w:style>
  <w:style w:type="paragraph" w:customStyle="1" w:styleId="21">
    <w:name w:val="p0"/>
    <w:basedOn w:val="1"/>
    <w:uiPriority w:val="0"/>
    <w:pPr>
      <w:widowControl/>
    </w:pPr>
    <w:rPr>
      <w:kern w:val="0"/>
    </w:rPr>
  </w:style>
  <w:style w:type="paragraph" w:customStyle="1" w:styleId="2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23">
    <w:name w:val="font51"/>
    <w:basedOn w:val="14"/>
    <w:qFormat/>
    <w:uiPriority w:val="0"/>
    <w:rPr>
      <w:rFonts w:ascii="仿宋" w:hAnsi="仿宋" w:eastAsia="仿宋" w:cs="仿宋"/>
      <w:b/>
      <w:color w:val="000000"/>
      <w:sz w:val="24"/>
      <w:szCs w:val="24"/>
      <w:u w:val="none"/>
    </w:rPr>
  </w:style>
  <w:style w:type="paragraph" w:customStyle="1" w:styleId="24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5">
    <w:name w:val="lfont"/>
    <w:basedOn w:val="14"/>
    <w:uiPriority w:val="0"/>
    <w:rPr>
      <w:sz w:val="30"/>
      <w:szCs w:val="30"/>
    </w:rPr>
  </w:style>
  <w:style w:type="character" w:customStyle="1" w:styleId="26">
    <w:name w:val="mfont2"/>
    <w:basedOn w:val="14"/>
    <w:uiPriority w:val="0"/>
    <w:rPr>
      <w:sz w:val="24"/>
      <w:szCs w:val="24"/>
    </w:rPr>
  </w:style>
  <w:style w:type="character" w:customStyle="1" w:styleId="27">
    <w:name w:val="sfont1"/>
    <w:basedOn w:val="14"/>
    <w:uiPriority w:val="0"/>
    <w:rPr>
      <w:sz w:val="21"/>
      <w:szCs w:val="21"/>
    </w:rPr>
  </w:style>
  <w:style w:type="character" w:customStyle="1" w:styleId="28">
    <w:name w:val="point"/>
    <w:basedOn w:val="14"/>
    <w:uiPriority w:val="0"/>
    <w:rPr>
      <w:shd w:val="clear" w:color="auto" w:fill="7ECEF4"/>
    </w:rPr>
  </w:style>
  <w:style w:type="character" w:customStyle="1" w:styleId="29">
    <w:name w:val="time2"/>
    <w:basedOn w:val="14"/>
    <w:uiPriority w:val="0"/>
    <w:rPr>
      <w:color w:val="999999"/>
    </w:rPr>
  </w:style>
  <w:style w:type="character" w:customStyle="1" w:styleId="30">
    <w:name w:val="sfont2"/>
    <w:basedOn w:val="14"/>
    <w:uiPriority w:val="0"/>
    <w:rPr>
      <w:sz w:val="21"/>
      <w:szCs w:val="21"/>
    </w:rPr>
  </w:style>
  <w:style w:type="character" w:customStyle="1" w:styleId="31">
    <w:name w:val="time"/>
    <w:basedOn w:val="14"/>
    <w:uiPriority w:val="0"/>
    <w:rPr>
      <w:color w:val="999999"/>
    </w:rPr>
  </w:style>
  <w:style w:type="paragraph" w:customStyle="1" w:styleId="3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2016-05-06T10:08:10Z</dcterms:created>
  <dc:creator>Administrator</dc:creator>
  <cp:lastModifiedBy>秋实</cp:lastModifiedBy>
  <cp:lastPrinted>2024-07-31T03:46:38Z</cp:lastPrinted>
  <dcterms:modified xsi:type="dcterms:W3CDTF">2024-08-07T08:58:34Z</dcterms:modified>
  <dc:title>关于开展中小学德育工作检查与调研活动通知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E900E4CE3E5F4C579A5317FC5D197CB8</vt:lpwstr>
  </property>
</Properties>
</file>