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940" w:lineRule="exact"/>
        <w:ind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2024年“诵读中国”经典诵读大赛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揭阳选拔赛获奖名单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一、小学生组（21个）</w:t>
      </w:r>
    </w:p>
    <w:tbl>
      <w:tblPr>
        <w:tblStyle w:val="12"/>
        <w:tblW w:w="9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8"/>
        <w:gridCol w:w="2907"/>
        <w:gridCol w:w="2685"/>
        <w:gridCol w:w="1200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参赛者姓名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参赛者学校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exact"/>
          <w:jc w:val="center"/>
        </w:trPr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《木兰辞》（佚名）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陈与洽、郑  爽、郑琳馨、谢心倪、黄子洵、杨景翔、郑墨阳、郑悦欢、黄嘉宝、薛子铄、林子淇、曾玮捷、刘  堃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榕城区椟松小学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吴佳佳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《中国话》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（吴筱峰）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田婧菡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普宁市梅塘镇远光小学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邱晓敏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《不朽》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李妍希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揭西县宝塔实验学校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杨庄玲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《中华颂》（王瑞）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李嘉淇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揭西县金和镇和南小学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林洁玲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《长津湖的冰雕》（陈昌华）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宁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揭阳市实验小学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吴惠敏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《中国话 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（吴筱峰）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高诗桐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揭阳市第二实验小学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黄彦纯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陈玮琳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《祖国啊，我是属于你的》（夏耕）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悠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揭东区第二小学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黄巧妹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江佩寒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《诗意中国》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涂尔淇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揭东区第三小学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江俊吟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《诗意中国》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  紫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揭东区第一小学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刘旭斌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exact"/>
          <w:jc w:val="center"/>
        </w:trPr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《那是我的祖国》（碑林路人）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刘沛衡、李镓翔、翁智桐、吴俐曈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华南师范大学附属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普宁学校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钟爱春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洪志漫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  <w:jc w:val="center"/>
        </w:trPr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《少年行》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（中华经典诵读工程）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杨凯瀚、黄乔如、陈演杭、罗熙媛、温恩妤、吕铱涵、郑子畅、庄楷翔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普宁市二实学校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  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伟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《在山的那边》（王家新）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吴依澴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榕城区砲台镇竞智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中心小学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吴晓瀚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《有一粒米思念袁隆平爷爷》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卢哲航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榕城区北门小学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魏咏薇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《唐诗里的中国》（吴克欣）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陈昕涵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揭阳岐山学校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陈芝颖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《中国红》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（碑林路人）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茸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揭东区第四小学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江子云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exact"/>
          <w:jc w:val="center"/>
        </w:trPr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《腾飞的中国》（高华）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王铭楷、钟丹彤、房青青、钟斯逸、钟广浩、钟芊芊、陈锦航、房均润、魏恒锐、王煜鑫、钟子钧，吴恒莹、钟欣怡、钟意、温梓妧、王煜鑫，王梦欣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普宁市大坪镇大坪小学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杨考青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《中国红》（闻波）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黄钰涵、冯铠宇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普宁市流沙南街道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东埔小学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黄瑞芳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exact"/>
          <w:jc w:val="center"/>
        </w:trPr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《笠翁对韵》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(李渔）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李唯馨、林胤妍、叶梓涵、方娴婷、李桂宇、吴诗媛、洪安晴、黄缨妮、郭峻宇、侯梦乔、林安彤、黄子妍、陈昕阳、林哆米、王镁琳、吴晶岚、吴楷博、王庭瑩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黄丹凤 林增琼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《诗意中国》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方紫姈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惠来县实验小学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张小燕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exact"/>
          <w:jc w:val="center"/>
        </w:trPr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《少年中国说》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林泽晓、元伍灿、林佳莹、 朱立彤、林世烈、吴紫桐、 吴功煜、陈纳平、黄森桃、 吴桂铭、许雨帆、陈森烽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惠来县神泉镇第一小学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方秀琦  朱祉嘉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exact"/>
          <w:jc w:val="center"/>
        </w:trPr>
        <w:tc>
          <w:tcPr>
            <w:tcW w:w="20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《千字文》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吴妍晞、胡绵姗、杨钰涵、 陈语欣、房泺乐、许培琳、 许佳峰、王立权、林怡弘、 许坚炜、陈梓睿、黄奕霖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惠来县神泉镇第一小学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黄阳敏  严琳涓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二、中学生组（21个）</w:t>
      </w:r>
    </w:p>
    <w:tbl>
      <w:tblPr>
        <w:tblStyle w:val="12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955"/>
        <w:gridCol w:w="2370"/>
        <w:gridCol w:w="136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参赛者姓名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参赛者学校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《琵琶行》节选（白居易）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邝习之、陈炫孜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钟景菊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《琵琶行》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（白居易）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王子涵、魏金诺、袁芷涵、李可欣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揭阳市实验中学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许立尘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张陈垤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《大写的中国》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（碑林路人）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王艺霖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揭阳真理中学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林容华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《谁是最可爱的人》（魏巍）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李炅桐、陈南廷、潘  妍、温梓旭、张  烁、张怡萱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普宁市二实学校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袁奕全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 雪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《光的赞歌》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（艾青）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杨欣妮、刘景熙、吴佳琳、 许博燊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揭阳第二中学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黄群华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《读中国》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(阿紫)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洪希瑶、杨嘉楠、林紫怡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揭阳第一中学榕江新城学校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黄敏纯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江慧慧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《英雄》（阿紫）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林欣宜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揭东区第一实验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陈燕旋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《大堰河—我的保姆》（艾青）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高斯畅、李壕杰、杨锐凯、张梦琪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揭东区第三中学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陈舜敏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exac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《祖国颂》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陈安琪、陈梓桐、连佳娈、 孙琦粤、吴宇彤、黄楚昊、林凯宇、杨铭浩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华南师范大学附属普宁学校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纪曼漩  徐蕾蕾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《诗意中国》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（欧震）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曾金珠、陈夏宜、邹紫意、汪依琦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揭西县北山中学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蔡维莉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龚莉萍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《中国话》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(吴筱峰)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陈浩锐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李喜玉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《中华颂》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（王瑞）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黄家鑫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揭阳华侨高级中学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方秀洁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《青春中国》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（欧震）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媛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揭阳林超纪念中学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林丹如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《读中国》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（阿紫）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刘子轩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榕城区地都镇金都初级中学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郑罗锋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《诗意中国》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（欧震）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吴纯逸、黄皓铃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揭东区梅岗初级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李万红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《觉醒年代》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（若北辰）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萱、袁芷敏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揭东区磐东中学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谢东滨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《论语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先进篇》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林漫彤、郑紫贤、蔡敏旋、陈安桐、许欣仪、卢静纯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普宁英才华侨中学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黄涛涛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郑浩斌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《安塞腰鼓》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驰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普宁新世界中英文学校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付家梁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《中华颂》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（李慧敏）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潇、潘海玉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普宁市里湖中学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林泽乔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《我的祖国》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（傅翔）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方思烁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惠来县东陇中学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周冬云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《唐诗里的中国》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林冬纯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惠来县前詹中学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詹君燕  周楚真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中职学生组（4个）</w:t>
      </w:r>
    </w:p>
    <w:tbl>
      <w:tblPr>
        <w:tblStyle w:val="12"/>
        <w:tblW w:w="9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2940"/>
        <w:gridCol w:w="2340"/>
        <w:gridCol w:w="1380"/>
        <w:gridCol w:w="1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参赛者姓名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参赛者学校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《岳阳楼记》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（范仲淹）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王鸿彬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黄清华  唐粉珍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《读中国》(阿紫)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陈正椅、邹森涛、庄小茔、庄佳缘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揭西县第一职业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技术学校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黄岱霞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杨莉思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exact"/>
          <w:jc w:val="center"/>
        </w:trPr>
        <w:tc>
          <w:tcPr>
            <w:tcW w:w="2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《榕城八景（四则）》(郭之奇)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陈思苗、曹兴凤、郑琳婷、谢大山、林思含、陈洁婷、孙锶琪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揭阳市综合中等专业学校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黄琪琳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张晓玲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《读中国》（阿紫）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朱惠姗、高潘铃、郑梦珠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杨洁妹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20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四、教师组（10个）</w:t>
      </w:r>
    </w:p>
    <w:tbl>
      <w:tblPr>
        <w:tblStyle w:val="12"/>
        <w:tblW w:w="9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2926"/>
        <w:gridCol w:w="2400"/>
        <w:gridCol w:w="1350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参赛者姓名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参赛者学校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color w:val="auto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color w:val="auto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《月光下的中国》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晓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揭东区第二小学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黄巧妹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《琵琶行》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（白居易）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杭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榕城区渔湖中学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《月光下的中国》节选（欧震）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  燕、张楷珍、林玫婷、林晓纯、黄银银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揭东区磐东中学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刘燕华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林纯纯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《可爱的中国》    （方志敏）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林钰真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惠来县第二中学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  <w:jc w:val="center"/>
        </w:trPr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《我喜欢出发》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方佳芹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惠来慈云实验中学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吴素洁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黄丹璇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《月光下的中国》（欧震）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伟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普宁陈宝文学校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《读中国》（阿紫）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颜嘉玲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普宁市普侨镇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中心小学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《诗意中国》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（欧震）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刘晓纯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《相信未来》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（食指）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温优绿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揭西县五经富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《唐诗里的中国》（吴克欣）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陈翠云、李美娟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揭西县塔头镇中心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李绮丽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五、优秀指导教师（14名）</w:t>
      </w:r>
    </w:p>
    <w:tbl>
      <w:tblPr>
        <w:tblStyle w:val="12"/>
        <w:tblW w:w="9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789"/>
        <w:gridCol w:w="1980"/>
        <w:gridCol w:w="2258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所指导选手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ab/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所指导学校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所指导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获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一等奖作品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吴佳佳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陈与洽、郑  爽、郑琳馨、谢心倪、黄子洵、杨景翔、郑墨阳、郑悦欢、黄嘉宝、薛子铄、林子淇、曾玮捷、刘  堃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榕城区椟松小学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《木兰辞》（佚名）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邱晓敏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田婧菡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普宁市梅塘镇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远光小学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《中国话》（吴筱峰）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杨庄玲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李妍希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揭西县宝塔实验学校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《不朽》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林洁玲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李嘉淇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揭西县金和镇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和南小学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《中华颂》（王瑞）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钟景菊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邝习之、陈炫孜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《琵琶行》节选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（白居易）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许立尘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张陈垤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王子涵、魏金诺、袁芷涵、李可欣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揭阳市实验中学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《琵琶行》（白居易）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林容华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王艺霖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揭阳真理中学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《大写的中国》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（碑林路人）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袁奕全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 雪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李炅桐、陈南廷、潘  妍、温梓旭、张  烁、张怡萱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普宁市二实学校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《谁是最可爱的人》（魏巍）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黄清华  唐粉珍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王鸿彬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普宁职业技术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《岳阳楼记》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（范仲淹）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黄巧妹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晓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揭东区第二小学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《月光下的中国》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优秀指导教师奖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六、优秀组织奖（2个）</w:t>
      </w:r>
    </w:p>
    <w:tbl>
      <w:tblPr>
        <w:tblStyle w:val="12"/>
        <w:tblW w:w="9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7"/>
        <w:gridCol w:w="4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4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67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普宁市教育局</w:t>
            </w:r>
          </w:p>
        </w:tc>
        <w:tc>
          <w:tcPr>
            <w:tcW w:w="48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优秀组织奖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867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揭西县教育局</w:t>
            </w:r>
          </w:p>
        </w:tc>
        <w:tc>
          <w:tcPr>
            <w:tcW w:w="489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优秀组织奖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2024年“诗教中国”诗词讲解大赛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揭阳选拔赛获奖名单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小学教师组（25个）</w:t>
      </w:r>
    </w:p>
    <w:tbl>
      <w:tblPr>
        <w:tblStyle w:val="12"/>
        <w:tblW w:w="9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1574"/>
        <w:gridCol w:w="2717"/>
        <w:gridCol w:w="1203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参赛者姓名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参赛者单位/学校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《清平乐·村居》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（辛弃疾）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陈丽娜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揭阳市实验小学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陈小萍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《小池》（杨万里）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陈洁婷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榕城区实验学校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方锦芝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《如梦令 昨夜雨疏风骤》（李清照）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陈木盛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揭西县河婆街道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建新小学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张荣华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《示儿》（陆游）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刘喜平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揭西县河婆街道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大同小学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陈桂森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《山居秋暝》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李文庄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揭西县凤江镇凤湖小学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《望洞庭》（刘禹锡）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  蒙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榕城区实验学校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方锦芝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《稚子弄冰》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陈佳欣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揭东区磐东街道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河中小学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魏育贤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《江上渔者》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（范仲淹）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谢思敏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揭东区第一小学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刘旭斌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《浣溪沙》（苏轼）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秦晓敏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普宁市流沙第三小学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马丹虹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《墨梅》（元·王冕）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周蔓莉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普宁市流沙南街道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泗竹埔小学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陈潮生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《赠刘景文》（苏轼）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卢丽红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普宁市流沙第三小学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《村晚》（雷震）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张燕平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揭西县河婆街道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河婆小学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邹永宏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《晓出净慈寺送林子方》(杨万里）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黄丹凤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吴洁芳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《墨梅》（王冕）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郑晓君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惠来县实验小学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翁瑞叶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《鸟鸣涧(王维)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魏泽如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惠来县实验小学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吴素端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《十五夜望月》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（王建）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黄晓玲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榕城区玉浦中心小学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黄建芝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《芙蓉楼送辛渐》（王昌龄）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黄洁钏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榕城区北门小学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《墨梅》（元·王冕）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卢洁虹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普宁市流沙第六小学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黄泽容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《十五夜望月》（唐·王建）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陈少旋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普宁市流沙第六小学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芳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《示儿》（陆游）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许丽妆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普宁市流沙东街道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新坛小学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《小池》（杨万里）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陈思颖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普宁陈宝文学校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《竹石》（郑燮）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陈若婷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普宁市流沙第三小学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《春夜喜雨》（杜甫）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陈洁玲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惠来县溪西镇曲溪小学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《竹石》（郑燮）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刘子端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惠来县前詹镇中心小学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胡耿雄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《闻军官收河南河北》(唐.杜甫)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  婕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惠来县华湖镇中心小学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郑楚芳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200" w:right="0" w:rightChars="0"/>
        <w:jc w:val="both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中学教师组（21个）</w:t>
      </w:r>
    </w:p>
    <w:tbl>
      <w:tblPr>
        <w:tblStyle w:val="12"/>
        <w:tblW w:w="9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4"/>
        <w:gridCol w:w="1550"/>
        <w:gridCol w:w="2729"/>
        <w:gridCol w:w="1222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2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参赛者姓名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参赛者单位/学校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2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问君能有几多愁——《虞美人》（李煜）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陈奕瑜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燕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2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咏史怀古叹英才，《蜀相》诗篇寄深情（杜甫）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黄敏纯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揭阳第一中学榕江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新城学校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杨启阳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2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《过零丁洋》文天祥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习丽娟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揭阳市实验中学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张丽芬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2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《念奴娇·过洞庭》（张孝祥）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彭碧璟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揭阳东山中学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林玉霞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2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《登高》（杜甫）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谢晓纯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揭阳第二中学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江哲玲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2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《登岳阳楼》（杜甫）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方晓云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普宁市第一中学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王银城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2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《临安春雨初霁》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廖梦璇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揭西县第一中学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林雅盈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2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《枫桥夜泊》（张继）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  婷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惠来县神泉中学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2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《观书有感》（朱熹）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  娉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惠来县神泉中学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2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《登岳阳楼》（杜甫）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刘海星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惠来第二中学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2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《雨霖铃》（柳永）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李晓旋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揭阳市综合中等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专业学校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李晓旋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2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送王昌龄左迁龙标遥有此寄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林奕华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揭阳真理中学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刘晓燕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exact"/>
          <w:jc w:val="center"/>
        </w:trPr>
        <w:tc>
          <w:tcPr>
            <w:tcW w:w="2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学习写作手法，探寻当代价值——《望海潮》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林宛珂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揭阳华侨高级中学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许晓敏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  <w:jc w:val="center"/>
        </w:trPr>
        <w:tc>
          <w:tcPr>
            <w:tcW w:w="2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品苏轼的豪放词风——《念奴娇·赤壁怀古》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颜秀芬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揭阳华侨高级中学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许晓敏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2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《望岳》（杜甫）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林千妙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揭东区龙尾中学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瑾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2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《怀古诗》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邹晓贺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普宁新世界中英文学校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邹晓贺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2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《蜀相》（杜甫）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周婉珊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2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《晚春》（唐·韩愈）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朱鸿丽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普宁市里湖中学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2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《十五从军征》（乐府诗集）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陈文耀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普宁市赤岗中学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exact"/>
          <w:jc w:val="center"/>
        </w:trPr>
        <w:tc>
          <w:tcPr>
            <w:tcW w:w="2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情感词解密——《登岳阳楼》情感表达的微观探索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彭惠珊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揭西县河婆中学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exact"/>
          <w:jc w:val="center"/>
        </w:trPr>
        <w:tc>
          <w:tcPr>
            <w:tcW w:w="2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《弃妇与逐臣：一场穿越时空的相遇》—— 《氓》《离骚（节选）》联读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陈欣欣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揭西县霖田高级中学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优秀指导教师（8名）</w:t>
      </w:r>
    </w:p>
    <w:tbl>
      <w:tblPr>
        <w:tblStyle w:val="12"/>
        <w:tblW w:w="9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916"/>
        <w:gridCol w:w="2207"/>
        <w:gridCol w:w="196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所指导选手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ab/>
            </w:r>
          </w:p>
        </w:tc>
        <w:tc>
          <w:tcPr>
            <w:tcW w:w="2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所指导学校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所指导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获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一等奖作品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陈小萍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陈丽娜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揭阳市实验小学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《清平乐·村居》（辛弃疾）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方锦芝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陈洁婷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榕城区实验学校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《小池》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（杨万里）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张荣华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陈木盛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揭西县河婆街道建新小学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《如梦令 昨夜雨疏风骤》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（李清照）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陈桂森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刘喜平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揭西县河婆街道大同小学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《示儿》（陆游）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燕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陈奕瑜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揭阳第一中学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问君能有几多愁——《虞美人》（李煜）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杨启阳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黄敏纯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揭阳第一中学榕江新城学校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咏史怀古叹英才，《蜀相》诗篇寄深情（杜甫）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张丽芬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习丽娟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揭阳市实验中学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《过零丁洋》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文天祥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林玉霞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彭碧璟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揭阳东山中学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《念奴娇·过洞庭》（张孝祥）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优秀指导教师奖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四、优秀组织奖（2个）  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</w:p>
    <w:tbl>
      <w:tblPr>
        <w:tblStyle w:val="12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0"/>
        <w:gridCol w:w="4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4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4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469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榕城区教育局</w:t>
            </w:r>
          </w:p>
        </w:tc>
        <w:tc>
          <w:tcPr>
            <w:tcW w:w="46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优秀组织奖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9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揭西县教育局</w:t>
            </w:r>
          </w:p>
        </w:tc>
        <w:tc>
          <w:tcPr>
            <w:tcW w:w="46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优秀组织奖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2024年“笔墨中国”——第十四届揭阳市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规范汉字书写比赛获奖名单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一、小学生硬笔组（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67个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）</w:t>
      </w:r>
    </w:p>
    <w:tbl>
      <w:tblPr>
        <w:tblStyle w:val="12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8"/>
        <w:gridCol w:w="1560"/>
        <w:gridCol w:w="2746"/>
        <w:gridCol w:w="1230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参赛者姓名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参赛者单位/学校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《岑参诗二首》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黄培洪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揭阳市实验小学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吴文涓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《岳阳楼记》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夏瑞昊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揭东区磐东街道阳美玉都实验小学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林舒婷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录《古诗数首》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涵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普宁市育才学校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庄承航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《少年中国说》节选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许骏帆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普宁市赤岗镇埔下小学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许林凤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《古诗二首》等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（杜甫）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黄易辰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揭西县河婆街道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黄瑞茹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《小石潭记》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（柳宗元）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洪雨萱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惠来县锡溪学校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柯少娟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《桃花源记》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方伯冲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惠来县实验小学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吴才元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《桃源行》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王冠胜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惠来县靖海镇西外小学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黄佩纯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《春江花月夜》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（张若虚）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黄嘉嫒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惠来县锡溪学校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谢少波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《燕歌行》（高适）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洪锐哲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惠来县锡溪学校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柯少娟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《录爱国情怀词两首》（岳飞）（文天祥）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悦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揭阳市实验小学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吴文涓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《录苏轼词二首》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宇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揭阳市实验小学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陈昱旻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《赤壁赋》(苏轼)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邢智杰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榕城区新兴小学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侯晓琳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《毛主席诗》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王暖芯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揭阳运通学校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许佳仪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《毛主席诗》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（毛泽东）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萧奕帆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榕城区新河中心小学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《古诗四首》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欧光乐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榕城区新河中心小学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罗锐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《毛泽东词两首》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黄博轩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揭东区磐东街道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河中小学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陈佳欣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《道德经》（老子）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吴可涵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揭东区第一小学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谢伟文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《春》（朱自清）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李可蔚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揭东区第五小学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谢建华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《古诗四首》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（苏轼等）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黄憧憬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普宁市广太镇寨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山头小学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李佩华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《古诗选抄》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（曾几等）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林涵敏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普宁市广太镇寨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山头小学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李锐霞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《三字经》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林兆阳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揭西县东园镇赤岩小学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李树华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《国之本在家，家之本在身》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吴艺熹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揭西县东园镇东园小学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郭晓红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《毛泽东诗五首》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张继萱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惠来县实验小学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吴才元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《李白诗四首》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  和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惠来县实验小学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吴才元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《念奴娇.赤壁怀古》（苏轼），《陋室铭》（刘禹锡），《春夜喜雨》（杜甫）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方育欣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惠来县惠城镇墩南小学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房文荣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《毛泽东诗四首》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黄子锐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惠城镇墩南小学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吴才元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《沁园春雪》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（毛泽东）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杨彦植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揭阳市第二实验小学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黄晓丽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《毛泽东诗词》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（毛泽东）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高艺宁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揭阳市第二实验小学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蔡小玲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《水调歌头 明月几时有》（苏轼）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李樾圻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揭阳市第二实验小学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蔡小玲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《少年中国说》节选(梁启超)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郑可芯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榕城区椟松小学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林奕生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《爱莲说》(周敦颐)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林依婷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榕城区新兴小学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陈锚珊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《毛主席诗》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魏宇澈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揭阳岐山学校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陈燕纯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《录古诗数首》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郑晓骏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榕城区新河中心小学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锐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《毛主席诗》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王可昕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榕城区德才实验学校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王旋斌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《论语十二章》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（孔子）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卢柳霖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榕城区新河中心小学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《生于忧患，死于安乐》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李立宇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榕城区立德实验学校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吴润钒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《满江红》(岳飞)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李思明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榕城区立德学校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钟德周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《满江红》(岳飞)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蔡乐山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榕城区立德学校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钟德周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《将进酒》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苏培涵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榕城区实验学校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黄丽珊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《山居秋暝》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詹艺晗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榕城区实验学校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陈桂丽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《春江花月夜》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王茹俞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榕城区实验学校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陈桂丽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《满江红》(岳飞)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星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榕城区实验学校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李雯贤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《滕王阁序》节选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黄妍晞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榕城区北门小学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池少霞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《春夜喜雨》（杜甫）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正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揭东区桂岭镇桂联小学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卢明惠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《沁园春·雪》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（毛泽东）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许凯鑫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揭东区玉湖镇达能小学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林芳冰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《诗经·关雎》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吴宇基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揭东区桂岭镇双峰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陈加顺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《念奴娇·赤壁怀古》等（苏轼）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吴伊桐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揭东区第二小学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郑泽华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《古诗选抄》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（范成大等）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烁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普宁市广太镇寨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山头小学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黄洁芬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《少年中国说选抄》（梁启超）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方语馨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普宁市军埠镇石桥头石东小学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张云标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《永遇乐》等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陈泳良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普宁市育才学校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林佳濠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《古诗选抄》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（白居易等）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李梓荣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普宁市广太镇寨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山头小学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陈敏玲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《古诗四首》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（贺知章等）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刘捷航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普宁市广太镇寨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山头小学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李佩华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古诗二首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黄金涛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普宁市占陇镇西社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新考小学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炜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古诗二首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黄梓轩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普宁市占陇镇西社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新考小学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炜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《古诗四首》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（高鼎等）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黄博宇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普宁市广太镇寨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山头小学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陈敏玲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古诗四首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蔡子楠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普宁市占陇镇西社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新考小学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炜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《古诗四首》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（白居易等）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李圳博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普宁市广太镇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黄芽山小学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黄小梅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古诗六首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戴奕欢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普宁市占陇镇西社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溪东小学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张旭龙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古诗二首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蔡弘信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普宁市流沙第一小学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陈俊洪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《三字经》（王应麟）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林铭漫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揭西县东园镇赤岩小学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吴晓丽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七律.长征          (毛泽东</w:t>
            </w:r>
            <w:r>
              <w:rPr>
                <w:rFonts w:ascii="Arial" w:hAnsi="Arial" w:eastAsia="仿宋_GB2312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庄展望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揭西县上砂镇新东小学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庄巧玲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古诗二首：《客至》、《登金陵凤凰台》（杜甫、李白）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林欣岚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揭西县金和镇径口小学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林晓燕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沁园春·长沙         (毛泽东</w:t>
            </w:r>
            <w:r>
              <w:rPr>
                <w:rFonts w:ascii="Arial" w:hAnsi="Arial" w:eastAsia="仿宋_GB2312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庄梓涵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揭西县上砂镇新东小学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庄瑞吟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《毛泽东诗词二首》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林熙然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惠来县狮石学校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黄佩纯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《岳阳楼记》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（范仲淹）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黄雨婷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惠来县前詹镇中心小学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吴巧香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《苏轼词三首》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钟宜桐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惠来县赤山小学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吴才元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二、中学生硬笔组（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52个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）</w:t>
      </w:r>
    </w:p>
    <w:tbl>
      <w:tblPr>
        <w:tblStyle w:val="12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8"/>
        <w:gridCol w:w="1560"/>
        <w:gridCol w:w="2746"/>
        <w:gridCol w:w="1230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参赛者姓名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参赛者单位/学校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《行书苏子中堂》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邝依晴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揭阳市实验中学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吴胤斌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《苏轼词两首》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（苏轼）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徐森垲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揭东区第一初级中学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陈继銮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《唐诗数首》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陈浠妍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揭东区第一初级中学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陈继銮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《沁园春长沙》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（毛泽东）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高子彤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揭东区埔田中学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林贵龙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《七律唐诗》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（李贺等）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黄哲瀚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普宁市广太中学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黄宋斌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《弟子规节选》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（李毓秀）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黄宏达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刘喜江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《弟子规节选》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（李毓秀）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陈梦琪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刘喜江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《蜀道难》（李白）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洪妙燕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惠来县锡溪学校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谢少波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《岳阳楼记》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林桂铃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惠来慈云实验中学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吴才元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《王维诗七首》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方之敏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惠来滨海学校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吴才元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毛主席诗词两首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洪恩敏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揭阳第二中学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林琼珠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楷书《录毛主席诗词》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洪扬媛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揭阳市实验中学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吴胤斌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《楷书八月中堂》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王坚树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揭阳市实验中学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吴胤斌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《将进酒》和《书愤》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刘宇峻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榕城区新河初级中学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詹静丽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《毛主席诗》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黄孜桔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榕城区新河初级中学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詹静丽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《黄庭经节选》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刘思诺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揭东区第一初级中学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陈继銮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《弟子规节选》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（李毓秀）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  圆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刘喜江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《马说》（韩愈）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李泽洋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普宁市燎原中学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李晓群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《贺新郎别友》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（毛泽东）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李浩涛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普宁市广太中学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  霞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节录《少年中国说》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沈栩婷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习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《蜀道难》（李白）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臻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揭西县纪达中学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张燕妮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《毛泽东词四首》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詹诗慧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吴才元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《春江花月夜》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陈冠睿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惠来县第二中学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黄佩纯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《苏轼词四首》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刘奕涵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吴才元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《赠卫八处士》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方与圆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陈淑慧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《沁园春二首》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（近代毛泽东）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胡奕涵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惠来县锡溪学校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谢少波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《杜甫诗四首》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陈涵仪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揭阳第二中学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王佳南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《毛泽东诗词》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  妍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揭阳第二中学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林丽容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《桂枝香·金陵怀古》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蔡佳敏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揭阳第二中学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周丽晖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《沁园春·雪》《沁园春·长沙》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（毛泽东）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张琳琳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揭阳第二中学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杨玉妹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《诗三首》（袁枚、刘禹锡、杜甫）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煜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揭阳第二中学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郭蔓嘉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《陋室铭》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林子琪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揭阳华侨初级中学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《楷书大江中堂》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陈斯琪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揭阳市实验中学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江凯云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《示儿》（陆游）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张心媛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揭东区白塔镇古沟华侨初级中学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吴清华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《七律 到韶山》（毛泽东）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好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揭东区埔田中学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徐欢欢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《望海潮》（柳永）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欢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揭东区埔田中学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林贵龙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《唐诗数首》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林子涵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揭东区锡场镇华清初级中学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林贵松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《李商隐诗·无题》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林梓烨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普宁市城关中学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林燕琼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《五律唐诗》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（常建等）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铉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普宁市广太中学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黄宋斌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《唐诗二首》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（李白等）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王梦琪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普宁国贤学校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李传舵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《七律·长征》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（毛泽东）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何桂江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普宁市下架山中学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江东涛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《记承天寺夜游》（苏轼）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郑夏苗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王彦鼎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《兰亭集序》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（王羲之）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刘洁文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普宁市第三中学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马欣华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《沁园春·雪》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（毛泽东）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丽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普宁职业技术学校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黄晓珊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节录《三字经》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（王应麟）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沈一瀚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习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《满江红》（岳飞）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陈嘉怡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揭西县五经富初级中学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曾小佳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《沁园春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庄舒宁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揭西县上砂第一中学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庄钦城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《沁园春·雪》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（毛泽东）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黄奕璇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揭西县棉湖第二中学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杨仕丹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《生于忧患死于安乐》（孟子）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张斯琪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揭西县第一中学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刘丽芬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《水调歌头·明月几时有》（苏轼）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王钰淇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《沁园春·雪》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（毛泽东）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詹悦涵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惠来县前詹中学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黄克雄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《观沧海》（曹操）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黄乐天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惠来县前詹中学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黄克雄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三、教师硬笔组（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61个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）</w:t>
      </w:r>
    </w:p>
    <w:tbl>
      <w:tblPr>
        <w:tblStyle w:val="12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8"/>
        <w:gridCol w:w="1430"/>
        <w:gridCol w:w="2910"/>
        <w:gridCol w:w="1196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参赛者姓名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参赛者单位/学校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《兰亭集序》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炜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普宁市占陇镇西社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新考小学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《东坡居士词抄》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林泽洲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普宁市池尾街道上寮学校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《核舟记》（魏学洢）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黄宋斌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普宁市广太中学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《韦应物》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杨少杰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普宁市南径镇磨坑小学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《弟子规节选》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（李毓秀）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刘喜江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《沁春·雪》等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（毛泽东）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赖晓枫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普宁市大坝镇铁山洋小学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《节录李白秋浦歌》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蔡妙珊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惠来县鳌江龙舟小学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吴才元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《后赤壁赋》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陈泽豪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《桃花源记》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黄佩纯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惠来县靖海镇西外小学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《石鼓歌》（韩愈）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莉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惠来县实验小学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《对联选录》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黄杰志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榕城区砲台镇竞智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中心小学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《千字文》(周星嗣)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池少霞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榕城区北门小学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《少年中国说》(节选)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张新元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揭阳运通学校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《春江花月夜》（张若虚）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王琼英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揭东区第三中学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李耿嘉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《小石潭记》</w:t>
            </w: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（柳宗元）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陈诗屏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揭东区新亨镇硕榕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中心小学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《逍遥游》节选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谢建华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揭东区第五小学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《录唐诗数首》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张妙贤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普宁市南径镇磨坑小学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《桃花源记》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陈玲玲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普宁市占陇镇西社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新考小学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《岳阳楼记》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陈海珊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普宁市占陇镇西社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新考小学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《千字文作品》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（周兴嗣）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彭丽萍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普宁市里湖镇初级中学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《春江花月夜》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陈丽如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普宁市占陇镇西社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新考小学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《习近平二十大报告》节选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陈木盛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揭西县河婆街道建新小学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刘子厚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《毛泽东词四首》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余洁娜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惠来县神泉镇桃美小学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吴才元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《梦游天姥吟留别》（李白）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陈棣城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惠来县实验小学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《韩碑》（李商隐）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林少佳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惠来县实验小学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《桃花源记》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（陶渊明）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黄克雄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惠来县前詹中学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黄克雄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《白居易诗选》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陈金奕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惠来县仙庵镇点埔小学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吴才元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《雨霖铃》《望海潮》（柳永）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李晓钿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揭阳第二中学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《七律·长征》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（毛泽东）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陈焕敏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揭阳第二中学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《正气歌》（文天祥）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林跃珊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揭阳市实验小学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林跃珊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《爱国词二首》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(赵鼎、张元幹)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李雯贤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榕城区实验学校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《毛主席诗》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詹静丽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榕城区新河初级中学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詹静丽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《少年中国说》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(梁启超)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王炜玲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榕城区京冈街道京南小学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《春江花月夜》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林雪媚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榕城区地都中学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《短歌行》（曹操）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罗玉钿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揭东区光正实验学校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《竹石》（郑燮）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王家敏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揭东区白塔镇古塘小学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《定风波》（苏轼）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谢锦华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揭东区第四小学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《千字文》节选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陈加顺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揭东区桂岭镇双峰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中心小学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《江城子》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《从军行一首）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陈晓曼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揭东区梅岗初级中学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《诫子书》</w:t>
            </w: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（诸葛亮）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陈少容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揭东区光正实验学校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《少年中国说》节选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林晓乐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揭东区玉湖镇洋边小学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《进学解》（韩愈）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李晓群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普宁市燎原中学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《陆游词二首》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（陆游）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张云标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普宁市军埠镇石桥头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石东小学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《醉翁亭记》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邱燕霞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普宁市占陇镇西社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新考小学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《千字文作品》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（周兴嗣）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杨洁华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普宁市大池农场初级中学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《出师表》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吴明芬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揭西县东园镇赤岩小学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《沁春·雪》等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（毛泽东）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庄志策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揭西县上砂镇下联小学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吴鸿发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《沁园春·雪》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（毛泽东）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庄秋丽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揭西县上砂镇新东小学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庄建凯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《沁园春·长沙》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袁春艳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揭西县河婆中学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《观书有感》（朱熹）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曾小佳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揭西县五经富初级中学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吴永敏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《沁园春·长沙》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朱媛兰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揭西县北山中学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《爱莲说》（周敦颐）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赵晓林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揭西县棉湖第二中学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《沁园春长沙》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刘小林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揭西县第一中学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《春江花月夜》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陈良军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揭西县南山第二中学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《枫桥夜泊》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林佳霓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揭西县京溪园镇新洪小学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《陋室铭》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张丽珠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揭西县张武帮中学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《七律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长征》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（毛泽东）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刘振启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揭西县河婆中学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《正气歌》（文天祥）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林碧珍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惠来县锡溪学校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谢少波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《无题》（李商隐）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陈晓燕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惠来县前詹中学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黄克雄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《唐诗二首》（李白）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吴巧香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惠来县前詹镇中心小学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詹喜香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《春江花月夜》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蔡少敏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四、小学生毛笔组（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44个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）</w:t>
      </w:r>
    </w:p>
    <w:tbl>
      <w:tblPr>
        <w:tblStyle w:val="12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8"/>
        <w:gridCol w:w="1560"/>
        <w:gridCol w:w="2746"/>
        <w:gridCol w:w="1230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参赛者姓名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参赛者单位/学校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节抄《弟子规》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黄以乔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普宁陈宝文学校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林妙虹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录《墨池记》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许嫚莉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普宁市育才学校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庄承航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《陋室铭》（刘禹锡）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许可心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普宁市流沙东街道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北山小学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张伟斌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《登楼赋》（王粲）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正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惠来县锡溪学校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柯少娟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《毛泽东诗二首》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黄子镔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惠城镇墩南小学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吴才元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《唐诗五首》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沈煜涵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榕城区实验学校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杨泽菁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《西江月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井岗山》（毛泽东）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吴玉瑶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揭东区第四小学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吴伟东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《爱莲说》（周敦颐）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李丹仪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普宁市南径镇龙门小学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林贵华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《对联》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詹林悦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普宁市占陇镇西社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新考小学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《明道修身联》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杨宇凡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普宁市占陇镇朴兜小学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《庐山谣寄卢侍御虚舟》（李白）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李佳轩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惠来县锡溪学校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谢少波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《沁园春·雪》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黄梓桐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惠城镇墩南小学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吴才元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《五柳先生传》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詹佳桐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惠来县实验小学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吴静萍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《杜甫诗赤古》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苏钰瑶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惠来县实验小学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吴才元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《节选孟子告子上》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林谦可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揭阳市实验小学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吴文涓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《岳阳楼记》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（范仲淹）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蔡沁桐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揭阳市实验小学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吴文涓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《望天门山》（李白）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陈乐扬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揭阳市第二实验小学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郑夏楠</w:t>
            </w:r>
            <w:r>
              <w:rPr>
                <w:rFonts w:ascii="Arial" w:hAnsi="Arial" w:eastAsia="仿宋_GB2312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《鸟鸣涧》（王维）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罗梓菱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榕城区新河中心小学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林邓芬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《黄鹤楼送孟浩然之广陵》(李白)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麦博荃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榕城区新兴小学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朱锐娟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《苏台览古》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袁羽宣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榕城区立德学校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詹静丽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《晚春》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林铮然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揭阳岐山学校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林益婷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《过零丁洋》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(文天祥)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陈旖涵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榕城区仙桥西岐小学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黄婉瑜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《七律 人民解放军占领南京》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林梦龙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揭东区霖磐镇卓豪小学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陈跃纯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《望洞庭湖赠张䒱相》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邱家乐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揭东区玉湖镇玉联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林晓芬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《春华秋实》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吴梓涵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揭东区第四小学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吴伟东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《诫子书》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张宇泓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揭东区霖磐镇卓豪小学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陈跃纯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《小池》（杨万里）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吴依婷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揭东区埔田镇车田小学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陈少武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《春望》（杜甫）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邱颖萱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揭东区玉湖镇洋边小学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刘定珠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《送杜少府之任蜀州》（王勃）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陈毓芬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揭东区埔田镇牌边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《古诗两首》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忻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普宁市南径镇青洋小学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李文生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《杜诗二首》（杜牧）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黄冠霖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华南师范大学附属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周碧宇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《钱塘湖春行》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（白居易）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黄睿飏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普宁市广太镇寨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山头小学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陈敏玲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《古诗》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林文智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普宁国贤学校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黄小山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《喜闻捷报》等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（毛泽东）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赖静怡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普宁市大坝镇铁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山洋小学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许静明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《石灰吟》（明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于谦）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彭衍航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揭西县河婆街道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黄文清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《社会主义核心价值观》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林普思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揭西县金和镇河内小学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林子平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《早发不帝城》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（李白）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林泽洋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李黎琼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《对联》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林安可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李黎琼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《宿建德江》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（孟浩然）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庄智贤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揭西县上砂镇联东小学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庄韵香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《贺铸词》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詹景程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惠来县赤山小学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吴才元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《一丛花令》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严煜凯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惠城镇墩南小学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吴才元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《水调歌头·明月几时有》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吴辰涵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惠城镇墩南小学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吴才元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《杜甫诗五盘》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彭淳昕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惠来县实验小学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吴才元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《唐诗二首》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唐梓萱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惠来县实验小学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吴才元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五、中学生毛笔组（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42个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）</w:t>
      </w:r>
    </w:p>
    <w:tbl>
      <w:tblPr>
        <w:tblStyle w:val="12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8"/>
        <w:gridCol w:w="1560"/>
        <w:gridCol w:w="2746"/>
        <w:gridCol w:w="1230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参赛者姓名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参赛者单位/学校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《楷书古贤诗四首条幅》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罗婉灵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揭阳市实验中学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吴胤斌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《出塞》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刘珍妮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揭东区蓝田中学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徐洁娜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《苏轼书论选钞》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陈梓涵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普宁陈宝文学校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炜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《桃花源记》等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（陶渊明）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蔡弘辉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普宁市培青中学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张华琴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《李白诗两首》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王佳炜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吴才元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《小楷王勃滕王阁序中堂》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  凌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揭阳市实验中学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吴胤斌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《沁园春·长沙》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陈锐淇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揭阳华侨高级中学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吴俏红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《望岳》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林思瀚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揭东区锡场镇世德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林晓丽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《唐诗数首》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雷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揭东区第一初级中学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陈继銮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《古文一则》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高敏慧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普宁市洪阳镇洪东中学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赖少忠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《夜泊牛渚怀古》（李白）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陈宝仪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普宁市城西中学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赖素缘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《节录岳阳楼记》（范仲淹）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洪旭荥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惠来县锡溪学校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谢少波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《正气歌》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林芝帆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陈晓琳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《学海无涯，光阴有限》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彭欢畅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揭阳第二中学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杨玉妹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《陋室铭》（刘禹锡）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郑泽诺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揭阳第二中学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郭蔓嘉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《杂诗七首其一》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林若曦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揭阳第二中学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黄少冲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《汉江临眺》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杨小杭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揭阳华侨高级中学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林凯璇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《古贤诗数首》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詹金漫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榕城区新河初级中学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詹静丽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《山居秋暝》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陈可涵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榕城区新河初级中学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詹静丽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《水调歌头·重上井冈山》（毛泽东）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谢锦洲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揭东区霖磐镇桂林华侨初级中学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刘玲妹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《登飞来峰》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（王安石）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曾佳蕾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揭东区第二中学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肖碧娟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节录《桃花源记》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（陶渊明）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詹馥绵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华南师范大学附属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普宁学校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周碧宇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《次北固山下》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（王湾）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张珊瑜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普宁市广太中学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黄宋斌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《清平乐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六盘山》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詹丞铠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普宁市城关中学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林燕琼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《将进酒》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张佐平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普宁市华美实验学校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赖伟东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《唐诗二首》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（李贺、白居易）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普宁市广太中学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黄宋斌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《少年中国说》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（梁启超）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何梓扬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普宁国贤学校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李传舵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《古文选抄》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方贤琳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普宁一中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《兰亭集序》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（王羲之）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庄冰纯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普宁市燎原中学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李晓群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《七律.长征》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(毛泽东)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《陋室铭》（刘禹锡）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杨方圆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《陋室铭》（刘禹锡）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吴胤豪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《山居秋暝》（王维）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谢睿逸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《桃花源记》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林宏润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吴才元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《李白诗二首》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（李白）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黎泽敏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惠来慈云实验中学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张英慧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《五柳先生传》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（陶渊明）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方虹锦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惠来慈云实验中学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张英慧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《蜀道难》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柯博灿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吴才元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《杜甫诗三首》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林汇杰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惠来惠城中学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吴才元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《短歌行》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林跃翰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《宋词选抄》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陈筱栩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惠来慈云实验中学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吴才元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《毛泽东词两首》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邓雨涵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吴才元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《宋词二首》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惠来惠城中学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吴才元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63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63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六、教师毛笔组（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39个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）</w:t>
      </w:r>
    </w:p>
    <w:tbl>
      <w:tblPr>
        <w:tblStyle w:val="12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1625"/>
        <w:gridCol w:w="2688"/>
        <w:gridCol w:w="1288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参赛者姓名</w:t>
            </w:r>
          </w:p>
        </w:tc>
        <w:tc>
          <w:tcPr>
            <w:tcW w:w="2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参赛者单位/学校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录《广艺舟双楫》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林建青</w:t>
            </w:r>
          </w:p>
        </w:tc>
        <w:tc>
          <w:tcPr>
            <w:tcW w:w="2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揭东区霖磐镇开辉小学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《唐诗八首》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林妙虹</w:t>
            </w:r>
          </w:p>
        </w:tc>
        <w:tc>
          <w:tcPr>
            <w:tcW w:w="2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普宁陈宝文学校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《归去来兮辞》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（陶渊明）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钟广西</w:t>
            </w:r>
          </w:p>
        </w:tc>
        <w:tc>
          <w:tcPr>
            <w:tcW w:w="2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普宁市大坪镇新竹小学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《滕王阁序》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赖苗銮</w:t>
            </w:r>
          </w:p>
        </w:tc>
        <w:tc>
          <w:tcPr>
            <w:tcW w:w="2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普宁市麒麟镇月屿小学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《将进酒》（李白）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吴永敏</w:t>
            </w:r>
          </w:p>
        </w:tc>
        <w:tc>
          <w:tcPr>
            <w:tcW w:w="2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揭西县塔头镇山寮小学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《小楷苏东坡雪堂记中堂》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许立尘</w:t>
            </w:r>
          </w:p>
        </w:tc>
        <w:tc>
          <w:tcPr>
            <w:tcW w:w="2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揭阳市实验中学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《岳阳楼记节选》（范仲淹）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吴浠渝</w:t>
            </w:r>
          </w:p>
        </w:tc>
        <w:tc>
          <w:tcPr>
            <w:tcW w:w="2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揭东区第二小学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陈仰芝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《师说》</w:t>
            </w:r>
            <w:r>
              <w:rPr>
                <w:rStyle w:val="28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  <w:t>（韩愈）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陈跃纯</w:t>
            </w:r>
          </w:p>
        </w:tc>
        <w:tc>
          <w:tcPr>
            <w:tcW w:w="2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揭东区霖磐镇卓豪小学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《上篇道经其中十二章》（老子）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黄嘉宁</w:t>
            </w:r>
          </w:p>
        </w:tc>
        <w:tc>
          <w:tcPr>
            <w:tcW w:w="2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普宁市南径镇田南小学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《李白诗二首》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邹少龙</w:t>
            </w:r>
          </w:p>
        </w:tc>
        <w:tc>
          <w:tcPr>
            <w:tcW w:w="2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普宁市南径镇龙门小学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《前赤壁赋》（苏轼）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柯少娟</w:t>
            </w:r>
          </w:p>
        </w:tc>
        <w:tc>
          <w:tcPr>
            <w:tcW w:w="2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惠来县锡溪学校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谢少波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《醉翁亭记》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刘少萍</w:t>
            </w:r>
          </w:p>
        </w:tc>
        <w:tc>
          <w:tcPr>
            <w:tcW w:w="2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吴才元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《小石潭记》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蔡锡元</w:t>
            </w:r>
          </w:p>
        </w:tc>
        <w:tc>
          <w:tcPr>
            <w:tcW w:w="2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惠来县溪西镇盟山小学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《兰亭集序》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谢迟迟</w:t>
            </w:r>
          </w:p>
        </w:tc>
        <w:tc>
          <w:tcPr>
            <w:tcW w:w="2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揭阳第二中学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《墨梅》(王冕)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吴少伟</w:t>
            </w:r>
          </w:p>
        </w:tc>
        <w:tc>
          <w:tcPr>
            <w:tcW w:w="2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榕城区砲台镇竞智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中心小学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  <w:jc w:val="center"/>
        </w:trPr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《沁园春·雪》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蔡泽波</w:t>
            </w:r>
          </w:p>
        </w:tc>
        <w:tc>
          <w:tcPr>
            <w:tcW w:w="2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榕城区梅云华侨中学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《客至》(杜甫)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陈壁容</w:t>
            </w:r>
          </w:p>
        </w:tc>
        <w:tc>
          <w:tcPr>
            <w:tcW w:w="2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榕城区仙桥古溪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初级中学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《登楼赋》(王粲)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郑镇鸿</w:t>
            </w:r>
          </w:p>
        </w:tc>
        <w:tc>
          <w:tcPr>
            <w:tcW w:w="2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榕城区仙桥桂南小学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《蜀道难》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颖</w:t>
            </w:r>
          </w:p>
        </w:tc>
        <w:tc>
          <w:tcPr>
            <w:tcW w:w="2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揭阳运通学校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《诗二首》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陈锐东</w:t>
            </w:r>
          </w:p>
        </w:tc>
        <w:tc>
          <w:tcPr>
            <w:tcW w:w="2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榕城区地都中学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《客至》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吴丽瑜</w:t>
            </w:r>
          </w:p>
        </w:tc>
        <w:tc>
          <w:tcPr>
            <w:tcW w:w="2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揭东区梅岗初级中学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林建楠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2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《王维诗燕支行》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温飞翔</w:t>
            </w:r>
          </w:p>
        </w:tc>
        <w:tc>
          <w:tcPr>
            <w:tcW w:w="2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普宁市高埔镇坪上小学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温飞翔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《后赤壁赋》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洪祥发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普宁市里湖初级中学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《读史述九章》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陈彩洪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普宁市占陇镇西社新考小学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节选苏轼《赤壁赋》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  霞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普宁市广太中学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《毛主席诗词三首》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詹勋平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普宁市里湖镇池美小学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《古诗四首》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赖伟友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普宁市梅林中学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《书论选抄》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黄大弟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普宁市大坝镇白坑小学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文心雕龙选抄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吴佩娜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普宁市占陇镇西社新考小学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《芙蓉楼送辛渐》（王昌龄）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温志标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普宁市高埔镇高车小学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《念奴娇·赤壁怀古》等（苏轼）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揭西县棉湖镇实验学校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《沁园春·雪》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（毛泽东）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庄展增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揭西县上砂镇新岭小学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《师说》（韩愈）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卢珍城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惠来县岐石镇中心小学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《御街行》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佘松辉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惠来县仙庵镇中心小学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《曲江二首》（杜甫）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方春娟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惠来县惠城镇西联小学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《短歌行》（曹操）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陈惠敏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惠来县岐石镇中心小学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《毛泽东词两首》（毛泽东）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柯楚芳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惠来县葵潭镇校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吴才元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《春望》、《春夜喜雨》、《望岳》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（杜甫）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房文荣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惠来县惠城镇墩南小学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《上留田行》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黄洁纯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惠来县葵鹏幼儿园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吴才元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七、优秀指导教师（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19名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）</w:t>
      </w:r>
    </w:p>
    <w:tbl>
      <w:tblPr>
        <w:tblStyle w:val="12"/>
        <w:tblW w:w="93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63"/>
        <w:gridCol w:w="2490"/>
        <w:gridCol w:w="2145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所指导选手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所指导学校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所指导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获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一等奖作品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吴文涓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黄培洪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揭阳市实验小学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《岑参诗二首》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林舒婷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夏瑞昊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揭东区磐东街道阳美玉都实验小学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《岳阳楼记》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庄承航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涵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普宁市育才学校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录《古诗数首》</w:t>
            </w:r>
          </w:p>
        </w:tc>
        <w:tc>
          <w:tcPr>
            <w:tcW w:w="19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许嫚莉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普宁市育才学校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录《墨池记》</w:t>
            </w:r>
          </w:p>
        </w:tc>
        <w:tc>
          <w:tcPr>
            <w:tcW w:w="19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许林凤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许骏帆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普宁市赤岗镇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埔下小学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《少年中国说》节选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黄瑞茹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黄易辰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揭西县河婆街道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东风小学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《古诗二首》等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（杜甫）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柯少娟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洪雨萱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惠来县锡溪学校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《小石潭记》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（柳宗元）</w:t>
            </w:r>
          </w:p>
        </w:tc>
        <w:tc>
          <w:tcPr>
            <w:tcW w:w="19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洪锐哲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惠来县锡溪学校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《燕歌行》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（高适）</w:t>
            </w:r>
          </w:p>
        </w:tc>
        <w:tc>
          <w:tcPr>
            <w:tcW w:w="19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正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惠来县锡溪学校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《登楼赋》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（王粲）</w:t>
            </w:r>
          </w:p>
        </w:tc>
        <w:tc>
          <w:tcPr>
            <w:tcW w:w="19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吴才元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方伯冲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惠来县实验小学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《桃花源记》</w:t>
            </w:r>
          </w:p>
        </w:tc>
        <w:tc>
          <w:tcPr>
            <w:tcW w:w="19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林桂铃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惠来慈云实验中学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《岳阳楼记》</w:t>
            </w:r>
          </w:p>
        </w:tc>
        <w:tc>
          <w:tcPr>
            <w:tcW w:w="19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方之敏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惠来滨海学校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《王维诗七首》</w:t>
            </w:r>
          </w:p>
        </w:tc>
        <w:tc>
          <w:tcPr>
            <w:tcW w:w="19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蔡妙珊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惠来县鳌江龙舟小学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《节录李白秋浦歌》</w:t>
            </w:r>
          </w:p>
        </w:tc>
        <w:tc>
          <w:tcPr>
            <w:tcW w:w="19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黄子镔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惠城镇墩南小学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《毛泽东诗二首》</w:t>
            </w:r>
          </w:p>
        </w:tc>
        <w:tc>
          <w:tcPr>
            <w:tcW w:w="19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王佳炜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《李白诗两首》</w:t>
            </w:r>
          </w:p>
        </w:tc>
        <w:tc>
          <w:tcPr>
            <w:tcW w:w="19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黄佩纯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王冠胜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惠来县靖海镇西外小学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《桃源行》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谢少波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黄嘉嫒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惠来县锡溪学校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《春江花月夜》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（张若虚）</w:t>
            </w:r>
          </w:p>
        </w:tc>
        <w:tc>
          <w:tcPr>
            <w:tcW w:w="19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洪妙燕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惠来县锡溪学校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《蜀道难》（李白）</w:t>
            </w:r>
          </w:p>
        </w:tc>
        <w:tc>
          <w:tcPr>
            <w:tcW w:w="19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吴胤斌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邝依晴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揭阳市实验中学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《行书苏子中堂》</w:t>
            </w:r>
          </w:p>
        </w:tc>
        <w:tc>
          <w:tcPr>
            <w:tcW w:w="19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罗婉灵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揭阳市实验中学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《楷书古贤诗四首条幅》</w:t>
            </w:r>
          </w:p>
        </w:tc>
        <w:tc>
          <w:tcPr>
            <w:tcW w:w="19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陈继銮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徐森垲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揭东区第一初级中学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《苏轼词两首》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（苏轼）</w:t>
            </w:r>
          </w:p>
        </w:tc>
        <w:tc>
          <w:tcPr>
            <w:tcW w:w="19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陈浠妍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揭东区第一初级中学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《唐诗数首》</w:t>
            </w:r>
          </w:p>
        </w:tc>
        <w:tc>
          <w:tcPr>
            <w:tcW w:w="19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林贵龙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高子彤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揭东区埔田中学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《沁园春长沙》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（毛泽东）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黄宋斌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黄哲瀚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普宁市广太中学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《七律唐诗》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（李贺等）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刘喜江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黄宏达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《弟子规节选》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（李毓秀）</w:t>
            </w:r>
          </w:p>
        </w:tc>
        <w:tc>
          <w:tcPr>
            <w:tcW w:w="19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陈梦琪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《弟子规节选》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（李毓秀）</w:t>
            </w:r>
          </w:p>
        </w:tc>
        <w:tc>
          <w:tcPr>
            <w:tcW w:w="19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林妙虹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黄以乔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普宁陈宝文学校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节抄《弟子规》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张伟斌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许可心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普宁市流沙东街道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北山小学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《陋室铭》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（刘禹锡）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徐洁娜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刘珍妮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揭东区蓝田中学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《出塞》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炜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陈梓涵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普宁陈宝文学校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《苏轼书论选钞》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优秀指导教师奖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张华琴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蔡弘辉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普宁市培青中学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《桃花源记》等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（陶渊明）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优秀指导教师奖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八、优秀组织奖（3个）</w:t>
      </w:r>
    </w:p>
    <w:tbl>
      <w:tblPr>
        <w:tblStyle w:val="12"/>
        <w:tblW w:w="9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0"/>
        <w:gridCol w:w="4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4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1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揭东区教育局</w:t>
            </w:r>
          </w:p>
        </w:tc>
        <w:tc>
          <w:tcPr>
            <w:tcW w:w="470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优秀组织奖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1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普宁市教育局</w:t>
            </w:r>
          </w:p>
        </w:tc>
        <w:tc>
          <w:tcPr>
            <w:tcW w:w="470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优秀组织奖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1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惠来县教育局</w:t>
            </w:r>
          </w:p>
        </w:tc>
        <w:tc>
          <w:tcPr>
            <w:tcW w:w="470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优秀组织奖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附件4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2024年“印记中国”师生篆刻大赛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揭阳选拔赛获奖名单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63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63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一、小学生组（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6个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）</w:t>
      </w:r>
    </w:p>
    <w:tbl>
      <w:tblPr>
        <w:tblStyle w:val="12"/>
        <w:tblW w:w="9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1251"/>
        <w:gridCol w:w="1530"/>
        <w:gridCol w:w="2055"/>
        <w:gridCol w:w="1335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  <w:t>作品类型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参赛者姓名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参赛者单位/学校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  <w:t>指导老师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  <w:jc w:val="center"/>
        </w:trPr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《长乐》  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汪雨然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揭西县京溪园镇美德华侨学校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林洁忠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《朱娆》  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陈润铭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揭西县京溪园镇美德华侨学校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陈淑金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《与时俱进》  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汪海霞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揭西县京溪园镇美德华侨学校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陈淑金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《庄许》  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汪以轩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揭西县京溪园镇美德华侨学校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林洁忠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《马顺》  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汪以妍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揭西县京溪园镇美德华侨学校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汪雪华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《和福》  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吴煜博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揭西县京溪园镇美德华侨学校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陈淑金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63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63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二、教师组（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7个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）</w:t>
      </w:r>
    </w:p>
    <w:tbl>
      <w:tblPr>
        <w:tblStyle w:val="12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275"/>
        <w:gridCol w:w="1530"/>
        <w:gridCol w:w="2200"/>
        <w:gridCol w:w="1335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  <w:t>作品类型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参赛者姓名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参赛者单位/学校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  <w:t>指导老师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《观书有感》朱熹诗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吴才元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惠来县第一中学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《辉升治印》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杨辉升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普宁市占陇镇朴兜小学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杨辉升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《国韵翰墨》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李依蔓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揭西县凤江镇鸿西小学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《脚踏实地》  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林洁忠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揭西县京溪园镇美德华侨学校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《百家争鸣》  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刘丽玉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揭西县京溪园镇美德华侨学校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《兰花》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（张大千）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  娉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惠来县神泉中学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《莲花》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（石涛）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  婷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惠来县神泉中学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三等奖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三、优秀组织奖（2个）</w:t>
      </w:r>
    </w:p>
    <w:tbl>
      <w:tblPr>
        <w:tblStyle w:val="12"/>
        <w:tblW w:w="9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0"/>
        <w:gridCol w:w="4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4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1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惠来县教育局</w:t>
            </w:r>
          </w:p>
        </w:tc>
        <w:tc>
          <w:tcPr>
            <w:tcW w:w="470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优秀组织奖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710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揭西县教育局</w:t>
            </w:r>
          </w:p>
        </w:tc>
        <w:tc>
          <w:tcPr>
            <w:tcW w:w="470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优秀组织奖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17" w:left="1800" w:header="851" w:footer="992" w:gutter="0"/>
      <w:paperSrc/>
      <w:pgNumType w:fmt="decimal"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60" w:firstLine="360" w:firstLineChars="0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0BDC85"/>
    <w:multiLevelType w:val="singleLevel"/>
    <w:tmpl w:val="F60BDC8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DEBF7D"/>
    <w:multiLevelType w:val="singleLevel"/>
    <w:tmpl w:val="60DEBF7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82181"/>
    <w:rsid w:val="015B5BBA"/>
    <w:rsid w:val="03B168DE"/>
    <w:rsid w:val="101E28A9"/>
    <w:rsid w:val="145B4CF9"/>
    <w:rsid w:val="1A0822CE"/>
    <w:rsid w:val="1D3A0311"/>
    <w:rsid w:val="1E7134D0"/>
    <w:rsid w:val="1ED205C3"/>
    <w:rsid w:val="21720E60"/>
    <w:rsid w:val="25351F5D"/>
    <w:rsid w:val="2A7D30B6"/>
    <w:rsid w:val="30B35181"/>
    <w:rsid w:val="324E4899"/>
    <w:rsid w:val="34263641"/>
    <w:rsid w:val="35895784"/>
    <w:rsid w:val="39FE650B"/>
    <w:rsid w:val="3B717336"/>
    <w:rsid w:val="3BAF6C5E"/>
    <w:rsid w:val="3FEE48D5"/>
    <w:rsid w:val="401F223A"/>
    <w:rsid w:val="40640B88"/>
    <w:rsid w:val="40E209A2"/>
    <w:rsid w:val="42287532"/>
    <w:rsid w:val="48111D9C"/>
    <w:rsid w:val="49012119"/>
    <w:rsid w:val="49AC3E79"/>
    <w:rsid w:val="49DE402A"/>
    <w:rsid w:val="4A925A26"/>
    <w:rsid w:val="4C266C87"/>
    <w:rsid w:val="4DEA1B78"/>
    <w:rsid w:val="508C103A"/>
    <w:rsid w:val="5460311D"/>
    <w:rsid w:val="552E27E4"/>
    <w:rsid w:val="55AA25A8"/>
    <w:rsid w:val="592F749A"/>
    <w:rsid w:val="593E09CA"/>
    <w:rsid w:val="59B332A1"/>
    <w:rsid w:val="5CC87F56"/>
    <w:rsid w:val="5EFA4BE8"/>
    <w:rsid w:val="631D7845"/>
    <w:rsid w:val="63D91B06"/>
    <w:rsid w:val="64C94C8F"/>
    <w:rsid w:val="66234F6B"/>
    <w:rsid w:val="67A632C0"/>
    <w:rsid w:val="6A700435"/>
    <w:rsid w:val="6D837283"/>
    <w:rsid w:val="6E84029F"/>
    <w:rsid w:val="71194AA6"/>
    <w:rsid w:val="73D57E25"/>
    <w:rsid w:val="754E17CE"/>
    <w:rsid w:val="770B5317"/>
    <w:rsid w:val="79927EA3"/>
    <w:rsid w:val="7E0026F3"/>
    <w:rsid w:val="7E7303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paragraph" w:styleId="3">
    <w:name w:val="heading 1"/>
    <w:basedOn w:val="1"/>
    <w:next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Cambria" w:hAnsi="Cambria" w:eastAsia="仿宋" w:cs="Times New Roman"/>
      <w:b/>
      <w:bCs/>
      <w:sz w:val="28"/>
      <w:szCs w:val="32"/>
    </w:rPr>
  </w:style>
  <w:style w:type="character" w:default="1" w:styleId="13">
    <w:name w:val="Default Paragraph Font"/>
    <w:link w:val="14"/>
    <w:uiPriority w:val="0"/>
  </w:style>
  <w:style w:type="table" w:default="1" w:styleId="12">
    <w:name w:val="Normal Table"/>
    <w:semiHidden/>
    <w:qFormat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uiPriority w:val="0"/>
    <w:pPr>
      <w:shd w:val="clear" w:color="auto" w:fill="000080"/>
    </w:pPr>
  </w:style>
  <w:style w:type="paragraph" w:styleId="5">
    <w:name w:val="Body Text"/>
    <w:basedOn w:val="1"/>
    <w:uiPriority w:val="0"/>
    <w:pPr>
      <w:spacing w:line="240" w:lineRule="auto"/>
    </w:pPr>
    <w:rPr>
      <w:rFonts w:eastAsia="宋体"/>
      <w:spacing w:val="0"/>
      <w:sz w:val="28"/>
      <w:szCs w:val="24"/>
    </w:rPr>
  </w:style>
  <w:style w:type="paragraph" w:styleId="6">
    <w:name w:val="Body Text Indent"/>
    <w:basedOn w:val="1"/>
    <w:uiPriority w:val="0"/>
    <w:pPr>
      <w:ind w:firstLine="640" w:firstLineChars="200"/>
    </w:pPr>
    <w:rPr>
      <w:rFonts w:ascii="仿宋_GB2312" w:eastAsia="仿宋_GB2312"/>
      <w:bCs/>
      <w:sz w:val="32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9">
    <w:name w:val="Body Text 2"/>
    <w:basedOn w:val="1"/>
    <w:uiPriority w:val="0"/>
    <w:pPr>
      <w:spacing w:after="120" w:afterLines="0" w:line="480" w:lineRule="auto"/>
    </w:pPr>
  </w:style>
  <w:style w:type="paragraph" w:styleId="10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qFormat/>
    <w:uiPriority w:val="0"/>
    <w:pPr>
      <w:spacing w:before="100" w:beforeAutospacing="1" w:after="0"/>
      <w:ind w:firstLine="420" w:firstLineChars="200"/>
    </w:pPr>
  </w:style>
  <w:style w:type="paragraph" w:customStyle="1" w:styleId="14">
    <w:name w:val=" Char Char Char Char Char Char Char"/>
    <w:basedOn w:val="4"/>
    <w:link w:val="13"/>
    <w:uiPriority w:val="0"/>
    <w:pPr>
      <w:spacing w:line="360" w:lineRule="auto"/>
    </w:pPr>
  </w:style>
  <w:style w:type="character" w:styleId="15">
    <w:name w:val="page number"/>
    <w:basedOn w:val="13"/>
    <w:uiPriority w:val="0"/>
  </w:style>
  <w:style w:type="character" w:styleId="16">
    <w:name w:val="Hyperlink"/>
    <w:basedOn w:val="13"/>
    <w:uiPriority w:val="0"/>
    <w:rPr>
      <w:color w:val="0000FF"/>
      <w:u w:val="single"/>
    </w:rPr>
  </w:style>
  <w:style w:type="character" w:customStyle="1" w:styleId="17">
    <w:name w:val="font21"/>
    <w:basedOn w:val="13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paragraph" w:customStyle="1" w:styleId="18">
    <w:name w:val="List Paragraph"/>
    <w:basedOn w:val="1"/>
    <w:uiPriority w:val="0"/>
    <w:pPr>
      <w:ind w:firstLine="420" w:firstLineChars="200"/>
    </w:pPr>
  </w:style>
  <w:style w:type="paragraph" w:customStyle="1" w:styleId="19">
    <w:name w:val="p0"/>
    <w:basedOn w:val="1"/>
    <w:uiPriority w:val="0"/>
    <w:pPr>
      <w:widowControl/>
    </w:pPr>
    <w:rPr>
      <w:kern w:val="0"/>
    </w:rPr>
  </w:style>
  <w:style w:type="paragraph" w:customStyle="1" w:styleId="20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  <w:style w:type="character" w:customStyle="1" w:styleId="21">
    <w:name w:val="font51"/>
    <w:basedOn w:val="13"/>
    <w:qFormat/>
    <w:uiPriority w:val="0"/>
    <w:rPr>
      <w:rFonts w:ascii="仿宋" w:hAnsi="仿宋" w:eastAsia="仿宋" w:cs="仿宋"/>
      <w:b/>
      <w:color w:val="000000"/>
      <w:sz w:val="24"/>
      <w:szCs w:val="24"/>
      <w:u w:val="none"/>
    </w:rPr>
  </w:style>
  <w:style w:type="paragraph" w:customStyle="1" w:styleId="22">
    <w:name w:val="Other|1"/>
    <w:basedOn w:val="1"/>
    <w:qFormat/>
    <w:uiPriority w:val="0"/>
    <w:pPr>
      <w:spacing w:line="394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3">
    <w:name w:val="font31"/>
    <w:basedOn w:val="13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4">
    <w:name w:val="font11"/>
    <w:basedOn w:val="13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5">
    <w:name w:val="font41"/>
    <w:basedOn w:val="13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6">
    <w:name w:val="font01"/>
    <w:basedOn w:val="1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7">
    <w:name w:val="font61"/>
    <w:basedOn w:val="13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8">
    <w:name w:val="font71"/>
    <w:basedOn w:val="1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2016-05-06T10:08:10Z</dcterms:created>
  <dc:creator>Administrator</dc:creator>
  <cp:lastModifiedBy>秋实</cp:lastModifiedBy>
  <cp:lastPrinted>2024-07-08T01:01:46Z</cp:lastPrinted>
  <dcterms:modified xsi:type="dcterms:W3CDTF">2024-07-08T03:10:17Z</dcterms:modified>
  <dc:title>关于开展中小学德育工作检查与调研活动通知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4FC13313C1514E9BAE3CBC7E153B31A7</vt:lpwstr>
  </property>
</Properties>
</file>