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2024年市政府主要工作任务落实情况表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ind w:firstLine="960" w:firstLineChars="3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单位（盖章）：                                                       时间：  年  月  日</w:t>
      </w:r>
    </w:p>
    <w:tbl>
      <w:tblPr>
        <w:tblStyle w:val="4"/>
        <w:tblW w:w="14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1314"/>
        <w:gridCol w:w="596"/>
        <w:gridCol w:w="1307"/>
        <w:gridCol w:w="4064"/>
        <w:gridCol w:w="2607"/>
        <w:gridCol w:w="2373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推进落实情况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下一步主要措施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按2024年市政府主要工作任务分工方案的序号填写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直奔主题，突出重点，尽量用数据体现，文字精简。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实事求是，客观准确，不回避矛盾，文字精简。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坚持问题导向，有针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1"/>
                <w:szCs w:val="21"/>
                <w:u w:val="none"/>
                <w:lang w:val="en-US" w:eastAsia="zh-CN"/>
              </w:rPr>
              <w:t>对性，切实可行，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文字精简。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如进度滞后需在备注栏标注。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注：此表由（第一）牵头单位于2024年4月、7月、10月第5个工作日和2025年1月10日前报市政府督查室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如有更新请用下划线标注；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如超过1页需设置表头每页重复出现，并在页脚中间插入页码。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单位负责人：                                     联系人办公电话及手机号码：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sectPr>
      <w:footerReference r:id="rId3" w:type="default"/>
      <w:pgSz w:w="16838" w:h="11906" w:orient="landscape"/>
      <w:pgMar w:top="567" w:right="533" w:bottom="0" w:left="533" w:header="227" w:footer="312" w:gutter="0"/>
      <w:pgNumType w:fmt="decimal" w:start="19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MjI2YzBlMmNlYzQ1NmYyMWNiOWM1NDRlYmI2YzMifQ=="/>
  </w:docVars>
  <w:rsids>
    <w:rsidRoot w:val="232716BF"/>
    <w:rsid w:val="0206532B"/>
    <w:rsid w:val="053E7383"/>
    <w:rsid w:val="067C1502"/>
    <w:rsid w:val="073D56FF"/>
    <w:rsid w:val="07FF7FD4"/>
    <w:rsid w:val="08012DD6"/>
    <w:rsid w:val="0BCB0246"/>
    <w:rsid w:val="0BCB1924"/>
    <w:rsid w:val="0C2178DB"/>
    <w:rsid w:val="0C831E4E"/>
    <w:rsid w:val="0CF23CFB"/>
    <w:rsid w:val="138C6B72"/>
    <w:rsid w:val="155C7ECF"/>
    <w:rsid w:val="16A40C6B"/>
    <w:rsid w:val="1E761C2C"/>
    <w:rsid w:val="1F27032A"/>
    <w:rsid w:val="21AB7699"/>
    <w:rsid w:val="22B91148"/>
    <w:rsid w:val="232716BF"/>
    <w:rsid w:val="23AF067C"/>
    <w:rsid w:val="260C34BA"/>
    <w:rsid w:val="296A5B55"/>
    <w:rsid w:val="2A922B37"/>
    <w:rsid w:val="2F6A7F41"/>
    <w:rsid w:val="2FB17AC2"/>
    <w:rsid w:val="2FCF41E8"/>
    <w:rsid w:val="30533F50"/>
    <w:rsid w:val="31B823C7"/>
    <w:rsid w:val="37035F8C"/>
    <w:rsid w:val="37D64F68"/>
    <w:rsid w:val="38D752A9"/>
    <w:rsid w:val="3BFB47BF"/>
    <w:rsid w:val="42BC7279"/>
    <w:rsid w:val="43606D03"/>
    <w:rsid w:val="45FE014B"/>
    <w:rsid w:val="47DB2015"/>
    <w:rsid w:val="482B0173"/>
    <w:rsid w:val="48BC72AE"/>
    <w:rsid w:val="49A240DF"/>
    <w:rsid w:val="4A603A77"/>
    <w:rsid w:val="4B3377CD"/>
    <w:rsid w:val="4E8E66A1"/>
    <w:rsid w:val="4F261763"/>
    <w:rsid w:val="4FDD4BDF"/>
    <w:rsid w:val="538257AF"/>
    <w:rsid w:val="53BC3808"/>
    <w:rsid w:val="540608E5"/>
    <w:rsid w:val="56704B04"/>
    <w:rsid w:val="573F7123"/>
    <w:rsid w:val="57806ABC"/>
    <w:rsid w:val="59C80032"/>
    <w:rsid w:val="5D771ACB"/>
    <w:rsid w:val="5EEB42B4"/>
    <w:rsid w:val="5FB61EFC"/>
    <w:rsid w:val="5FDC0254"/>
    <w:rsid w:val="6459574C"/>
    <w:rsid w:val="65310581"/>
    <w:rsid w:val="65EC15C1"/>
    <w:rsid w:val="664F8021"/>
    <w:rsid w:val="6C7565CB"/>
    <w:rsid w:val="6D535020"/>
    <w:rsid w:val="6DB62B9E"/>
    <w:rsid w:val="6DFB1E9E"/>
    <w:rsid w:val="6F841310"/>
    <w:rsid w:val="70C3045C"/>
    <w:rsid w:val="72AF4EAC"/>
    <w:rsid w:val="73157AD8"/>
    <w:rsid w:val="79E72EB0"/>
    <w:rsid w:val="7A9B7E31"/>
    <w:rsid w:val="7C517FD5"/>
    <w:rsid w:val="7CFA7698"/>
    <w:rsid w:val="CFFB23F7"/>
    <w:rsid w:val="DAFD9915"/>
    <w:rsid w:val="EC338B5D"/>
    <w:rsid w:val="F78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rPr>
      <w:rFonts w:asciiTheme="minorAscii" w:hAnsiTheme="minorAscii"/>
    </w:rPr>
  </w:style>
  <w:style w:type="character" w:customStyle="1" w:styleId="8">
    <w:name w:val="font4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dcs\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2018-04-20T07:54:00Z</dcterms:created>
  <dc:creator>admin</dc:creator>
  <cp:lastModifiedBy>林嘉颖</cp:lastModifiedBy>
  <cp:lastPrinted>2024-03-08T01:02:00Z</cp:lastPrinted>
  <dcterms:modified xsi:type="dcterms:W3CDTF">2024-03-08T02:03:54Z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CBAD4564B3044051A32344F82457620C_12</vt:lpwstr>
  </property>
</Properties>
</file>