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未按规定报送202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年度工作报告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市属社会组织名单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（不含连续两年及以上未按规定报送的）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揭阳市互联网协会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揭阳市振通防汛赈灾志愿者协会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揭阳市保健协会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揭阳市旗袍协会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揭阳市潮善义工协会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揭阳市民间传统艺术协会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揭阳市残疾人制衣就业培训基地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揭阳市东明康养院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揭阳市第十四职业技能鉴定所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未按规定报送202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、202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年度工作报告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市属社会组织名单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（不含连续三年未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val="en-US" w:eastAsia="zh-CN"/>
        </w:rPr>
        <w:t>按规定报送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的）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揭阳市果蔬产业协会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揭阳市贤德慈善会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揭阳市电子竞技协会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揭阳市智能产业协会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揭阳市祗德福利会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揭阳市台球协会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揭阳市警察协会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揭阳市九牧文化研究会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揭阳市自行车运动协会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揭阳市江夏文化研究会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揭阳市环境科学学会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揭阳市科技工作者协会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揭阳市集邮协会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揭阳市音乐家协会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揭阳市外经贸企业协会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揭阳市科技职业培训学校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揭阳市奥林社区健身服务中心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揭阳市精艺职业培训学校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揭阳润青慈善基金会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揭阳梅峰慈善基金会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未按规定报送2020、2021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、2022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工作报告市属社会组织名单</w:t>
      </w: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揭阳市环保产业协会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揭阳市德济慈善会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揭阳市历届政协委员联谊会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揭阳市技工教育学会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揭阳市神州行潮乐团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揭阳市潮汕先贤许班王学术研究会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揭阳市对外文化交流协会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揭阳市职工思想政治工作研究会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揭阳市劳动模范协会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揭阳市水利学会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揭阳市个体劳动者协会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揭阳市潮汕历史文化研究会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揭阳玉都职业技术学校</w:t>
      </w:r>
    </w:p>
    <w:p>
      <w:pPr>
        <w:pStyle w:val="2"/>
        <w:widowControl w:val="0"/>
        <w:wordWrap/>
        <w:adjustRightInd/>
        <w:snapToGrid/>
        <w:spacing w:before="0" w:after="120" w:line="600" w:lineRule="exact"/>
        <w:ind w:left="420" w:leftChars="20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揭阳空港经济区塘埔慈善基金会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814373"/>
    <w:rsid w:val="03645A52"/>
    <w:rsid w:val="04A36A0F"/>
    <w:rsid w:val="04F15004"/>
    <w:rsid w:val="04F21BE2"/>
    <w:rsid w:val="05D037CE"/>
    <w:rsid w:val="06640A1A"/>
    <w:rsid w:val="0CE3619D"/>
    <w:rsid w:val="19B802BF"/>
    <w:rsid w:val="1A317F88"/>
    <w:rsid w:val="1B770994"/>
    <w:rsid w:val="23CA6E86"/>
    <w:rsid w:val="27B66CAB"/>
    <w:rsid w:val="29DD676D"/>
    <w:rsid w:val="379B5C2F"/>
    <w:rsid w:val="38044748"/>
    <w:rsid w:val="38EB3BD4"/>
    <w:rsid w:val="3B407142"/>
    <w:rsid w:val="3E7A310C"/>
    <w:rsid w:val="3F8433AB"/>
    <w:rsid w:val="3FAC0006"/>
    <w:rsid w:val="455A14D6"/>
    <w:rsid w:val="4BBA024C"/>
    <w:rsid w:val="4E141324"/>
    <w:rsid w:val="4E6301AA"/>
    <w:rsid w:val="4E814373"/>
    <w:rsid w:val="4FF15388"/>
    <w:rsid w:val="509A250F"/>
    <w:rsid w:val="55833ADA"/>
    <w:rsid w:val="5A2515AF"/>
    <w:rsid w:val="5E910E34"/>
    <w:rsid w:val="63076085"/>
    <w:rsid w:val="6A4B15F0"/>
    <w:rsid w:val="6BB9504A"/>
    <w:rsid w:val="6CF56FD0"/>
    <w:rsid w:val="6D2A1A28"/>
    <w:rsid w:val="6FAC19EE"/>
    <w:rsid w:val="6FC35E69"/>
    <w:rsid w:val="71A5506E"/>
    <w:rsid w:val="776C16FD"/>
    <w:rsid w:val="7983686A"/>
    <w:rsid w:val="7E8A1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5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2022-10-13T08:15:00Z</dcterms:created>
  <dc:creator>吴</dc:creator>
  <cp:lastModifiedBy>mzjbgs03</cp:lastModifiedBy>
  <cp:lastPrinted>2022-10-26T02:32:00Z</cp:lastPrinted>
  <dcterms:modified xsi:type="dcterms:W3CDTF">2023-10-18T08:02:30Z</dcterms:modified>
  <dc:title>                              揭民社〔2022〕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